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55E85" w14:textId="77777777" w:rsidR="00597E2A" w:rsidRDefault="00597E2A" w:rsidP="00597E2A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5C580DA0" w14:textId="77777777" w:rsidR="00597E2A" w:rsidRDefault="00597E2A" w:rsidP="00597E2A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390F8FF6" w14:textId="77777777" w:rsidR="0013321D" w:rsidRDefault="00597E2A" w:rsidP="00CE774E">
      <w:pPr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Dear Applicant:</w:t>
      </w:r>
    </w:p>
    <w:p w14:paraId="2512AC3B" w14:textId="77777777" w:rsidR="00CE774E" w:rsidRDefault="00CE774E" w:rsidP="00CE774E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5866216F" w14:textId="77777777" w:rsidR="00C910BD" w:rsidRDefault="00FA184B" w:rsidP="00FA184B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We are pleased to provide you with a coop </w:t>
      </w:r>
      <w:r w:rsidRPr="00FA184B">
        <w:rPr>
          <w:rFonts w:ascii="CIDFont+F3" w:hAnsi="CIDFont+F3" w:cs="CIDFont+F3"/>
          <w:b/>
          <w:color w:val="000000"/>
          <w:sz w:val="24"/>
          <w:szCs w:val="24"/>
        </w:rPr>
        <w:t>refinancing application</w:t>
      </w:r>
      <w:r>
        <w:rPr>
          <w:rFonts w:ascii="CIDFont+F3" w:hAnsi="CIDFont+F3" w:cs="CIDFont+F3"/>
          <w:color w:val="000000"/>
          <w:sz w:val="24"/>
          <w:szCs w:val="24"/>
        </w:rPr>
        <w:t xml:space="preserve"> for your apartment at </w:t>
      </w:r>
      <w:r w:rsidR="00514C4B">
        <w:rPr>
          <w:rFonts w:ascii="CIDFont+F3" w:hAnsi="CIDFont+F3" w:cs="CIDFont+F3"/>
          <w:color w:val="000000"/>
          <w:sz w:val="24"/>
          <w:szCs w:val="24"/>
        </w:rPr>
        <w:t>303 Beverly Owners</w:t>
      </w:r>
      <w:r>
        <w:rPr>
          <w:rFonts w:ascii="CIDFont+F3" w:hAnsi="CIDFont+F3" w:cs="CIDFont+F3"/>
          <w:color w:val="000000"/>
          <w:sz w:val="24"/>
          <w:szCs w:val="24"/>
        </w:rPr>
        <w:t xml:space="preserve"> </w:t>
      </w:r>
      <w:proofErr w:type="gramStart"/>
      <w:r w:rsidR="00C5261E">
        <w:rPr>
          <w:rFonts w:ascii="CIDFont+F3" w:hAnsi="CIDFont+F3" w:cs="CIDFont+F3"/>
          <w:color w:val="000000"/>
          <w:sz w:val="24"/>
          <w:szCs w:val="24"/>
        </w:rPr>
        <w:t>Corp.</w:t>
      </w:r>
      <w:r>
        <w:rPr>
          <w:rFonts w:ascii="CIDFont+F3" w:hAnsi="CIDFont+F3" w:cs="CIDFont+F3"/>
          <w:color w:val="000000"/>
          <w:sz w:val="24"/>
          <w:szCs w:val="24"/>
        </w:rPr>
        <w:t>.</w:t>
      </w:r>
      <w:proofErr w:type="gramEnd"/>
      <w:r>
        <w:rPr>
          <w:rFonts w:ascii="CIDFont+F3" w:hAnsi="CIDFont+F3" w:cs="CIDFont+F3"/>
          <w:color w:val="000000"/>
          <w:sz w:val="24"/>
          <w:szCs w:val="24"/>
        </w:rPr>
        <w:t xml:space="preserve"> </w:t>
      </w:r>
    </w:p>
    <w:p w14:paraId="611D7C89" w14:textId="77777777" w:rsidR="00C910BD" w:rsidRDefault="00C910BD" w:rsidP="00FA184B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</w:rPr>
      </w:pPr>
    </w:p>
    <w:p w14:paraId="433F6C1C" w14:textId="77777777" w:rsidR="00C910BD" w:rsidRDefault="00FA184B" w:rsidP="00FA184B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Please complete the attached package </w:t>
      </w:r>
      <w:r>
        <w:rPr>
          <w:rFonts w:ascii="CIDFont+F4" w:hAnsi="CIDFont+F4" w:cs="CIDFont+F4"/>
          <w:color w:val="000000"/>
          <w:sz w:val="24"/>
          <w:szCs w:val="24"/>
        </w:rPr>
        <w:t>in</w:t>
      </w:r>
      <w:r>
        <w:rPr>
          <w:rFonts w:ascii="CIDFont+F3" w:hAnsi="CIDFont+F3" w:cs="CIDFont+F3"/>
          <w:color w:val="000000"/>
          <w:sz w:val="24"/>
          <w:szCs w:val="24"/>
        </w:rPr>
        <w:t xml:space="preserve"> </w:t>
      </w:r>
      <w:r>
        <w:rPr>
          <w:rFonts w:ascii="CIDFont+F4" w:hAnsi="CIDFont+F4" w:cs="CIDFont+F4"/>
          <w:color w:val="000000"/>
          <w:sz w:val="24"/>
          <w:szCs w:val="24"/>
        </w:rPr>
        <w:t xml:space="preserve">entirety </w:t>
      </w:r>
      <w:r>
        <w:rPr>
          <w:rFonts w:ascii="CIDFont+F3" w:hAnsi="CIDFont+F3" w:cs="CIDFont+F3"/>
          <w:color w:val="000000"/>
          <w:sz w:val="24"/>
          <w:szCs w:val="24"/>
        </w:rPr>
        <w:t xml:space="preserve">and ensure that </w:t>
      </w:r>
      <w:r>
        <w:rPr>
          <w:rFonts w:ascii="CIDFont+F4" w:hAnsi="CIDFont+F4" w:cs="CIDFont+F4"/>
          <w:color w:val="000000"/>
          <w:sz w:val="24"/>
          <w:szCs w:val="24"/>
        </w:rPr>
        <w:t xml:space="preserve">all </w:t>
      </w:r>
      <w:r>
        <w:rPr>
          <w:rFonts w:ascii="CIDFont+F3" w:hAnsi="CIDFont+F3" w:cs="CIDFont+F3"/>
          <w:color w:val="000000"/>
          <w:sz w:val="24"/>
          <w:szCs w:val="24"/>
        </w:rPr>
        <w:t xml:space="preserve">items listed on page 2 are completed. </w:t>
      </w:r>
    </w:p>
    <w:p w14:paraId="73234DED" w14:textId="77777777" w:rsidR="00C910BD" w:rsidRDefault="00C910BD" w:rsidP="00FA184B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</w:rPr>
      </w:pPr>
    </w:p>
    <w:p w14:paraId="2C71828C" w14:textId="77777777" w:rsidR="0013321D" w:rsidRDefault="00FA184B" w:rsidP="00F2162D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Upon completion of the package, please deliver </w:t>
      </w:r>
      <w:r w:rsidR="00F2162D">
        <w:rPr>
          <w:rFonts w:ascii="CIDFont+F3" w:hAnsi="CIDFont+F3" w:cs="CIDFont+F3"/>
          <w:b/>
          <w:color w:val="000000"/>
          <w:sz w:val="24"/>
          <w:szCs w:val="24"/>
        </w:rPr>
        <w:t>four</w:t>
      </w:r>
      <w:r w:rsidRPr="00C910BD">
        <w:rPr>
          <w:rFonts w:ascii="CIDFont+F3" w:hAnsi="CIDFont+F3" w:cs="CIDFont+F3"/>
          <w:b/>
          <w:color w:val="000000"/>
          <w:sz w:val="24"/>
          <w:szCs w:val="24"/>
        </w:rPr>
        <w:t xml:space="preserve"> copies</w:t>
      </w:r>
      <w:r>
        <w:rPr>
          <w:rFonts w:ascii="CIDFont+F3" w:hAnsi="CIDFont+F3" w:cs="CIDFont+F3"/>
          <w:color w:val="000000"/>
          <w:sz w:val="24"/>
          <w:szCs w:val="24"/>
        </w:rPr>
        <w:t xml:space="preserve"> of the </w:t>
      </w:r>
      <w:r w:rsidR="0033675B">
        <w:rPr>
          <w:rFonts w:ascii="CIDFont+F3" w:hAnsi="CIDFont+F3" w:cs="CIDFont+F3"/>
          <w:color w:val="000000"/>
          <w:sz w:val="24"/>
          <w:szCs w:val="24"/>
        </w:rPr>
        <w:t>application</w:t>
      </w:r>
      <w:r w:rsidR="0022007E">
        <w:rPr>
          <w:rFonts w:ascii="CIDFont+F3" w:hAnsi="CIDFont+F3" w:cs="CIDFont+F3"/>
          <w:color w:val="000000"/>
          <w:sz w:val="24"/>
          <w:szCs w:val="24"/>
        </w:rPr>
        <w:t xml:space="preserve"> </w:t>
      </w:r>
      <w:r>
        <w:rPr>
          <w:rFonts w:ascii="CIDFont+F3" w:hAnsi="CIDFont+F3" w:cs="CIDFont+F3"/>
          <w:color w:val="000000"/>
          <w:sz w:val="24"/>
          <w:szCs w:val="24"/>
        </w:rPr>
        <w:t xml:space="preserve">to the </w:t>
      </w:r>
      <w:r w:rsidR="00F2162D">
        <w:rPr>
          <w:rFonts w:ascii="CIDFont+F3" w:hAnsi="CIDFont+F3" w:cs="CIDFont+F3"/>
          <w:color w:val="000000"/>
          <w:sz w:val="24"/>
          <w:szCs w:val="24"/>
        </w:rPr>
        <w:t xml:space="preserve">co-op board at the following address: (The </w:t>
      </w:r>
      <w:r w:rsidR="0033675B">
        <w:rPr>
          <w:rFonts w:ascii="CIDFont+F3" w:hAnsi="CIDFont+F3" w:cs="CIDFont+F3"/>
          <w:color w:val="000000"/>
          <w:sz w:val="24"/>
          <w:szCs w:val="24"/>
        </w:rPr>
        <w:t xml:space="preserve">application </w:t>
      </w:r>
      <w:r w:rsidR="00F2162D">
        <w:rPr>
          <w:rFonts w:ascii="CIDFont+F3" w:hAnsi="CIDFont+F3" w:cs="CIDFont+F3"/>
          <w:color w:val="000000"/>
          <w:sz w:val="24"/>
          <w:szCs w:val="24"/>
        </w:rPr>
        <w:t>can be left with the doorman.)</w:t>
      </w:r>
    </w:p>
    <w:p w14:paraId="19A9FBAB" w14:textId="77777777" w:rsidR="00F2162D" w:rsidRPr="00F2162D" w:rsidRDefault="00F2162D" w:rsidP="00F2162D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</w:rPr>
      </w:pPr>
    </w:p>
    <w:p w14:paraId="29289B8D" w14:textId="77777777" w:rsidR="00A873FE" w:rsidRPr="0054323B" w:rsidRDefault="00514C4B" w:rsidP="00C910B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303 Beverly Owners</w:t>
      </w:r>
      <w:r w:rsidR="00F2162D" w:rsidRPr="0054323B">
        <w:rPr>
          <w:rFonts w:ascii="Arial" w:hAnsi="Arial" w:cs="Arial"/>
          <w:sz w:val="24"/>
          <w:szCs w:val="24"/>
        </w:rPr>
        <w:t xml:space="preserve"> </w:t>
      </w:r>
      <w:r w:rsidR="00C5261E">
        <w:rPr>
          <w:rFonts w:ascii="Arial" w:hAnsi="Arial" w:cs="Arial"/>
          <w:sz w:val="24"/>
          <w:szCs w:val="24"/>
        </w:rPr>
        <w:t>Corp.</w:t>
      </w:r>
    </w:p>
    <w:p w14:paraId="15E42E31" w14:textId="77777777" w:rsidR="00A873FE" w:rsidRPr="0054323B" w:rsidRDefault="00514C4B" w:rsidP="00C910B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303 Beverly Road</w:t>
      </w:r>
    </w:p>
    <w:p w14:paraId="6DCCC997" w14:textId="77777777" w:rsidR="0013321D" w:rsidRPr="0054323B" w:rsidRDefault="0013321D" w:rsidP="00C910B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4323B">
        <w:rPr>
          <w:rFonts w:ascii="Arial" w:hAnsi="Arial" w:cs="Arial"/>
          <w:sz w:val="24"/>
          <w:szCs w:val="24"/>
        </w:rPr>
        <w:t>Brooklyn, NY 11218</w:t>
      </w:r>
    </w:p>
    <w:p w14:paraId="645EA41C" w14:textId="77777777" w:rsidR="00597E2A" w:rsidRPr="0054323B" w:rsidRDefault="00597E2A" w:rsidP="0013321D">
      <w:pPr>
        <w:rPr>
          <w:rFonts w:ascii="Arial" w:eastAsia="Times New Roman" w:hAnsi="Arial" w:cs="Arial"/>
          <w:sz w:val="24"/>
          <w:szCs w:val="24"/>
        </w:rPr>
      </w:pPr>
    </w:p>
    <w:p w14:paraId="1DCAA290" w14:textId="77777777" w:rsidR="002D707C" w:rsidRDefault="00A02F16" w:rsidP="009B697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Subsequent to the Board’s review of the package, an interview </w:t>
      </w:r>
      <w:r w:rsidR="00320E4A" w:rsidRPr="00B76609">
        <w:rPr>
          <w:rFonts w:ascii="Arial" w:eastAsia="Times New Roman" w:hAnsi="Arial" w:cs="Arial"/>
          <w:b/>
          <w:sz w:val="24"/>
          <w:szCs w:val="24"/>
        </w:rPr>
        <w:t>may</w:t>
      </w:r>
      <w:r>
        <w:rPr>
          <w:rFonts w:ascii="Arial" w:eastAsia="Times New Roman" w:hAnsi="Arial" w:cs="Arial"/>
          <w:sz w:val="24"/>
          <w:szCs w:val="24"/>
        </w:rPr>
        <w:t xml:space="preserve"> be scheduled.  </w:t>
      </w:r>
      <w:r w:rsidR="002D707C" w:rsidRPr="005876D0">
        <w:rPr>
          <w:rFonts w:ascii="Arial" w:eastAsia="Times New Roman" w:hAnsi="Arial" w:cs="Arial"/>
          <w:sz w:val="24"/>
          <w:szCs w:val="24"/>
        </w:rPr>
        <w:t xml:space="preserve">The personal interview with the </w:t>
      </w:r>
      <w:r>
        <w:rPr>
          <w:rFonts w:ascii="Arial" w:eastAsia="Times New Roman" w:hAnsi="Arial" w:cs="Arial"/>
          <w:sz w:val="24"/>
          <w:szCs w:val="24"/>
        </w:rPr>
        <w:t xml:space="preserve">Board </w:t>
      </w:r>
      <w:r w:rsidR="00597E2A">
        <w:rPr>
          <w:rFonts w:ascii="Arial" w:eastAsia="Times New Roman" w:hAnsi="Arial" w:cs="Arial"/>
          <w:sz w:val="24"/>
          <w:szCs w:val="24"/>
        </w:rPr>
        <w:t>a</w:t>
      </w:r>
      <w:r w:rsidR="002D707C" w:rsidRPr="005876D0">
        <w:rPr>
          <w:rFonts w:ascii="Arial" w:eastAsia="Times New Roman" w:hAnsi="Arial" w:cs="Arial"/>
          <w:sz w:val="24"/>
          <w:szCs w:val="24"/>
        </w:rPr>
        <w:t xml:space="preserve">nd the </w:t>
      </w:r>
      <w:r w:rsidR="00B76609">
        <w:rPr>
          <w:rFonts w:ascii="Arial" w:eastAsia="Times New Roman" w:hAnsi="Arial" w:cs="Arial"/>
          <w:sz w:val="24"/>
          <w:szCs w:val="24"/>
        </w:rPr>
        <w:t>shareholder</w:t>
      </w:r>
      <w:r w:rsidR="0013321D">
        <w:rPr>
          <w:rFonts w:ascii="Arial" w:eastAsia="Times New Roman" w:hAnsi="Arial" w:cs="Arial"/>
          <w:sz w:val="24"/>
          <w:szCs w:val="24"/>
        </w:rPr>
        <w:t xml:space="preserve"> </w:t>
      </w:r>
      <w:r w:rsidR="00B76609">
        <w:rPr>
          <w:rFonts w:ascii="Arial" w:eastAsia="Times New Roman" w:hAnsi="Arial" w:cs="Arial"/>
          <w:sz w:val="24"/>
          <w:szCs w:val="24"/>
        </w:rPr>
        <w:t>will</w:t>
      </w:r>
      <w:r w:rsidR="002D707C" w:rsidRPr="005876D0">
        <w:rPr>
          <w:rFonts w:ascii="Arial" w:eastAsia="Times New Roman" w:hAnsi="Arial" w:cs="Arial"/>
          <w:sz w:val="24"/>
          <w:szCs w:val="24"/>
        </w:rPr>
        <w:t xml:space="preserve"> be scheduled</w:t>
      </w:r>
      <w:r w:rsidR="00B6536E">
        <w:rPr>
          <w:rFonts w:ascii="Arial" w:eastAsia="Times New Roman" w:hAnsi="Arial" w:cs="Arial"/>
          <w:sz w:val="24"/>
          <w:szCs w:val="24"/>
        </w:rPr>
        <w:t xml:space="preserve"> by the board</w:t>
      </w:r>
      <w:r w:rsidR="002D707C" w:rsidRPr="005876D0">
        <w:rPr>
          <w:rFonts w:ascii="Arial" w:eastAsia="Times New Roman" w:hAnsi="Arial" w:cs="Arial"/>
          <w:sz w:val="24"/>
          <w:szCs w:val="24"/>
        </w:rPr>
        <w:t>.</w:t>
      </w:r>
      <w:r w:rsidR="00597E2A">
        <w:rPr>
          <w:rFonts w:ascii="Arial" w:eastAsia="Times New Roman" w:hAnsi="Arial" w:cs="Arial"/>
          <w:sz w:val="24"/>
          <w:szCs w:val="24"/>
        </w:rPr>
        <w:t xml:space="preserve">  Interviews are held at </w:t>
      </w:r>
      <w:r w:rsidR="00514C4B">
        <w:rPr>
          <w:rFonts w:ascii="Arial" w:eastAsia="Times New Roman" w:hAnsi="Arial" w:cs="Arial"/>
          <w:sz w:val="24"/>
          <w:szCs w:val="24"/>
        </w:rPr>
        <w:t>303 Beverly Road</w:t>
      </w:r>
      <w:r w:rsidR="00597E2A">
        <w:rPr>
          <w:rFonts w:ascii="Arial" w:eastAsia="Times New Roman" w:hAnsi="Arial" w:cs="Arial"/>
          <w:sz w:val="24"/>
          <w:szCs w:val="24"/>
        </w:rPr>
        <w:t xml:space="preserve">, </w:t>
      </w:r>
      <w:r w:rsidR="002D707C" w:rsidRPr="005876D0">
        <w:rPr>
          <w:rFonts w:ascii="Arial" w:eastAsia="Times New Roman" w:hAnsi="Arial" w:cs="Arial"/>
          <w:sz w:val="24"/>
          <w:szCs w:val="24"/>
        </w:rPr>
        <w:t>Brooklyn, NY 11218</w:t>
      </w:r>
      <w:r w:rsidR="00597E2A">
        <w:rPr>
          <w:rFonts w:ascii="Arial" w:eastAsia="Times New Roman" w:hAnsi="Arial" w:cs="Arial"/>
          <w:sz w:val="24"/>
          <w:szCs w:val="24"/>
        </w:rPr>
        <w:t>.</w:t>
      </w:r>
    </w:p>
    <w:p w14:paraId="01CB205E" w14:textId="77777777" w:rsidR="0013321D" w:rsidRDefault="0013321D" w:rsidP="00597E2A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68A57682" w14:textId="77777777" w:rsidR="00FA184B" w:rsidRPr="00F2162D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 w:rsidRPr="00F2162D">
        <w:rPr>
          <w:rFonts w:ascii="CIDFont+F3" w:hAnsi="CIDFont+F3" w:cs="CIDFont+F3"/>
          <w:color w:val="000000"/>
          <w:sz w:val="24"/>
          <w:szCs w:val="24"/>
        </w:rPr>
        <w:t xml:space="preserve">If there are any questions, please email </w:t>
      </w:r>
    </w:p>
    <w:p w14:paraId="245ED7B3" w14:textId="18C3C676" w:rsidR="002D707C" w:rsidRDefault="006543DE" w:rsidP="006543DE">
      <w:pPr>
        <w:rPr>
          <w:rFonts w:ascii="Arial" w:eastAsia="Times New Roman" w:hAnsi="Arial" w:cs="Arial"/>
          <w:sz w:val="24"/>
          <w:szCs w:val="24"/>
        </w:rPr>
      </w:pPr>
      <w:r w:rsidRPr="006543DE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Pr="002C2D5F">
          <w:rPr>
            <w:rStyle w:val="Hyperlink"/>
            <w:rFonts w:ascii="Arial" w:eastAsia="Times New Roman" w:hAnsi="Arial" w:cs="Arial"/>
            <w:sz w:val="24"/>
            <w:szCs w:val="24"/>
          </w:rPr>
          <w:t>board@303beverleyroad.org</w:t>
        </w:r>
      </w:hyperlink>
    </w:p>
    <w:p w14:paraId="2D999648" w14:textId="77777777" w:rsidR="006543DE" w:rsidRDefault="006543DE" w:rsidP="002D707C">
      <w:pPr>
        <w:ind w:left="360"/>
        <w:rPr>
          <w:rFonts w:ascii="Arial" w:eastAsia="Times New Roman" w:hAnsi="Arial" w:cs="Arial"/>
          <w:sz w:val="24"/>
          <w:szCs w:val="24"/>
        </w:rPr>
      </w:pPr>
    </w:p>
    <w:p w14:paraId="6585A6E5" w14:textId="77777777" w:rsidR="0013321D" w:rsidRDefault="0013321D" w:rsidP="006543D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Sincerely,</w:t>
      </w:r>
    </w:p>
    <w:p w14:paraId="53609A39" w14:textId="77777777" w:rsidR="0013321D" w:rsidRPr="005876D0" w:rsidRDefault="00514C4B" w:rsidP="006543D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303 Beverly Owners</w:t>
      </w:r>
      <w:r w:rsidR="0013321D">
        <w:rPr>
          <w:rFonts w:ascii="Arial" w:eastAsia="Times New Roman" w:hAnsi="Arial" w:cs="Arial"/>
          <w:sz w:val="24"/>
          <w:szCs w:val="24"/>
        </w:rPr>
        <w:t xml:space="preserve"> </w:t>
      </w:r>
      <w:r w:rsidR="00C5261E">
        <w:rPr>
          <w:rFonts w:ascii="Arial" w:eastAsia="Times New Roman" w:hAnsi="Arial" w:cs="Arial"/>
          <w:sz w:val="24"/>
          <w:szCs w:val="24"/>
        </w:rPr>
        <w:t>Corp.</w:t>
      </w:r>
      <w:r w:rsidR="0013321D">
        <w:rPr>
          <w:rFonts w:ascii="Arial" w:eastAsia="Times New Roman" w:hAnsi="Arial" w:cs="Arial"/>
          <w:sz w:val="24"/>
          <w:szCs w:val="24"/>
        </w:rPr>
        <w:t xml:space="preserve"> Board</w:t>
      </w:r>
      <w:r w:rsidR="0022007E">
        <w:rPr>
          <w:rFonts w:ascii="Arial" w:eastAsia="Times New Roman" w:hAnsi="Arial" w:cs="Arial"/>
          <w:sz w:val="24"/>
          <w:szCs w:val="24"/>
        </w:rPr>
        <w:t xml:space="preserve"> of Directors</w:t>
      </w:r>
    </w:p>
    <w:p w14:paraId="3C09604A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4EBFB9B8" w14:textId="77777777" w:rsidR="00FA184B" w:rsidRDefault="00FA184B" w:rsidP="00FA184B">
      <w:pPr>
        <w:rPr>
          <w:rFonts w:ascii="CIDFont+F1" w:hAnsi="CIDFont+F1" w:cs="CIDFont+F1"/>
          <w:color w:val="000000"/>
          <w:sz w:val="40"/>
          <w:szCs w:val="40"/>
        </w:rPr>
      </w:pPr>
    </w:p>
    <w:p w14:paraId="2C44A295" w14:textId="77777777" w:rsidR="00FA184B" w:rsidRP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color w:val="000000"/>
          <w:sz w:val="28"/>
          <w:szCs w:val="28"/>
        </w:rPr>
      </w:pPr>
      <w:r w:rsidRPr="00FA184B">
        <w:rPr>
          <w:rFonts w:ascii="CIDFont+F4" w:hAnsi="CIDFont+F4" w:cs="CIDFont+F4"/>
          <w:b/>
          <w:color w:val="000000"/>
          <w:sz w:val="28"/>
          <w:szCs w:val="28"/>
        </w:rPr>
        <w:t>Application Package Checklist:</w:t>
      </w:r>
    </w:p>
    <w:p w14:paraId="601E06B1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8"/>
          <w:szCs w:val="28"/>
        </w:rPr>
      </w:pPr>
    </w:p>
    <w:p w14:paraId="7AF3A8F6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548ED5"/>
        </w:rPr>
      </w:pPr>
      <w:r>
        <w:rPr>
          <w:rFonts w:ascii="CIDFont+F3" w:hAnsi="CIDFont+F3" w:cs="CIDFont+F3"/>
          <w:color w:val="000000"/>
          <w:sz w:val="24"/>
          <w:szCs w:val="24"/>
        </w:rPr>
        <w:t>Apartment:</w:t>
      </w:r>
    </w:p>
    <w:p w14:paraId="70A5DE73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548ED5"/>
        </w:rPr>
      </w:pPr>
    </w:p>
    <w:p w14:paraId="2653D000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 xml:space="preserve">Please check mark the enclosed items to ensure that the package is complete. </w:t>
      </w:r>
    </w:p>
    <w:p w14:paraId="785F4AF7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4"/>
          <w:szCs w:val="24"/>
        </w:rPr>
      </w:pPr>
    </w:p>
    <w:p w14:paraId="7ACBE40E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FF0000"/>
          <w:sz w:val="24"/>
          <w:szCs w:val="24"/>
        </w:rPr>
      </w:pPr>
      <w:r>
        <w:rPr>
          <w:rFonts w:ascii="CIDFont+F6" w:hAnsi="CIDFont+F6" w:cs="CIDFont+F6"/>
          <w:color w:val="FF0000"/>
          <w:sz w:val="24"/>
          <w:szCs w:val="24"/>
        </w:rPr>
        <w:t>This application should only be used if you are refinancing an existing mortgage and/or home equity loan.</w:t>
      </w:r>
    </w:p>
    <w:p w14:paraId="7AF8F6E0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FF0000"/>
          <w:sz w:val="24"/>
          <w:szCs w:val="24"/>
        </w:rPr>
      </w:pPr>
    </w:p>
    <w:p w14:paraId="3C23F114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FF0000"/>
          <w:sz w:val="24"/>
          <w:szCs w:val="24"/>
        </w:rPr>
      </w:pPr>
    </w:p>
    <w:p w14:paraId="49E44FED" w14:textId="05463BF9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7" w:eastAsia="CIDFont+F7" w:hAnsi="CIDFont+F1" w:cs="CIDFont+F7" w:hint="eastAsia"/>
          <w:color w:val="000000"/>
          <w:sz w:val="24"/>
          <w:szCs w:val="24"/>
        </w:rPr>
        <w:t></w:t>
      </w:r>
      <w:r>
        <w:rPr>
          <w:rFonts w:ascii="CIDFont+F7" w:eastAsia="CIDFont+F7" w:hAnsi="CIDFont+F1" w:cs="CIDFont+F7"/>
          <w:color w:val="000000"/>
          <w:sz w:val="24"/>
          <w:szCs w:val="24"/>
        </w:rPr>
        <w:t xml:space="preserve"> </w:t>
      </w:r>
      <w:r w:rsidR="006543DE">
        <w:rPr>
          <w:rFonts w:ascii="CIDFont+F3" w:hAnsi="CIDFont+F3" w:cs="CIDFont+F3"/>
          <w:color w:val="000000"/>
          <w:sz w:val="24"/>
          <w:szCs w:val="24"/>
        </w:rPr>
        <w:t>Application</w:t>
      </w:r>
      <w:r>
        <w:rPr>
          <w:rFonts w:ascii="CIDFont+F3" w:hAnsi="CIDFont+F3" w:cs="CIDFont+F3"/>
          <w:color w:val="000000"/>
          <w:sz w:val="24"/>
          <w:szCs w:val="24"/>
        </w:rPr>
        <w:t xml:space="preserve"> </w:t>
      </w:r>
      <w:r w:rsidR="00306022">
        <w:rPr>
          <w:rFonts w:ascii="CIDFont+F3" w:hAnsi="CIDFont+F3" w:cs="CIDFont+F3"/>
          <w:color w:val="000000"/>
          <w:sz w:val="24"/>
          <w:szCs w:val="24"/>
        </w:rPr>
        <w:t>fully</w:t>
      </w:r>
      <w:r>
        <w:rPr>
          <w:rFonts w:ascii="CIDFont+F3" w:hAnsi="CIDFont+F3" w:cs="CIDFont+F3"/>
          <w:color w:val="000000"/>
          <w:sz w:val="24"/>
          <w:szCs w:val="24"/>
        </w:rPr>
        <w:t xml:space="preserve"> completed by all parties involved in the </w:t>
      </w:r>
      <w:r w:rsidR="006543DE">
        <w:rPr>
          <w:rFonts w:ascii="CIDFont+F3" w:hAnsi="CIDFont+F3" w:cs="CIDFont+F3"/>
          <w:color w:val="000000"/>
          <w:sz w:val="24"/>
          <w:szCs w:val="24"/>
        </w:rPr>
        <w:t>refinancing.</w:t>
      </w:r>
    </w:p>
    <w:p w14:paraId="56DB11C3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7" w:eastAsia="CIDFont+F7" w:hAnsi="CIDFont+F1" w:cs="CIDFont+F7" w:hint="eastAsia"/>
          <w:color w:val="000000"/>
          <w:sz w:val="24"/>
          <w:szCs w:val="24"/>
        </w:rPr>
        <w:t></w:t>
      </w:r>
      <w:r>
        <w:rPr>
          <w:rFonts w:ascii="CIDFont+F7" w:eastAsia="CIDFont+F7" w:hAnsi="CIDFont+F1" w:cs="CIDFont+F7"/>
          <w:color w:val="000000"/>
          <w:sz w:val="24"/>
          <w:szCs w:val="24"/>
        </w:rPr>
        <w:t xml:space="preserve"> </w:t>
      </w:r>
      <w:r>
        <w:rPr>
          <w:rFonts w:ascii="CIDFont+F3" w:hAnsi="CIDFont+F3" w:cs="CIDFont+F3"/>
          <w:color w:val="000000"/>
          <w:sz w:val="24"/>
          <w:szCs w:val="24"/>
        </w:rPr>
        <w:t>Signed mortgage commitment contract (indicating monthly payments)</w:t>
      </w:r>
    </w:p>
    <w:p w14:paraId="2D453770" w14:textId="77777777" w:rsidR="004E6CD0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7" w:eastAsia="CIDFont+F7" w:hAnsi="CIDFont+F1" w:cs="CIDFont+F7" w:hint="eastAsia"/>
          <w:color w:val="000000"/>
          <w:sz w:val="24"/>
          <w:szCs w:val="24"/>
        </w:rPr>
        <w:t></w:t>
      </w:r>
      <w:r>
        <w:rPr>
          <w:rFonts w:ascii="CIDFont+F7" w:eastAsia="CIDFont+F7" w:hAnsi="CIDFont+F1" w:cs="CIDFont+F7"/>
          <w:color w:val="000000"/>
          <w:sz w:val="24"/>
          <w:szCs w:val="24"/>
        </w:rPr>
        <w:t xml:space="preserve"> </w:t>
      </w:r>
      <w:r>
        <w:rPr>
          <w:rFonts w:ascii="CIDFont+F3" w:hAnsi="CIDFont+F3" w:cs="CIDFont+F3"/>
          <w:color w:val="000000"/>
          <w:sz w:val="24"/>
          <w:szCs w:val="24"/>
        </w:rPr>
        <w:t xml:space="preserve">Credit report (e.g., Experian, TransUnion, Equifax) with SSN and DOB that is </w:t>
      </w:r>
      <w:r w:rsidR="004E6CD0">
        <w:rPr>
          <w:rFonts w:ascii="CIDFont+F3" w:hAnsi="CIDFont+F3" w:cs="CIDFont+F3"/>
          <w:color w:val="000000"/>
          <w:sz w:val="24"/>
          <w:szCs w:val="24"/>
        </w:rPr>
        <w:t xml:space="preserve">       </w:t>
      </w:r>
      <w:r>
        <w:rPr>
          <w:rFonts w:ascii="CIDFont+F3" w:hAnsi="CIDFont+F3" w:cs="CIDFont+F3"/>
          <w:color w:val="000000"/>
          <w:sz w:val="24"/>
          <w:szCs w:val="24"/>
        </w:rPr>
        <w:t xml:space="preserve">independently provided by the mortgage broker or bank. </w:t>
      </w:r>
    </w:p>
    <w:p w14:paraId="536C961C" w14:textId="4B7CDD6C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7" w:eastAsia="CIDFont+F7" w:hAnsi="CIDFont+F1" w:cs="CIDFont+F7" w:hint="eastAsia"/>
          <w:color w:val="000000"/>
          <w:sz w:val="24"/>
          <w:szCs w:val="24"/>
        </w:rPr>
        <w:t></w:t>
      </w:r>
      <w:r>
        <w:rPr>
          <w:rFonts w:ascii="CIDFont+F7" w:eastAsia="CIDFont+F7" w:hAnsi="CIDFont+F1" w:cs="CIDFont+F7"/>
          <w:color w:val="000000"/>
          <w:sz w:val="24"/>
          <w:szCs w:val="24"/>
        </w:rPr>
        <w:t xml:space="preserve"> </w:t>
      </w:r>
      <w:r>
        <w:rPr>
          <w:rFonts w:ascii="CIDFont+F3" w:hAnsi="CIDFont+F3" w:cs="CIDFont+F3"/>
          <w:color w:val="000000"/>
          <w:sz w:val="24"/>
          <w:szCs w:val="24"/>
        </w:rPr>
        <w:t xml:space="preserve">Verification of assets (bank </w:t>
      </w:r>
      <w:r w:rsidR="008C7C38">
        <w:rPr>
          <w:rFonts w:ascii="CIDFont+F3" w:hAnsi="CIDFont+F3" w:cs="CIDFont+F3"/>
          <w:color w:val="000000"/>
          <w:sz w:val="24"/>
          <w:szCs w:val="24"/>
        </w:rPr>
        <w:t xml:space="preserve">statements last 3 months </w:t>
      </w:r>
      <w:r>
        <w:rPr>
          <w:rFonts w:ascii="CIDFont+F3" w:hAnsi="CIDFont+F3" w:cs="CIDFont+F3"/>
          <w:color w:val="000000"/>
          <w:sz w:val="24"/>
          <w:szCs w:val="24"/>
        </w:rPr>
        <w:t>&amp; brokerage statements</w:t>
      </w:r>
      <w:r w:rsidR="008C7C38">
        <w:rPr>
          <w:rFonts w:ascii="CIDFont+F3" w:hAnsi="CIDFont+F3" w:cs="CIDFont+F3"/>
          <w:color w:val="000000"/>
          <w:sz w:val="24"/>
          <w:szCs w:val="24"/>
        </w:rPr>
        <w:t xml:space="preserve"> last </w:t>
      </w:r>
      <w:r w:rsidR="00306022">
        <w:rPr>
          <w:rFonts w:ascii="CIDFont+F3" w:hAnsi="CIDFont+F3" w:cs="CIDFont+F3"/>
          <w:color w:val="000000"/>
          <w:sz w:val="24"/>
          <w:szCs w:val="24"/>
        </w:rPr>
        <w:t xml:space="preserve">2 </w:t>
      </w:r>
      <w:r w:rsidR="008C7C38">
        <w:rPr>
          <w:rFonts w:ascii="CIDFont+F3" w:hAnsi="CIDFont+F3" w:cs="CIDFont+F3"/>
          <w:color w:val="000000"/>
          <w:sz w:val="24"/>
          <w:szCs w:val="24"/>
        </w:rPr>
        <w:t>year</w:t>
      </w:r>
      <w:r w:rsidR="00306022">
        <w:rPr>
          <w:rFonts w:ascii="CIDFont+F3" w:hAnsi="CIDFont+F3" w:cs="CIDFont+F3"/>
          <w:color w:val="000000"/>
          <w:sz w:val="24"/>
          <w:szCs w:val="24"/>
        </w:rPr>
        <w:t>s</w:t>
      </w:r>
      <w:r>
        <w:rPr>
          <w:rFonts w:ascii="CIDFont+F3" w:hAnsi="CIDFont+F3" w:cs="CIDFont+F3"/>
          <w:color w:val="000000"/>
          <w:sz w:val="24"/>
          <w:szCs w:val="24"/>
        </w:rPr>
        <w:t>, etc.)</w:t>
      </w:r>
    </w:p>
    <w:p w14:paraId="07C78286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7" w:eastAsia="CIDFont+F7" w:hAnsi="CIDFont+F1" w:cs="CIDFont+F7" w:hint="eastAsia"/>
          <w:color w:val="000000"/>
          <w:sz w:val="24"/>
          <w:szCs w:val="24"/>
        </w:rPr>
        <w:t></w:t>
      </w:r>
      <w:r>
        <w:rPr>
          <w:rFonts w:ascii="CIDFont+F7" w:eastAsia="CIDFont+F7" w:hAnsi="CIDFont+F1" w:cs="CIDFont+F7"/>
          <w:color w:val="000000"/>
          <w:sz w:val="24"/>
          <w:szCs w:val="24"/>
        </w:rPr>
        <w:t xml:space="preserve"> </w:t>
      </w:r>
      <w:r>
        <w:rPr>
          <w:rFonts w:ascii="CIDFont+F3" w:hAnsi="CIDFont+F3" w:cs="CIDFont+F3"/>
          <w:color w:val="000000"/>
          <w:sz w:val="24"/>
          <w:szCs w:val="24"/>
        </w:rPr>
        <w:t>Two (2) years complete and signed Federal Income Tax returns with W-2 &amp; 1099</w:t>
      </w:r>
    </w:p>
    <w:p w14:paraId="0BE6F3B3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7" w:eastAsia="CIDFont+F7" w:hAnsi="CIDFont+F1" w:cs="CIDFont+F7" w:hint="eastAsia"/>
          <w:color w:val="000000"/>
          <w:sz w:val="24"/>
          <w:szCs w:val="24"/>
        </w:rPr>
        <w:t></w:t>
      </w:r>
      <w:r>
        <w:rPr>
          <w:rFonts w:ascii="CIDFont+F7" w:eastAsia="CIDFont+F7" w:hAnsi="CIDFont+F1" w:cs="CIDFont+F7"/>
          <w:color w:val="000000"/>
          <w:sz w:val="24"/>
          <w:szCs w:val="24"/>
        </w:rPr>
        <w:t xml:space="preserve"> </w:t>
      </w:r>
      <w:r>
        <w:rPr>
          <w:rFonts w:ascii="CIDFont+F3" w:hAnsi="CIDFont+F3" w:cs="CIDFont+F3"/>
          <w:color w:val="000000"/>
          <w:sz w:val="24"/>
          <w:szCs w:val="24"/>
        </w:rPr>
        <w:t>Last two months pay stubs for the applicant and co-applicant</w:t>
      </w:r>
    </w:p>
    <w:p w14:paraId="361FC32A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7" w:eastAsia="CIDFont+F7" w:hAnsi="CIDFont+F1" w:cs="CIDFont+F7" w:hint="eastAsia"/>
          <w:color w:val="000000"/>
          <w:sz w:val="24"/>
          <w:szCs w:val="24"/>
        </w:rPr>
        <w:t></w:t>
      </w:r>
      <w:r>
        <w:rPr>
          <w:rFonts w:ascii="CIDFont+F7" w:eastAsia="CIDFont+F7" w:hAnsi="CIDFont+F1" w:cs="CIDFont+F7"/>
          <w:color w:val="000000"/>
          <w:sz w:val="24"/>
          <w:szCs w:val="24"/>
        </w:rPr>
        <w:t xml:space="preserve"> </w:t>
      </w:r>
      <w:r>
        <w:rPr>
          <w:rFonts w:ascii="CIDFont+F3" w:hAnsi="CIDFont+F3" w:cs="CIDFont+F3"/>
          <w:color w:val="000000"/>
          <w:sz w:val="24"/>
          <w:szCs w:val="24"/>
        </w:rPr>
        <w:t>Present employer’s letter of reference stating position held, length of employment and annual salary</w:t>
      </w:r>
    </w:p>
    <w:p w14:paraId="7B8EF161" w14:textId="1AC878B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7" w:eastAsia="CIDFont+F7" w:hAnsi="CIDFont+F1" w:cs="CIDFont+F7" w:hint="eastAsia"/>
          <w:color w:val="000000"/>
          <w:sz w:val="24"/>
          <w:szCs w:val="24"/>
        </w:rPr>
        <w:t></w:t>
      </w:r>
      <w:r>
        <w:rPr>
          <w:rFonts w:ascii="CIDFont+F7" w:eastAsia="CIDFont+F7" w:hAnsi="CIDFont+F1" w:cs="CIDFont+F7"/>
          <w:color w:val="000000"/>
          <w:sz w:val="24"/>
          <w:szCs w:val="24"/>
        </w:rPr>
        <w:t xml:space="preserve"> </w:t>
      </w:r>
      <w:r>
        <w:rPr>
          <w:rFonts w:ascii="CIDFont+F3" w:hAnsi="CIDFont+F3" w:cs="CIDFont+F3"/>
          <w:color w:val="000000"/>
          <w:sz w:val="24"/>
          <w:szCs w:val="24"/>
        </w:rPr>
        <w:t xml:space="preserve">Check made out to </w:t>
      </w:r>
      <w:r w:rsidR="00514C4B">
        <w:rPr>
          <w:rFonts w:ascii="CIDFont+F3" w:hAnsi="CIDFont+F3" w:cs="CIDFont+F3"/>
          <w:color w:val="000000"/>
          <w:sz w:val="24"/>
          <w:szCs w:val="24"/>
        </w:rPr>
        <w:t>303 Beverly Owners</w:t>
      </w:r>
      <w:r>
        <w:rPr>
          <w:rFonts w:ascii="CIDFont+F3" w:hAnsi="CIDFont+F3" w:cs="CIDFont+F3"/>
          <w:color w:val="000000"/>
          <w:sz w:val="24"/>
          <w:szCs w:val="24"/>
        </w:rPr>
        <w:t xml:space="preserve"> </w:t>
      </w:r>
      <w:r w:rsidR="00C5261E">
        <w:rPr>
          <w:rFonts w:ascii="CIDFont+F3" w:hAnsi="CIDFont+F3" w:cs="CIDFont+F3"/>
          <w:color w:val="000000"/>
          <w:sz w:val="24"/>
          <w:szCs w:val="24"/>
        </w:rPr>
        <w:t>Corp.</w:t>
      </w:r>
      <w:r>
        <w:rPr>
          <w:rFonts w:ascii="CIDFont+F3" w:hAnsi="CIDFont+F3" w:cs="CIDFont+F3"/>
          <w:color w:val="000000"/>
          <w:sz w:val="24"/>
          <w:szCs w:val="24"/>
        </w:rPr>
        <w:t xml:space="preserve"> in the amount of $</w:t>
      </w:r>
      <w:r w:rsidR="00306022">
        <w:rPr>
          <w:rFonts w:ascii="CIDFont+F3" w:hAnsi="CIDFont+F3" w:cs="CIDFont+F3"/>
          <w:color w:val="000000"/>
          <w:sz w:val="24"/>
          <w:szCs w:val="24"/>
        </w:rPr>
        <w:t>3</w:t>
      </w:r>
      <w:r>
        <w:rPr>
          <w:rFonts w:ascii="CIDFont+F3" w:hAnsi="CIDFont+F3" w:cs="CIDFont+F3"/>
          <w:color w:val="000000"/>
          <w:sz w:val="24"/>
          <w:szCs w:val="24"/>
        </w:rPr>
        <w:t>50.00 for administrative costs.</w:t>
      </w:r>
    </w:p>
    <w:p w14:paraId="35CF0F40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7" w:eastAsia="CIDFont+F7" w:hAnsi="CIDFont+F1" w:cs="CIDFont+F7" w:hint="eastAsia"/>
          <w:color w:val="000000"/>
          <w:sz w:val="24"/>
          <w:szCs w:val="24"/>
        </w:rPr>
        <w:t></w:t>
      </w:r>
      <w:r>
        <w:rPr>
          <w:rFonts w:ascii="CIDFont+F7" w:eastAsia="CIDFont+F7" w:hAnsi="CIDFont+F1" w:cs="CIDFont+F7"/>
          <w:color w:val="000000"/>
          <w:sz w:val="24"/>
          <w:szCs w:val="24"/>
        </w:rPr>
        <w:t xml:space="preserve"> </w:t>
      </w:r>
      <w:r>
        <w:rPr>
          <w:rFonts w:ascii="CIDFont+F3" w:hAnsi="CIDFont+F3" w:cs="CIDFont+F3"/>
          <w:color w:val="000000"/>
          <w:sz w:val="24"/>
          <w:szCs w:val="24"/>
        </w:rPr>
        <w:t>Signed agreement pertaining to House Rules</w:t>
      </w:r>
    </w:p>
    <w:p w14:paraId="6388CB36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7" w:eastAsia="CIDFont+F7" w:hAnsi="CIDFont+F1" w:cs="CIDFont+F7" w:hint="eastAsia"/>
          <w:color w:val="000000"/>
          <w:sz w:val="24"/>
          <w:szCs w:val="24"/>
        </w:rPr>
        <w:t></w:t>
      </w:r>
      <w:r>
        <w:rPr>
          <w:rFonts w:ascii="CIDFont+F7" w:eastAsia="CIDFont+F7" w:hAnsi="CIDFont+F1" w:cs="CIDFont+F7"/>
          <w:color w:val="000000"/>
          <w:sz w:val="24"/>
          <w:szCs w:val="24"/>
        </w:rPr>
        <w:t xml:space="preserve"> </w:t>
      </w:r>
      <w:r>
        <w:rPr>
          <w:rFonts w:ascii="CIDFont+F3" w:hAnsi="CIDFont+F3" w:cs="CIDFont+F3"/>
          <w:color w:val="000000"/>
          <w:sz w:val="24"/>
          <w:szCs w:val="24"/>
        </w:rPr>
        <w:t xml:space="preserve">Proof of </w:t>
      </w:r>
      <w:r w:rsidR="00EE6307">
        <w:rPr>
          <w:rFonts w:ascii="CIDFont+F3" w:hAnsi="CIDFont+F3" w:cs="CIDFont+F3"/>
          <w:color w:val="000000"/>
          <w:sz w:val="24"/>
          <w:szCs w:val="24"/>
        </w:rPr>
        <w:t>homeowner’s</w:t>
      </w:r>
      <w:r>
        <w:rPr>
          <w:rFonts w:ascii="CIDFont+F3" w:hAnsi="CIDFont+F3" w:cs="CIDFont+F3"/>
          <w:color w:val="000000"/>
          <w:sz w:val="24"/>
          <w:szCs w:val="24"/>
        </w:rPr>
        <w:t xml:space="preserve"> insurance on the apartment</w:t>
      </w:r>
    </w:p>
    <w:p w14:paraId="11E8C2F7" w14:textId="35A9A593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7" w:eastAsia="CIDFont+F7" w:hAnsi="CIDFont+F1" w:cs="CIDFont+F7" w:hint="eastAsia"/>
          <w:color w:val="000000"/>
          <w:sz w:val="24"/>
          <w:szCs w:val="24"/>
        </w:rPr>
        <w:t></w:t>
      </w:r>
      <w:r>
        <w:rPr>
          <w:rFonts w:ascii="CIDFont+F7" w:eastAsia="CIDFont+F7" w:hAnsi="CIDFont+F1" w:cs="CIDFont+F7"/>
          <w:color w:val="000000"/>
          <w:sz w:val="24"/>
          <w:szCs w:val="24"/>
        </w:rPr>
        <w:t xml:space="preserve"> </w:t>
      </w:r>
      <w:r>
        <w:rPr>
          <w:rFonts w:ascii="CIDFont+F3" w:hAnsi="CIDFont+F3" w:cs="CIDFont+F3"/>
          <w:color w:val="000000"/>
          <w:sz w:val="24"/>
          <w:szCs w:val="24"/>
        </w:rPr>
        <w:t>Initials on each page by applicant(s)</w:t>
      </w:r>
    </w:p>
    <w:p w14:paraId="4841D1DE" w14:textId="77777777" w:rsidR="006543DE" w:rsidRDefault="006543DE" w:rsidP="00FA184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14:paraId="298C4A3C" w14:textId="6AEFF0DF" w:rsidR="002D707C" w:rsidRPr="005876D0" w:rsidRDefault="006543DE" w:rsidP="006543D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All documentation must be in paper format and contain 4 copies of each package.  </w:t>
      </w:r>
    </w:p>
    <w:p w14:paraId="049B3D5D" w14:textId="44CDAB6B" w:rsidR="0033675B" w:rsidRPr="0033675B" w:rsidRDefault="0033675B" w:rsidP="0033675B">
      <w:pPr>
        <w:rPr>
          <w:rFonts w:ascii="Arial" w:eastAsia="Times New Roman" w:hAnsi="Arial" w:cs="Arial"/>
          <w:color w:val="FF0000"/>
          <w:sz w:val="24"/>
          <w:szCs w:val="24"/>
        </w:rPr>
      </w:pPr>
    </w:p>
    <w:p w14:paraId="528DCB36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4B9B9D3" w14:textId="77777777" w:rsidR="0013321D" w:rsidRDefault="002D707C" w:rsidP="002D707C">
      <w:pPr>
        <w:rPr>
          <w:rFonts w:ascii="Arial" w:eastAsia="Times New Roman" w:hAnsi="Arial" w:cs="Arial"/>
          <w:b/>
          <w:sz w:val="28"/>
          <w:szCs w:val="24"/>
        </w:rPr>
      </w:pPr>
      <w:proofErr w:type="gramStart"/>
      <w:r>
        <w:rPr>
          <w:rFonts w:ascii="Arial" w:eastAsia="Times New Roman" w:hAnsi="Arial" w:cs="Arial"/>
          <w:b/>
          <w:sz w:val="28"/>
          <w:szCs w:val="24"/>
        </w:rPr>
        <w:lastRenderedPageBreak/>
        <w:t>Application  Agreement</w:t>
      </w:r>
      <w:proofErr w:type="gramEnd"/>
      <w:r w:rsidRPr="005D2B88">
        <w:rPr>
          <w:rFonts w:ascii="Arial" w:eastAsia="Times New Roman" w:hAnsi="Arial" w:cs="Arial"/>
          <w:b/>
          <w:sz w:val="28"/>
          <w:szCs w:val="24"/>
        </w:rPr>
        <w:t>:</w:t>
      </w:r>
    </w:p>
    <w:p w14:paraId="041A9A04" w14:textId="77777777" w:rsidR="0013321D" w:rsidRPr="005D2B88" w:rsidRDefault="0013321D" w:rsidP="002D707C">
      <w:pPr>
        <w:rPr>
          <w:rFonts w:ascii="Arial" w:eastAsia="Times New Roman" w:hAnsi="Arial" w:cs="Arial"/>
          <w:b/>
          <w:sz w:val="28"/>
          <w:szCs w:val="24"/>
        </w:rPr>
      </w:pPr>
      <w:r w:rsidRPr="0013321D">
        <w:rPr>
          <w:rFonts w:ascii="Arial" w:eastAsia="Times New Roman" w:hAnsi="Arial" w:cs="Arial"/>
          <w:sz w:val="28"/>
          <w:szCs w:val="24"/>
        </w:rPr>
        <w:t>Apartment:</w:t>
      </w:r>
      <w:r>
        <w:rPr>
          <w:rFonts w:ascii="Arial" w:eastAsia="Times New Roman" w:hAnsi="Arial" w:cs="Arial"/>
          <w:b/>
          <w:sz w:val="28"/>
          <w:szCs w:val="24"/>
        </w:rPr>
        <w:t xml:space="preserve">  </w:t>
      </w:r>
    </w:p>
    <w:p w14:paraId="0B932E13" w14:textId="77777777" w:rsidR="00FA184B" w:rsidRDefault="009C60DF" w:rsidP="00FA184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4F82BE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Refinancing Amount: </w:t>
      </w:r>
    </w:p>
    <w:p w14:paraId="285B3F3C" w14:textId="77777777" w:rsidR="00FA184B" w:rsidRDefault="00FA184B" w:rsidP="00FA184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4F82BE"/>
        </w:rPr>
      </w:pPr>
    </w:p>
    <w:p w14:paraId="4F959A57" w14:textId="77777777" w:rsidR="008D0B56" w:rsidRPr="008D0B56" w:rsidRDefault="00FA184B" w:rsidP="008D0B5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4F82BE"/>
        </w:rPr>
      </w:pPr>
      <w:r>
        <w:rPr>
          <w:rFonts w:ascii="CIDFont+F3" w:hAnsi="CIDFont+F3" w:cs="CIDFont+F3"/>
          <w:color w:val="000000"/>
          <w:sz w:val="24"/>
          <w:szCs w:val="24"/>
        </w:rPr>
        <w:t>Cu</w:t>
      </w:r>
      <w:r w:rsidR="009C60DF">
        <w:rPr>
          <w:rFonts w:ascii="CIDFont+F3" w:hAnsi="CIDFont+F3" w:cs="CIDFont+F3"/>
          <w:color w:val="000000"/>
          <w:sz w:val="24"/>
          <w:szCs w:val="24"/>
        </w:rPr>
        <w:t xml:space="preserve">rrent Mortgage &amp; Equity Amount: </w:t>
      </w:r>
    </w:p>
    <w:p w14:paraId="394EE8A0" w14:textId="77777777" w:rsidR="008D0B56" w:rsidRDefault="008D0B56" w:rsidP="008D0B56">
      <w:pPr>
        <w:rPr>
          <w:rFonts w:ascii="Arial" w:eastAsia="Times New Roman" w:hAnsi="Arial" w:cs="Arial"/>
          <w:sz w:val="24"/>
          <w:szCs w:val="24"/>
        </w:rPr>
      </w:pPr>
    </w:p>
    <w:p w14:paraId="233F26FB" w14:textId="77777777" w:rsidR="008D0B56" w:rsidRPr="008D0B56" w:rsidRDefault="008D0B56" w:rsidP="008D0B56">
      <w:pPr>
        <w:rPr>
          <w:rFonts w:ascii="Arial" w:eastAsia="Times New Roman" w:hAnsi="Arial" w:cs="Arial"/>
          <w:sz w:val="24"/>
          <w:szCs w:val="24"/>
        </w:rPr>
      </w:pPr>
      <w:r w:rsidRPr="008D0B56">
        <w:rPr>
          <w:rFonts w:ascii="Arial" w:eastAsia="Times New Roman" w:hAnsi="Arial" w:cs="Arial"/>
          <w:sz w:val="24"/>
          <w:szCs w:val="24"/>
        </w:rPr>
        <w:t>Name(s) in which the mortgage</w:t>
      </w:r>
      <w:r>
        <w:rPr>
          <w:rFonts w:ascii="Arial" w:eastAsia="Times New Roman" w:hAnsi="Arial" w:cs="Arial"/>
          <w:sz w:val="24"/>
          <w:szCs w:val="24"/>
        </w:rPr>
        <w:t>/home equity loan will be held:</w:t>
      </w:r>
    </w:p>
    <w:p w14:paraId="48C73164" w14:textId="77777777" w:rsidR="008D0B56" w:rsidRDefault="008D0B56" w:rsidP="002D707C">
      <w:pPr>
        <w:rPr>
          <w:rFonts w:ascii="Arial" w:eastAsia="Times New Roman" w:hAnsi="Arial" w:cs="Arial"/>
          <w:sz w:val="24"/>
          <w:szCs w:val="24"/>
        </w:rPr>
      </w:pPr>
      <w:r w:rsidRPr="008D0B56">
        <w:rPr>
          <w:rFonts w:ascii="Arial" w:eastAsia="Times New Roman" w:hAnsi="Arial" w:cs="Arial"/>
          <w:sz w:val="24"/>
          <w:szCs w:val="24"/>
        </w:rPr>
        <w:t>Are the names on the mortgage or home equity differen</w:t>
      </w:r>
      <w:r>
        <w:rPr>
          <w:rFonts w:ascii="Arial" w:eastAsia="Times New Roman" w:hAnsi="Arial" w:cs="Arial"/>
          <w:sz w:val="24"/>
          <w:szCs w:val="24"/>
        </w:rPr>
        <w:t xml:space="preserve">t than the existing mortgage or </w:t>
      </w:r>
      <w:r w:rsidRPr="008D0B56">
        <w:rPr>
          <w:rFonts w:ascii="Arial" w:eastAsia="Times New Roman" w:hAnsi="Arial" w:cs="Arial"/>
          <w:sz w:val="24"/>
          <w:szCs w:val="24"/>
        </w:rPr>
        <w:t xml:space="preserve">home equity </w:t>
      </w:r>
      <w:proofErr w:type="gramStart"/>
      <w:r w:rsidRPr="008D0B56">
        <w:rPr>
          <w:rFonts w:ascii="Arial" w:eastAsia="Times New Roman" w:hAnsi="Arial" w:cs="Arial"/>
          <w:sz w:val="24"/>
          <w:szCs w:val="24"/>
        </w:rPr>
        <w:t>loans?.</w:t>
      </w:r>
      <w:proofErr w:type="gramEnd"/>
    </w:p>
    <w:p w14:paraId="1CBEAABD" w14:textId="77777777" w:rsidR="00FA184B" w:rsidRPr="00A971D0" w:rsidRDefault="00FA184B" w:rsidP="00FA184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4F82BE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The undersigned hereby submits this application to refinancing </w:t>
      </w:r>
      <w:proofErr w:type="gramStart"/>
      <w:r>
        <w:rPr>
          <w:rFonts w:ascii="CIDFont+F3" w:hAnsi="CIDFont+F3" w:cs="CIDFont+F3"/>
          <w:color w:val="000000"/>
          <w:sz w:val="24"/>
          <w:szCs w:val="24"/>
        </w:rPr>
        <w:t>Apartment  at</w:t>
      </w:r>
      <w:proofErr w:type="gramEnd"/>
      <w:r>
        <w:rPr>
          <w:rFonts w:ascii="CIDFont+F3" w:hAnsi="CIDFont+F3" w:cs="CIDFont+F3"/>
          <w:color w:val="000000"/>
          <w:sz w:val="24"/>
          <w:szCs w:val="24"/>
        </w:rPr>
        <w:t xml:space="preserve"> </w:t>
      </w:r>
      <w:r w:rsidR="00514C4B">
        <w:rPr>
          <w:rFonts w:ascii="CIDFont+F3" w:hAnsi="CIDFont+F3" w:cs="CIDFont+F3"/>
          <w:color w:val="000000"/>
          <w:sz w:val="24"/>
          <w:szCs w:val="24"/>
        </w:rPr>
        <w:t>303 Beverly Road</w:t>
      </w:r>
      <w:r>
        <w:rPr>
          <w:rFonts w:ascii="CIDFont+F3" w:hAnsi="CIDFont+F3" w:cs="CIDFont+F3"/>
          <w:color w:val="000000"/>
          <w:sz w:val="24"/>
          <w:szCs w:val="24"/>
        </w:rPr>
        <w:t>. We/I hereby acknowledge our/my understanding of</w:t>
      </w:r>
      <w:r>
        <w:rPr>
          <w:rFonts w:ascii="CIDFont+F1" w:hAnsi="CIDFont+F1" w:cs="CIDFont+F1"/>
          <w:color w:val="4F82BE"/>
        </w:rPr>
        <w:t xml:space="preserve"> </w:t>
      </w:r>
      <w:r>
        <w:rPr>
          <w:rFonts w:ascii="CIDFont+F3" w:hAnsi="CIDFont+F3" w:cs="CIDFont+F3"/>
          <w:color w:val="000000"/>
          <w:sz w:val="24"/>
          <w:szCs w:val="24"/>
        </w:rPr>
        <w:t>the following:</w:t>
      </w:r>
    </w:p>
    <w:p w14:paraId="59A8CD3B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3BD62F98" w14:textId="77777777" w:rsidR="002D707C" w:rsidRPr="005876D0" w:rsidRDefault="002D707C" w:rsidP="002D7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Pursuant to authority granted in the Proprietary Lease a</w:t>
      </w:r>
      <w:r w:rsidR="00AD2B56">
        <w:rPr>
          <w:rFonts w:ascii="Arial" w:hAnsi="Arial" w:cs="Arial"/>
          <w:sz w:val="24"/>
          <w:szCs w:val="24"/>
        </w:rPr>
        <w:t xml:space="preserve">nd By-Laws of the </w:t>
      </w:r>
      <w:proofErr w:type="gramStart"/>
      <w:r w:rsidR="00C5261E">
        <w:rPr>
          <w:rFonts w:ascii="Arial" w:hAnsi="Arial" w:cs="Arial"/>
          <w:sz w:val="24"/>
          <w:szCs w:val="24"/>
        </w:rPr>
        <w:t>Corp.</w:t>
      </w:r>
      <w:r w:rsidR="00AD2B56">
        <w:rPr>
          <w:rFonts w:ascii="Arial" w:hAnsi="Arial" w:cs="Arial"/>
          <w:sz w:val="24"/>
          <w:szCs w:val="24"/>
        </w:rPr>
        <w:t>.</w:t>
      </w:r>
      <w:proofErr w:type="gramEnd"/>
      <w:r w:rsidR="00AD2B56">
        <w:rPr>
          <w:rFonts w:ascii="Arial" w:hAnsi="Arial" w:cs="Arial"/>
          <w:sz w:val="24"/>
          <w:szCs w:val="24"/>
        </w:rPr>
        <w:t xml:space="preserve"> T</w:t>
      </w:r>
      <w:r w:rsidRPr="005876D0">
        <w:rPr>
          <w:rFonts w:ascii="Arial" w:eastAsia="Times New Roman" w:hAnsi="Arial" w:cs="Arial"/>
          <w:sz w:val="24"/>
          <w:szCs w:val="24"/>
        </w:rPr>
        <w:t>he Board of Directors will utilize this application to obtain background information regarding the proposed purchase.</w:t>
      </w:r>
    </w:p>
    <w:p w14:paraId="22ECA7EC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6BF2CA12" w14:textId="77777777" w:rsidR="002D707C" w:rsidRPr="005876D0" w:rsidRDefault="002D707C" w:rsidP="002D7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The Board of Directors may require additional information and will require that the applicant</w:t>
      </w:r>
      <w:r w:rsidR="006F10ED">
        <w:rPr>
          <w:rFonts w:ascii="Arial" w:eastAsia="Times New Roman" w:hAnsi="Arial" w:cs="Arial"/>
          <w:sz w:val="24"/>
          <w:szCs w:val="24"/>
        </w:rPr>
        <w:t>(</w:t>
      </w:r>
      <w:r w:rsidRPr="005876D0">
        <w:rPr>
          <w:rFonts w:ascii="Arial" w:eastAsia="Times New Roman" w:hAnsi="Arial" w:cs="Arial"/>
          <w:sz w:val="24"/>
          <w:szCs w:val="24"/>
        </w:rPr>
        <w:t>s</w:t>
      </w:r>
      <w:r w:rsidR="006F10ED">
        <w:rPr>
          <w:rFonts w:ascii="Arial" w:eastAsia="Times New Roman" w:hAnsi="Arial" w:cs="Arial"/>
          <w:sz w:val="24"/>
          <w:szCs w:val="24"/>
        </w:rPr>
        <w:t>)</w:t>
      </w:r>
      <w:r w:rsidRPr="005876D0">
        <w:rPr>
          <w:rFonts w:ascii="Arial" w:eastAsia="Times New Roman" w:hAnsi="Arial" w:cs="Arial"/>
          <w:sz w:val="24"/>
          <w:szCs w:val="24"/>
        </w:rPr>
        <w:t xml:space="preserve"> appear for a personal interview.</w:t>
      </w:r>
    </w:p>
    <w:p w14:paraId="5C3EFD5D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778AB71E" w14:textId="77777777" w:rsidR="002D707C" w:rsidRPr="005876D0" w:rsidRDefault="002D707C" w:rsidP="002D7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 xml:space="preserve"> The proposed purchase </w:t>
      </w:r>
      <w:r w:rsidR="00792A43" w:rsidRPr="005876D0">
        <w:rPr>
          <w:rFonts w:ascii="Arial" w:eastAsia="Times New Roman" w:hAnsi="Arial" w:cs="Arial"/>
          <w:sz w:val="24"/>
          <w:szCs w:val="24"/>
        </w:rPr>
        <w:t>cannot</w:t>
      </w:r>
      <w:r w:rsidRPr="005876D0">
        <w:rPr>
          <w:rFonts w:ascii="Arial" w:eastAsia="Times New Roman" w:hAnsi="Arial" w:cs="Arial"/>
          <w:sz w:val="24"/>
          <w:szCs w:val="24"/>
        </w:rPr>
        <w:t xml:space="preserve"> be consummated without the Board’s consent.</w:t>
      </w:r>
    </w:p>
    <w:p w14:paraId="1F9FEE0A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557BBE16" w14:textId="77777777" w:rsidR="002D707C" w:rsidRPr="005876D0" w:rsidRDefault="002D707C" w:rsidP="002D7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We/I have read the Proprietary Lease and House rules which govern the occupancy of the apartment and which would govern the occupancy of the applicant</w:t>
      </w:r>
      <w:r w:rsidR="0014754B">
        <w:rPr>
          <w:rFonts w:ascii="Arial" w:eastAsia="Times New Roman" w:hAnsi="Arial" w:cs="Arial"/>
          <w:sz w:val="24"/>
          <w:szCs w:val="24"/>
        </w:rPr>
        <w:t>(s)</w:t>
      </w:r>
      <w:r w:rsidRPr="005876D0">
        <w:rPr>
          <w:rFonts w:ascii="Arial" w:eastAsia="Times New Roman" w:hAnsi="Arial" w:cs="Arial"/>
          <w:sz w:val="24"/>
          <w:szCs w:val="24"/>
        </w:rPr>
        <w:t>.</w:t>
      </w:r>
    </w:p>
    <w:p w14:paraId="073844A3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14ADD13F" w14:textId="77777777" w:rsidR="002D707C" w:rsidRPr="00AD2B56" w:rsidRDefault="006F10ED" w:rsidP="00AD2B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no</w:t>
      </w:r>
      <w:r w:rsidR="002D707C" w:rsidRPr="005876D0">
        <w:rPr>
          <w:rFonts w:ascii="Arial" w:eastAsia="Times New Roman" w:hAnsi="Arial" w:cs="Arial"/>
          <w:sz w:val="24"/>
          <w:szCs w:val="24"/>
        </w:rPr>
        <w:t xml:space="preserve"> event will the </w:t>
      </w:r>
      <w:r w:rsidR="00C5261E">
        <w:rPr>
          <w:rFonts w:ascii="Arial" w:eastAsia="Times New Roman" w:hAnsi="Arial" w:cs="Arial"/>
          <w:sz w:val="24"/>
          <w:szCs w:val="24"/>
        </w:rPr>
        <w:t>Corp.</w:t>
      </w:r>
      <w:r w:rsidR="002D707C" w:rsidRPr="005876D0">
        <w:rPr>
          <w:rFonts w:ascii="Arial" w:eastAsia="Times New Roman" w:hAnsi="Arial" w:cs="Arial"/>
          <w:sz w:val="24"/>
          <w:szCs w:val="24"/>
        </w:rPr>
        <w:t>, the Board of Directors or its agents be responsible for liabilities or</w:t>
      </w:r>
      <w:r w:rsidR="00AD2B56">
        <w:rPr>
          <w:rFonts w:ascii="Arial" w:hAnsi="Arial" w:cs="Arial"/>
          <w:sz w:val="24"/>
          <w:szCs w:val="24"/>
        </w:rPr>
        <w:t xml:space="preserve"> </w:t>
      </w:r>
      <w:r w:rsidR="002D707C" w:rsidRPr="00AD2B56">
        <w:rPr>
          <w:rFonts w:ascii="Arial" w:eastAsia="Times New Roman" w:hAnsi="Arial" w:cs="Arial"/>
          <w:sz w:val="24"/>
          <w:szCs w:val="24"/>
        </w:rPr>
        <w:t>expenses incurred by an applicant</w:t>
      </w:r>
      <w:r w:rsidR="0014754B">
        <w:rPr>
          <w:rFonts w:ascii="Arial" w:eastAsia="Times New Roman" w:hAnsi="Arial" w:cs="Arial"/>
          <w:sz w:val="24"/>
          <w:szCs w:val="24"/>
        </w:rPr>
        <w:t>(s)</w:t>
      </w:r>
      <w:r w:rsidR="002D707C" w:rsidRPr="00AD2B56">
        <w:rPr>
          <w:rFonts w:ascii="Arial" w:eastAsia="Times New Roman" w:hAnsi="Arial" w:cs="Arial"/>
          <w:sz w:val="24"/>
          <w:szCs w:val="24"/>
        </w:rPr>
        <w:t xml:space="preserve"> whose application is disapproved.</w:t>
      </w:r>
    </w:p>
    <w:p w14:paraId="6B4121EB" w14:textId="77777777" w:rsidR="002D707C" w:rsidRPr="005876D0" w:rsidRDefault="002D707C" w:rsidP="002D707C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3CBF31E0" w14:textId="77777777" w:rsidR="002D707C" w:rsidRPr="005876D0" w:rsidRDefault="002D707C" w:rsidP="002D7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lastRenderedPageBreak/>
        <w:t xml:space="preserve">While the Board of Directors will attempt to promptly review all applications, the </w:t>
      </w:r>
      <w:r w:rsidR="00C5261E">
        <w:rPr>
          <w:rFonts w:ascii="Arial" w:eastAsia="Times New Roman" w:hAnsi="Arial" w:cs="Arial"/>
          <w:sz w:val="24"/>
          <w:szCs w:val="24"/>
        </w:rPr>
        <w:t>Corp.</w:t>
      </w:r>
      <w:r w:rsidRPr="005876D0">
        <w:rPr>
          <w:rFonts w:ascii="Arial" w:eastAsia="Times New Roman" w:hAnsi="Arial" w:cs="Arial"/>
          <w:sz w:val="24"/>
          <w:szCs w:val="24"/>
        </w:rPr>
        <w:t>, the Board of Directors or its agents assume no responsibility for expenses or liabilities resulting in any delay in its review.</w:t>
      </w:r>
    </w:p>
    <w:p w14:paraId="0DE941CF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488E5719" w14:textId="77777777" w:rsidR="002D707C" w:rsidRPr="005876D0" w:rsidRDefault="002D707C" w:rsidP="002D70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Falsification of any of the enclosed information or omission of material here from may result, without limitation, in revocation of the Board of Directors’ approval and term</w:t>
      </w:r>
      <w:r w:rsidR="006F10ED">
        <w:rPr>
          <w:rFonts w:ascii="Arial" w:eastAsia="Times New Roman" w:hAnsi="Arial" w:cs="Arial"/>
          <w:sz w:val="24"/>
          <w:szCs w:val="24"/>
        </w:rPr>
        <w:t>ination of the applicant</w:t>
      </w:r>
      <w:r w:rsidR="0014754B">
        <w:rPr>
          <w:rFonts w:ascii="Arial" w:eastAsia="Times New Roman" w:hAnsi="Arial" w:cs="Arial"/>
          <w:sz w:val="24"/>
          <w:szCs w:val="24"/>
        </w:rPr>
        <w:t>(</w:t>
      </w:r>
      <w:r w:rsidR="006F10ED">
        <w:rPr>
          <w:rFonts w:ascii="Arial" w:eastAsia="Times New Roman" w:hAnsi="Arial" w:cs="Arial"/>
          <w:sz w:val="24"/>
          <w:szCs w:val="24"/>
        </w:rPr>
        <w:t>s</w:t>
      </w:r>
      <w:r w:rsidR="0014754B">
        <w:rPr>
          <w:rFonts w:ascii="Arial" w:eastAsia="Times New Roman" w:hAnsi="Arial" w:cs="Arial"/>
          <w:sz w:val="24"/>
          <w:szCs w:val="24"/>
        </w:rPr>
        <w:t>)</w:t>
      </w:r>
      <w:r w:rsidR="006F10ED">
        <w:rPr>
          <w:rFonts w:ascii="Arial" w:eastAsia="Times New Roman" w:hAnsi="Arial" w:cs="Arial"/>
          <w:sz w:val="24"/>
          <w:szCs w:val="24"/>
        </w:rPr>
        <w:t xml:space="preserve"> lease.</w:t>
      </w:r>
    </w:p>
    <w:p w14:paraId="17B03D11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</w:p>
    <w:p w14:paraId="5F2366A0" w14:textId="77777777" w:rsidR="002D707C" w:rsidRPr="005876D0" w:rsidRDefault="002D707C" w:rsidP="00AD2B56">
      <w:pPr>
        <w:ind w:left="360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The undersigned hereby authorizes the Board of Directors to contact any of the employers, banks, landlords, educational institutions, references, etc. described herein in order to elicit information bearing this application.</w:t>
      </w:r>
    </w:p>
    <w:p w14:paraId="6C2503D4" w14:textId="77777777" w:rsidR="002D707C" w:rsidRPr="005876D0" w:rsidRDefault="002D707C" w:rsidP="00AD2B56">
      <w:pPr>
        <w:ind w:left="360"/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 xml:space="preserve">The Undersigned hereby makes this application to purchase shares of stock in the </w:t>
      </w:r>
      <w:r w:rsidR="00C5261E">
        <w:rPr>
          <w:rFonts w:ascii="Arial" w:eastAsia="Times New Roman" w:hAnsi="Arial" w:cs="Arial"/>
          <w:sz w:val="24"/>
          <w:szCs w:val="24"/>
        </w:rPr>
        <w:t>Corp.</w:t>
      </w:r>
      <w:r w:rsidRPr="005876D0">
        <w:rPr>
          <w:rFonts w:ascii="Arial" w:eastAsia="Times New Roman" w:hAnsi="Arial" w:cs="Arial"/>
          <w:sz w:val="24"/>
          <w:szCs w:val="24"/>
        </w:rPr>
        <w:t xml:space="preserve"> and the Proprietary Lease for the apartmen</w:t>
      </w:r>
      <w:r w:rsidR="00AD2B56">
        <w:rPr>
          <w:rFonts w:ascii="Arial" w:hAnsi="Arial" w:cs="Arial"/>
          <w:sz w:val="24"/>
          <w:szCs w:val="24"/>
        </w:rPr>
        <w:t>t described above.</w:t>
      </w:r>
    </w:p>
    <w:p w14:paraId="6310D7F2" w14:textId="77777777" w:rsidR="00AD2B56" w:rsidRDefault="002D707C" w:rsidP="008D0B56">
      <w:pPr>
        <w:ind w:left="360"/>
        <w:rPr>
          <w:rFonts w:ascii="Arial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The undersigned acknowledges that, if this application is accepted, the undersigned will not without written consent of the Board of Directors make structural alterations to the apartment; sublease the apartment; permit anyone to reside in the apartment for more than one month; use the apartment for other than residential purposes, or violate any provision of the Proprietary Lease, House rules, or By-Laws.  The undersigned acknowledges that the undersigned is subletting in “as is” c</w:t>
      </w:r>
      <w:r w:rsidR="00AD2B56">
        <w:rPr>
          <w:rFonts w:ascii="Arial" w:hAnsi="Arial" w:cs="Arial"/>
          <w:sz w:val="24"/>
          <w:szCs w:val="24"/>
        </w:rPr>
        <w:t>ondition.</w:t>
      </w:r>
    </w:p>
    <w:p w14:paraId="1839498A" w14:textId="77777777" w:rsidR="00AD2B56" w:rsidRDefault="00AD2B56" w:rsidP="008D0B5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undersigned confirms the accuracy of all of the information contained herein.</w:t>
      </w:r>
    </w:p>
    <w:p w14:paraId="68C6F8D0" w14:textId="77777777" w:rsidR="00F1205C" w:rsidRDefault="00F1205C" w:rsidP="00F120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 (Print Name): </w:t>
      </w:r>
    </w:p>
    <w:p w14:paraId="344440EB" w14:textId="77777777" w:rsidR="00F1205C" w:rsidRDefault="00F1205C" w:rsidP="00AD2B5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Signature:</w:t>
      </w:r>
    </w:p>
    <w:p w14:paraId="397B4CCA" w14:textId="77777777" w:rsidR="00F1205C" w:rsidRDefault="00F1205C" w:rsidP="00F1205C">
      <w:pPr>
        <w:rPr>
          <w:rFonts w:ascii="Arial" w:hAnsi="Arial" w:cs="Arial"/>
          <w:sz w:val="24"/>
          <w:szCs w:val="24"/>
        </w:rPr>
      </w:pPr>
    </w:p>
    <w:p w14:paraId="4A3DBDEB" w14:textId="77777777" w:rsidR="00AD2B56" w:rsidRDefault="00AD2B56" w:rsidP="00AD2B5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___________________________________________Date_______</w:t>
      </w:r>
    </w:p>
    <w:p w14:paraId="3DABC6B9" w14:textId="77777777" w:rsidR="00F1205C" w:rsidRDefault="00F1205C" w:rsidP="00F120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Co-Applicant (Print Name): </w:t>
      </w:r>
    </w:p>
    <w:p w14:paraId="01F385B2" w14:textId="77777777" w:rsidR="00F1205C" w:rsidRDefault="00F1205C" w:rsidP="00F120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Co-Applicant Signature:</w:t>
      </w:r>
    </w:p>
    <w:p w14:paraId="765CB303" w14:textId="77777777" w:rsidR="00F1205C" w:rsidRDefault="00F1205C" w:rsidP="00F1205C">
      <w:pPr>
        <w:rPr>
          <w:rFonts w:ascii="Arial" w:hAnsi="Arial" w:cs="Arial"/>
          <w:sz w:val="24"/>
          <w:szCs w:val="24"/>
        </w:rPr>
      </w:pPr>
    </w:p>
    <w:p w14:paraId="5D4C6085" w14:textId="77777777" w:rsidR="004B5757" w:rsidRPr="008D0B56" w:rsidRDefault="00F1205C" w:rsidP="008D0B5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___________________________________________Date_______</w:t>
      </w:r>
    </w:p>
    <w:p w14:paraId="561FA468" w14:textId="77777777" w:rsidR="006A2C40" w:rsidRDefault="006A2C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880"/>
        <w:gridCol w:w="2160"/>
        <w:gridCol w:w="2160"/>
        <w:gridCol w:w="2160"/>
      </w:tblGrid>
      <w:tr w:rsidR="000C70ED" w14:paraId="275EF0B7" w14:textId="77777777" w:rsidTr="008D0B56">
        <w:trPr>
          <w:trHeight w:val="432"/>
        </w:trPr>
        <w:tc>
          <w:tcPr>
            <w:tcW w:w="2880" w:type="dxa"/>
            <w:shd w:val="clear" w:color="auto" w:fill="BFBFBF" w:themeFill="background1" w:themeFillShade="BF"/>
          </w:tcPr>
          <w:p w14:paraId="16F31EAC" w14:textId="77777777" w:rsidR="006A2C40" w:rsidRPr="000C70ED" w:rsidRDefault="000C70ED" w:rsidP="00514C4B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Summary Sheet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07EC6DC0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>
              <w:rPr>
                <w:rFonts w:ascii="CIDFont+F1" w:hAnsi="CIDFont+F1" w:cs="CIDFont+F1"/>
                <w:color w:val="000000"/>
                <w:sz w:val="24"/>
                <w:szCs w:val="24"/>
              </w:rPr>
              <w:t>Applicant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143B1A3F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>
              <w:rPr>
                <w:rFonts w:ascii="CIDFont+F1" w:hAnsi="CIDFont+F1" w:cs="CIDFont+F1"/>
                <w:color w:val="000000"/>
                <w:sz w:val="24"/>
                <w:szCs w:val="24"/>
              </w:rPr>
              <w:t>Co-Applicant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3A6A9EE8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>
              <w:rPr>
                <w:rFonts w:ascii="CIDFont+F1" w:hAnsi="CIDFont+F1" w:cs="CIDFont+F1"/>
                <w:color w:val="000000"/>
                <w:sz w:val="24"/>
                <w:szCs w:val="24"/>
              </w:rPr>
              <w:t>Combined</w:t>
            </w:r>
          </w:p>
        </w:tc>
      </w:tr>
      <w:tr w:rsidR="000C70ED" w14:paraId="061D4D18" w14:textId="77777777" w:rsidTr="000C70ED">
        <w:trPr>
          <w:trHeight w:val="432"/>
        </w:trPr>
        <w:tc>
          <w:tcPr>
            <w:tcW w:w="2880" w:type="dxa"/>
          </w:tcPr>
          <w:p w14:paraId="00456C6F" w14:textId="77777777" w:rsidR="006A2C40" w:rsidRPr="000C70ED" w:rsidRDefault="006A2C40" w:rsidP="00514C4B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25D8A89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9863B0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354ED0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</w:tr>
      <w:tr w:rsidR="000C70ED" w14:paraId="585F4C3B" w14:textId="77777777" w:rsidTr="000C70ED">
        <w:trPr>
          <w:trHeight w:val="432"/>
        </w:trPr>
        <w:tc>
          <w:tcPr>
            <w:tcW w:w="2880" w:type="dxa"/>
          </w:tcPr>
          <w:p w14:paraId="2D2348CB" w14:textId="77777777" w:rsidR="000C70ED" w:rsidRPr="000C70ED" w:rsidRDefault="000C70ED" w:rsidP="000C70ED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Credit Score</w:t>
            </w:r>
          </w:p>
        </w:tc>
        <w:tc>
          <w:tcPr>
            <w:tcW w:w="2160" w:type="dxa"/>
          </w:tcPr>
          <w:p w14:paraId="3DAC5AA1" w14:textId="77777777" w:rsidR="000C70ED" w:rsidRDefault="000C70ED" w:rsidP="000C70ED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1DA5E3" w14:textId="77777777" w:rsidR="000C70ED" w:rsidRDefault="000C70ED" w:rsidP="000C70ED"/>
        </w:tc>
        <w:tc>
          <w:tcPr>
            <w:tcW w:w="2160" w:type="dxa"/>
          </w:tcPr>
          <w:p w14:paraId="4471AF4F" w14:textId="77777777" w:rsidR="000C70ED" w:rsidRDefault="000C70ED" w:rsidP="000C70ED"/>
        </w:tc>
      </w:tr>
      <w:tr w:rsidR="000C70ED" w14:paraId="634924E8" w14:textId="77777777" w:rsidTr="000C70ED">
        <w:trPr>
          <w:trHeight w:val="432"/>
        </w:trPr>
        <w:tc>
          <w:tcPr>
            <w:tcW w:w="2880" w:type="dxa"/>
          </w:tcPr>
          <w:p w14:paraId="5AFC47CD" w14:textId="77777777" w:rsidR="000C70ED" w:rsidRPr="000C70ED" w:rsidRDefault="000C70ED" w:rsidP="000C70ED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B5B718B" w14:textId="77777777" w:rsidR="000C70ED" w:rsidRDefault="000C70ED" w:rsidP="000C70ED"/>
        </w:tc>
        <w:tc>
          <w:tcPr>
            <w:tcW w:w="2160" w:type="dxa"/>
          </w:tcPr>
          <w:p w14:paraId="1E1FB4D2" w14:textId="77777777" w:rsidR="000C70ED" w:rsidRDefault="000C70ED" w:rsidP="000C70ED"/>
        </w:tc>
        <w:tc>
          <w:tcPr>
            <w:tcW w:w="2160" w:type="dxa"/>
          </w:tcPr>
          <w:p w14:paraId="41688F2A" w14:textId="77777777" w:rsidR="000C70ED" w:rsidRDefault="000C70ED" w:rsidP="000C70ED"/>
        </w:tc>
      </w:tr>
      <w:tr w:rsidR="000C70ED" w14:paraId="0C065127" w14:textId="77777777" w:rsidTr="000C70ED">
        <w:trPr>
          <w:trHeight w:val="432"/>
        </w:trPr>
        <w:tc>
          <w:tcPr>
            <w:tcW w:w="2880" w:type="dxa"/>
          </w:tcPr>
          <w:p w14:paraId="0819D2A5" w14:textId="77777777" w:rsidR="000C70ED" w:rsidRPr="000C70ED" w:rsidRDefault="000C70ED" w:rsidP="000C70ED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Current Mortgage ($)</w:t>
            </w:r>
          </w:p>
        </w:tc>
        <w:tc>
          <w:tcPr>
            <w:tcW w:w="2160" w:type="dxa"/>
          </w:tcPr>
          <w:p w14:paraId="61B2A8CE" w14:textId="77777777" w:rsidR="000C70ED" w:rsidRDefault="000C70ED" w:rsidP="000C70ED"/>
        </w:tc>
        <w:tc>
          <w:tcPr>
            <w:tcW w:w="2160" w:type="dxa"/>
          </w:tcPr>
          <w:p w14:paraId="1E02CEC4" w14:textId="77777777" w:rsidR="000C70ED" w:rsidRDefault="000C70ED" w:rsidP="000C70ED"/>
        </w:tc>
        <w:tc>
          <w:tcPr>
            <w:tcW w:w="2160" w:type="dxa"/>
          </w:tcPr>
          <w:p w14:paraId="6CC2E634" w14:textId="77777777" w:rsidR="000C70ED" w:rsidRDefault="000C70ED" w:rsidP="000C70ED"/>
        </w:tc>
      </w:tr>
      <w:tr w:rsidR="000C70ED" w14:paraId="5B433382" w14:textId="77777777" w:rsidTr="000C70ED">
        <w:trPr>
          <w:trHeight w:val="432"/>
        </w:trPr>
        <w:tc>
          <w:tcPr>
            <w:tcW w:w="2880" w:type="dxa"/>
          </w:tcPr>
          <w:p w14:paraId="69640D2C" w14:textId="77777777" w:rsidR="000C70ED" w:rsidRPr="000C70ED" w:rsidRDefault="000C70ED" w:rsidP="000C70ED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New Mortgage ($)</w:t>
            </w:r>
          </w:p>
        </w:tc>
        <w:tc>
          <w:tcPr>
            <w:tcW w:w="2160" w:type="dxa"/>
          </w:tcPr>
          <w:p w14:paraId="3E5A402E" w14:textId="77777777" w:rsidR="000C70ED" w:rsidRDefault="000C70ED" w:rsidP="000C70ED"/>
        </w:tc>
        <w:tc>
          <w:tcPr>
            <w:tcW w:w="2160" w:type="dxa"/>
          </w:tcPr>
          <w:p w14:paraId="275CED78" w14:textId="77777777" w:rsidR="000C70ED" w:rsidRDefault="000C70ED" w:rsidP="000C70ED"/>
        </w:tc>
        <w:tc>
          <w:tcPr>
            <w:tcW w:w="2160" w:type="dxa"/>
          </w:tcPr>
          <w:p w14:paraId="330ED662" w14:textId="77777777" w:rsidR="000C70ED" w:rsidRDefault="000C70ED" w:rsidP="000C70ED"/>
        </w:tc>
      </w:tr>
      <w:tr w:rsidR="000C70ED" w14:paraId="48A88F94" w14:textId="77777777" w:rsidTr="000C70ED">
        <w:trPr>
          <w:trHeight w:val="432"/>
        </w:trPr>
        <w:tc>
          <w:tcPr>
            <w:tcW w:w="2880" w:type="dxa"/>
          </w:tcPr>
          <w:p w14:paraId="3C1BEE20" w14:textId="5C590966" w:rsidR="000C70ED" w:rsidRPr="000C70ED" w:rsidRDefault="000C70ED" w:rsidP="000C70ED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 xml:space="preserve">Current mortgage </w:t>
            </w:r>
            <w:r w:rsidR="00306022"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payment (</w:t>
            </w: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$)</w:t>
            </w:r>
          </w:p>
        </w:tc>
        <w:tc>
          <w:tcPr>
            <w:tcW w:w="2160" w:type="dxa"/>
          </w:tcPr>
          <w:p w14:paraId="168B0AAF" w14:textId="77777777" w:rsidR="000C70ED" w:rsidRDefault="000C70ED" w:rsidP="000C70ED"/>
        </w:tc>
        <w:tc>
          <w:tcPr>
            <w:tcW w:w="2160" w:type="dxa"/>
          </w:tcPr>
          <w:p w14:paraId="6F2592DE" w14:textId="77777777" w:rsidR="000C70ED" w:rsidRDefault="000C70ED" w:rsidP="000C70ED"/>
        </w:tc>
        <w:tc>
          <w:tcPr>
            <w:tcW w:w="2160" w:type="dxa"/>
          </w:tcPr>
          <w:p w14:paraId="0F8050CD" w14:textId="77777777" w:rsidR="000C70ED" w:rsidRDefault="000C70ED" w:rsidP="000C70ED"/>
        </w:tc>
      </w:tr>
      <w:tr w:rsidR="000C70ED" w14:paraId="672FA274" w14:textId="77777777" w:rsidTr="000C70ED">
        <w:trPr>
          <w:trHeight w:val="432"/>
        </w:trPr>
        <w:tc>
          <w:tcPr>
            <w:tcW w:w="2880" w:type="dxa"/>
          </w:tcPr>
          <w:p w14:paraId="05990912" w14:textId="77777777" w:rsidR="000C70ED" w:rsidRPr="000C70ED" w:rsidRDefault="000C70ED" w:rsidP="000C70ED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New mortgage payment ($)</w:t>
            </w:r>
          </w:p>
        </w:tc>
        <w:tc>
          <w:tcPr>
            <w:tcW w:w="2160" w:type="dxa"/>
          </w:tcPr>
          <w:p w14:paraId="5AFDA505" w14:textId="77777777" w:rsidR="000C70ED" w:rsidRDefault="000C70ED" w:rsidP="000C70ED"/>
        </w:tc>
        <w:tc>
          <w:tcPr>
            <w:tcW w:w="2160" w:type="dxa"/>
          </w:tcPr>
          <w:p w14:paraId="4FB09478" w14:textId="77777777" w:rsidR="000C70ED" w:rsidRDefault="000C70ED" w:rsidP="000C70ED"/>
        </w:tc>
        <w:tc>
          <w:tcPr>
            <w:tcW w:w="2160" w:type="dxa"/>
          </w:tcPr>
          <w:p w14:paraId="443CAFC3" w14:textId="77777777" w:rsidR="000C70ED" w:rsidRDefault="000C70ED" w:rsidP="000C70ED"/>
        </w:tc>
      </w:tr>
      <w:tr w:rsidR="000C70ED" w14:paraId="033AE21E" w14:textId="77777777" w:rsidTr="000C70ED">
        <w:trPr>
          <w:trHeight w:val="432"/>
        </w:trPr>
        <w:tc>
          <w:tcPr>
            <w:tcW w:w="2880" w:type="dxa"/>
          </w:tcPr>
          <w:p w14:paraId="29783B72" w14:textId="77777777" w:rsidR="000C70ED" w:rsidRPr="000C70ED" w:rsidRDefault="000C70ED" w:rsidP="000C70ED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Apt. Maintenance ($)</w:t>
            </w:r>
          </w:p>
        </w:tc>
        <w:tc>
          <w:tcPr>
            <w:tcW w:w="2160" w:type="dxa"/>
          </w:tcPr>
          <w:p w14:paraId="048D4F32" w14:textId="77777777" w:rsidR="000C70ED" w:rsidRDefault="000C70ED" w:rsidP="000C70ED"/>
        </w:tc>
        <w:tc>
          <w:tcPr>
            <w:tcW w:w="2160" w:type="dxa"/>
          </w:tcPr>
          <w:p w14:paraId="3C23EF48" w14:textId="77777777" w:rsidR="000C70ED" w:rsidRDefault="000C70ED" w:rsidP="000C70ED"/>
        </w:tc>
        <w:tc>
          <w:tcPr>
            <w:tcW w:w="2160" w:type="dxa"/>
          </w:tcPr>
          <w:p w14:paraId="499F66E3" w14:textId="77777777" w:rsidR="000C70ED" w:rsidRDefault="000C70ED" w:rsidP="000C70ED"/>
        </w:tc>
      </w:tr>
      <w:tr w:rsidR="000C70ED" w14:paraId="45CB011F" w14:textId="77777777" w:rsidTr="000C70ED">
        <w:trPr>
          <w:trHeight w:val="432"/>
        </w:trPr>
        <w:tc>
          <w:tcPr>
            <w:tcW w:w="2880" w:type="dxa"/>
          </w:tcPr>
          <w:p w14:paraId="05014F9A" w14:textId="77777777" w:rsidR="000C70ED" w:rsidRPr="000C70ED" w:rsidRDefault="000C70ED" w:rsidP="000C70ED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Gross Monthly Income ($)</w:t>
            </w:r>
          </w:p>
        </w:tc>
        <w:tc>
          <w:tcPr>
            <w:tcW w:w="2160" w:type="dxa"/>
          </w:tcPr>
          <w:p w14:paraId="1E576AFE" w14:textId="77777777" w:rsidR="000C70ED" w:rsidRDefault="000C70ED" w:rsidP="000C70ED"/>
        </w:tc>
        <w:tc>
          <w:tcPr>
            <w:tcW w:w="2160" w:type="dxa"/>
          </w:tcPr>
          <w:p w14:paraId="1AB0448B" w14:textId="77777777" w:rsidR="000C70ED" w:rsidRDefault="000C70ED" w:rsidP="000C70ED"/>
        </w:tc>
        <w:tc>
          <w:tcPr>
            <w:tcW w:w="2160" w:type="dxa"/>
          </w:tcPr>
          <w:p w14:paraId="77424E83" w14:textId="77777777" w:rsidR="000C70ED" w:rsidRDefault="000C70ED" w:rsidP="000C70ED"/>
        </w:tc>
      </w:tr>
      <w:tr w:rsidR="000C70ED" w14:paraId="38454559" w14:textId="77777777" w:rsidTr="000C70ED">
        <w:trPr>
          <w:trHeight w:val="432"/>
        </w:trPr>
        <w:tc>
          <w:tcPr>
            <w:tcW w:w="2880" w:type="dxa"/>
          </w:tcPr>
          <w:p w14:paraId="17F6D85B" w14:textId="77777777" w:rsidR="006A2C40" w:rsidRPr="000C70ED" w:rsidRDefault="006A2C40" w:rsidP="00514C4B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3D6E995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CBE0C2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7A2E0C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</w:tr>
      <w:tr w:rsidR="000C70ED" w14:paraId="411C0DC1" w14:textId="77777777" w:rsidTr="000C70ED">
        <w:trPr>
          <w:trHeight w:val="432"/>
        </w:trPr>
        <w:tc>
          <w:tcPr>
            <w:tcW w:w="2880" w:type="dxa"/>
          </w:tcPr>
          <w:p w14:paraId="548229A5" w14:textId="77777777" w:rsidR="000C70ED" w:rsidRPr="000C70ED" w:rsidRDefault="000C70ED" w:rsidP="000C70ED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Ratio: (New mortgage payment + maintenance) / Gross Monthly Income</w:t>
            </w:r>
          </w:p>
        </w:tc>
        <w:tc>
          <w:tcPr>
            <w:tcW w:w="2160" w:type="dxa"/>
          </w:tcPr>
          <w:p w14:paraId="20846F44" w14:textId="77777777" w:rsidR="000C70ED" w:rsidRDefault="000C70ED" w:rsidP="000C70ED"/>
        </w:tc>
        <w:tc>
          <w:tcPr>
            <w:tcW w:w="2160" w:type="dxa"/>
          </w:tcPr>
          <w:p w14:paraId="13AD52C1" w14:textId="77777777" w:rsidR="000C70ED" w:rsidRDefault="000C70ED" w:rsidP="000C70ED"/>
        </w:tc>
        <w:tc>
          <w:tcPr>
            <w:tcW w:w="2160" w:type="dxa"/>
          </w:tcPr>
          <w:p w14:paraId="7B4C81CA" w14:textId="77777777" w:rsidR="000C70ED" w:rsidRDefault="000C70ED" w:rsidP="000C70ED"/>
        </w:tc>
      </w:tr>
      <w:tr w:rsidR="000C70ED" w14:paraId="4D565166" w14:textId="77777777" w:rsidTr="000C70ED">
        <w:trPr>
          <w:trHeight w:val="432"/>
        </w:trPr>
        <w:tc>
          <w:tcPr>
            <w:tcW w:w="2880" w:type="dxa"/>
          </w:tcPr>
          <w:p w14:paraId="6C488A30" w14:textId="77777777" w:rsidR="006A2C40" w:rsidRPr="000C70ED" w:rsidRDefault="006A2C40" w:rsidP="00514C4B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5EA54EA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C86A0C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9954C9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</w:tr>
      <w:tr w:rsidR="000C70ED" w14:paraId="2BF786F1" w14:textId="77777777" w:rsidTr="000C70ED">
        <w:trPr>
          <w:trHeight w:val="432"/>
        </w:trPr>
        <w:tc>
          <w:tcPr>
            <w:tcW w:w="2880" w:type="dxa"/>
          </w:tcPr>
          <w:p w14:paraId="037DA09B" w14:textId="77777777" w:rsidR="000C70ED" w:rsidRPr="000C70ED" w:rsidRDefault="000C70ED" w:rsidP="000C70ED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Total Assets</w:t>
            </w:r>
          </w:p>
        </w:tc>
        <w:tc>
          <w:tcPr>
            <w:tcW w:w="2160" w:type="dxa"/>
          </w:tcPr>
          <w:p w14:paraId="05871907" w14:textId="77777777" w:rsidR="000C70ED" w:rsidRDefault="000C70ED" w:rsidP="000C70ED"/>
        </w:tc>
        <w:tc>
          <w:tcPr>
            <w:tcW w:w="2160" w:type="dxa"/>
          </w:tcPr>
          <w:p w14:paraId="2AD7D64B" w14:textId="77777777" w:rsidR="000C70ED" w:rsidRDefault="000C70ED" w:rsidP="000C70ED"/>
        </w:tc>
        <w:tc>
          <w:tcPr>
            <w:tcW w:w="2160" w:type="dxa"/>
          </w:tcPr>
          <w:p w14:paraId="3544D04A" w14:textId="77777777" w:rsidR="000C70ED" w:rsidRDefault="000C70ED" w:rsidP="000C70ED"/>
        </w:tc>
      </w:tr>
      <w:tr w:rsidR="000C70ED" w14:paraId="43EE8D61" w14:textId="77777777" w:rsidTr="000C70ED">
        <w:trPr>
          <w:trHeight w:val="432"/>
        </w:trPr>
        <w:tc>
          <w:tcPr>
            <w:tcW w:w="2880" w:type="dxa"/>
          </w:tcPr>
          <w:p w14:paraId="5200A025" w14:textId="77777777" w:rsidR="000C70ED" w:rsidRPr="000C70ED" w:rsidRDefault="000C70ED" w:rsidP="000C70ED">
            <w:pPr>
              <w:pStyle w:val="ListParagraph"/>
              <w:numPr>
                <w:ilvl w:val="0"/>
                <w:numId w:val="7"/>
              </w:num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Cash</w:t>
            </w:r>
          </w:p>
        </w:tc>
        <w:tc>
          <w:tcPr>
            <w:tcW w:w="2160" w:type="dxa"/>
          </w:tcPr>
          <w:p w14:paraId="7D0C880D" w14:textId="77777777" w:rsidR="000C70ED" w:rsidRDefault="000C70ED" w:rsidP="000C70ED"/>
        </w:tc>
        <w:tc>
          <w:tcPr>
            <w:tcW w:w="2160" w:type="dxa"/>
          </w:tcPr>
          <w:p w14:paraId="64CC480B" w14:textId="77777777" w:rsidR="000C70ED" w:rsidRDefault="000C70ED" w:rsidP="000C70ED"/>
        </w:tc>
        <w:tc>
          <w:tcPr>
            <w:tcW w:w="2160" w:type="dxa"/>
          </w:tcPr>
          <w:p w14:paraId="0BF4A870" w14:textId="77777777" w:rsidR="000C70ED" w:rsidRDefault="000C70ED" w:rsidP="000C70ED"/>
        </w:tc>
      </w:tr>
      <w:tr w:rsidR="000C70ED" w14:paraId="31E94D88" w14:textId="77777777" w:rsidTr="000C70ED">
        <w:trPr>
          <w:trHeight w:val="432"/>
        </w:trPr>
        <w:tc>
          <w:tcPr>
            <w:tcW w:w="2880" w:type="dxa"/>
          </w:tcPr>
          <w:p w14:paraId="31B2A106" w14:textId="77777777" w:rsidR="000C70ED" w:rsidRPr="000C70ED" w:rsidRDefault="000C70ED" w:rsidP="000C70ED">
            <w:pPr>
              <w:pStyle w:val="ListParagraph"/>
              <w:numPr>
                <w:ilvl w:val="0"/>
                <w:numId w:val="7"/>
              </w:num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Marketable Assets</w:t>
            </w:r>
          </w:p>
        </w:tc>
        <w:tc>
          <w:tcPr>
            <w:tcW w:w="2160" w:type="dxa"/>
          </w:tcPr>
          <w:p w14:paraId="2CD83467" w14:textId="77777777" w:rsidR="000C70ED" w:rsidRDefault="000C70ED" w:rsidP="000C70ED"/>
        </w:tc>
        <w:tc>
          <w:tcPr>
            <w:tcW w:w="2160" w:type="dxa"/>
          </w:tcPr>
          <w:p w14:paraId="7D5F295B" w14:textId="77777777" w:rsidR="000C70ED" w:rsidRDefault="000C70ED" w:rsidP="000C70ED"/>
        </w:tc>
        <w:tc>
          <w:tcPr>
            <w:tcW w:w="2160" w:type="dxa"/>
          </w:tcPr>
          <w:p w14:paraId="46C29560" w14:textId="77777777" w:rsidR="000C70ED" w:rsidRDefault="000C70ED" w:rsidP="000C70ED"/>
        </w:tc>
      </w:tr>
      <w:tr w:rsidR="000C70ED" w14:paraId="0653A7A3" w14:textId="77777777" w:rsidTr="000C70ED">
        <w:trPr>
          <w:trHeight w:val="432"/>
        </w:trPr>
        <w:tc>
          <w:tcPr>
            <w:tcW w:w="2880" w:type="dxa"/>
          </w:tcPr>
          <w:p w14:paraId="5E502316" w14:textId="77777777" w:rsidR="000C70ED" w:rsidRPr="000C70ED" w:rsidRDefault="000C70ED" w:rsidP="000C70ED">
            <w:pPr>
              <w:pStyle w:val="ListParagraph"/>
              <w:numPr>
                <w:ilvl w:val="0"/>
                <w:numId w:val="7"/>
              </w:num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Non-Marketable Assets</w:t>
            </w:r>
          </w:p>
        </w:tc>
        <w:tc>
          <w:tcPr>
            <w:tcW w:w="2160" w:type="dxa"/>
          </w:tcPr>
          <w:p w14:paraId="435EE42D" w14:textId="77777777" w:rsidR="000C70ED" w:rsidRDefault="000C70ED" w:rsidP="000C70ED"/>
        </w:tc>
        <w:tc>
          <w:tcPr>
            <w:tcW w:w="2160" w:type="dxa"/>
          </w:tcPr>
          <w:p w14:paraId="2A645C61" w14:textId="77777777" w:rsidR="000C70ED" w:rsidRDefault="000C70ED" w:rsidP="000C70ED"/>
        </w:tc>
        <w:tc>
          <w:tcPr>
            <w:tcW w:w="2160" w:type="dxa"/>
          </w:tcPr>
          <w:p w14:paraId="6738BA65" w14:textId="77777777" w:rsidR="000C70ED" w:rsidRDefault="000C70ED" w:rsidP="000C70ED"/>
        </w:tc>
      </w:tr>
      <w:tr w:rsidR="000C70ED" w14:paraId="3BA45692" w14:textId="77777777" w:rsidTr="000C70ED">
        <w:trPr>
          <w:trHeight w:val="432"/>
        </w:trPr>
        <w:tc>
          <w:tcPr>
            <w:tcW w:w="2880" w:type="dxa"/>
          </w:tcPr>
          <w:p w14:paraId="5252BDC1" w14:textId="77777777" w:rsidR="000C70ED" w:rsidRPr="000C70ED" w:rsidRDefault="000C70ED" w:rsidP="000C70ED">
            <w:pPr>
              <w:pStyle w:val="ListParagraph"/>
              <w:numPr>
                <w:ilvl w:val="0"/>
                <w:numId w:val="7"/>
              </w:num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Appraised Value of Apt.</w:t>
            </w:r>
          </w:p>
        </w:tc>
        <w:tc>
          <w:tcPr>
            <w:tcW w:w="2160" w:type="dxa"/>
          </w:tcPr>
          <w:p w14:paraId="4B466F07" w14:textId="77777777" w:rsidR="000C70ED" w:rsidRDefault="000C70ED" w:rsidP="000C70ED"/>
        </w:tc>
        <w:tc>
          <w:tcPr>
            <w:tcW w:w="2160" w:type="dxa"/>
          </w:tcPr>
          <w:p w14:paraId="681E382E" w14:textId="77777777" w:rsidR="000C70ED" w:rsidRDefault="000C70ED" w:rsidP="000C70ED"/>
        </w:tc>
        <w:tc>
          <w:tcPr>
            <w:tcW w:w="2160" w:type="dxa"/>
          </w:tcPr>
          <w:p w14:paraId="6A5E3857" w14:textId="77777777" w:rsidR="000C70ED" w:rsidRDefault="000C70ED" w:rsidP="000C70ED"/>
        </w:tc>
      </w:tr>
      <w:tr w:rsidR="000C70ED" w14:paraId="6A2B116A" w14:textId="77777777" w:rsidTr="000C70ED">
        <w:trPr>
          <w:trHeight w:val="432"/>
        </w:trPr>
        <w:tc>
          <w:tcPr>
            <w:tcW w:w="2880" w:type="dxa"/>
          </w:tcPr>
          <w:p w14:paraId="2A99E746" w14:textId="77777777" w:rsidR="006A2C40" w:rsidRPr="000C70ED" w:rsidRDefault="006A2C40" w:rsidP="00514C4B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4A1FCD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B2DE3A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04407F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</w:tr>
      <w:tr w:rsidR="000C70ED" w14:paraId="65E23F46" w14:textId="77777777" w:rsidTr="000C70ED">
        <w:trPr>
          <w:trHeight w:val="432"/>
        </w:trPr>
        <w:tc>
          <w:tcPr>
            <w:tcW w:w="2880" w:type="dxa"/>
          </w:tcPr>
          <w:p w14:paraId="11480214" w14:textId="77777777" w:rsidR="000C70ED" w:rsidRPr="000C70ED" w:rsidRDefault="000C70ED" w:rsidP="000C70ED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Total Liabilities</w:t>
            </w:r>
          </w:p>
        </w:tc>
        <w:tc>
          <w:tcPr>
            <w:tcW w:w="2160" w:type="dxa"/>
          </w:tcPr>
          <w:p w14:paraId="12846254" w14:textId="77777777" w:rsidR="000C70ED" w:rsidRDefault="000C70ED" w:rsidP="000C70ED"/>
        </w:tc>
        <w:tc>
          <w:tcPr>
            <w:tcW w:w="2160" w:type="dxa"/>
          </w:tcPr>
          <w:p w14:paraId="7BBCF8AB" w14:textId="77777777" w:rsidR="000C70ED" w:rsidRDefault="000C70ED" w:rsidP="000C70ED"/>
        </w:tc>
        <w:tc>
          <w:tcPr>
            <w:tcW w:w="2160" w:type="dxa"/>
          </w:tcPr>
          <w:p w14:paraId="1B9CB541" w14:textId="77777777" w:rsidR="000C70ED" w:rsidRDefault="000C70ED" w:rsidP="000C70ED"/>
        </w:tc>
      </w:tr>
      <w:tr w:rsidR="00B27BE9" w14:paraId="757D37D4" w14:textId="77777777" w:rsidTr="000C70ED">
        <w:trPr>
          <w:trHeight w:val="432"/>
        </w:trPr>
        <w:tc>
          <w:tcPr>
            <w:tcW w:w="2880" w:type="dxa"/>
          </w:tcPr>
          <w:p w14:paraId="33A25744" w14:textId="77777777" w:rsidR="00B27BE9" w:rsidRDefault="00B27BE9" w:rsidP="00B27BE9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5FAA8B0" w14:textId="77777777" w:rsidR="00B27BE9" w:rsidRPr="008E2C6D" w:rsidRDefault="00B27BE9" w:rsidP="000C7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C2651BD" w14:textId="77777777" w:rsidR="00B27BE9" w:rsidRPr="008E2C6D" w:rsidRDefault="00B27BE9" w:rsidP="000C7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51A856B" w14:textId="77777777" w:rsidR="00B27BE9" w:rsidRPr="008E2C6D" w:rsidRDefault="00B27BE9" w:rsidP="000C70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0ED" w14:paraId="01372C8F" w14:textId="77777777" w:rsidTr="000C70ED">
        <w:trPr>
          <w:trHeight w:val="432"/>
        </w:trPr>
        <w:tc>
          <w:tcPr>
            <w:tcW w:w="2880" w:type="dxa"/>
          </w:tcPr>
          <w:p w14:paraId="5FD3B7AD" w14:textId="77777777" w:rsidR="000C70ED" w:rsidRPr="00B27BE9" w:rsidRDefault="00B27BE9" w:rsidP="00B27BE9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>
              <w:rPr>
                <w:rFonts w:ascii="CIDFont+F1" w:hAnsi="CIDFont+F1" w:cs="CIDFont+F1"/>
                <w:color w:val="000000"/>
                <w:sz w:val="20"/>
                <w:szCs w:val="20"/>
              </w:rPr>
              <w:t>Net Worth = Assets - Liabilities</w:t>
            </w:r>
          </w:p>
        </w:tc>
        <w:tc>
          <w:tcPr>
            <w:tcW w:w="2160" w:type="dxa"/>
          </w:tcPr>
          <w:p w14:paraId="583A44D5" w14:textId="77777777" w:rsidR="000C70ED" w:rsidRDefault="000C70ED" w:rsidP="000C70ED"/>
        </w:tc>
        <w:tc>
          <w:tcPr>
            <w:tcW w:w="2160" w:type="dxa"/>
          </w:tcPr>
          <w:p w14:paraId="4E6F892D" w14:textId="77777777" w:rsidR="000C70ED" w:rsidRDefault="000C70ED" w:rsidP="000C70ED"/>
        </w:tc>
        <w:tc>
          <w:tcPr>
            <w:tcW w:w="2160" w:type="dxa"/>
          </w:tcPr>
          <w:p w14:paraId="27EE6F79" w14:textId="77777777" w:rsidR="000C70ED" w:rsidRDefault="000C70ED" w:rsidP="000C70ED"/>
        </w:tc>
      </w:tr>
      <w:tr w:rsidR="000C70ED" w14:paraId="1F9D90E5" w14:textId="77777777" w:rsidTr="000C70ED">
        <w:trPr>
          <w:trHeight w:val="432"/>
        </w:trPr>
        <w:tc>
          <w:tcPr>
            <w:tcW w:w="2880" w:type="dxa"/>
          </w:tcPr>
          <w:p w14:paraId="3CB514E2" w14:textId="77777777" w:rsidR="006A2C40" w:rsidRPr="000C70ED" w:rsidRDefault="006A2C40" w:rsidP="00514C4B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EEFF04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BA0463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470BD3" w14:textId="77777777" w:rsidR="006A2C40" w:rsidRDefault="006A2C40" w:rsidP="00514C4B">
            <w:pPr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</w:tr>
      <w:tr w:rsidR="000C70ED" w14:paraId="44C13875" w14:textId="77777777" w:rsidTr="000C70ED">
        <w:trPr>
          <w:trHeight w:val="432"/>
        </w:trPr>
        <w:tc>
          <w:tcPr>
            <w:tcW w:w="2880" w:type="dxa"/>
          </w:tcPr>
          <w:p w14:paraId="7ACC62C0" w14:textId="77777777" w:rsidR="000C70ED" w:rsidRPr="000C70ED" w:rsidRDefault="000C70ED" w:rsidP="000C70ED">
            <w:pPr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 w:rsidRPr="000C70ED">
              <w:rPr>
                <w:rFonts w:ascii="CIDFont+F1" w:hAnsi="CIDFont+F1" w:cs="CIDFont+F1"/>
                <w:color w:val="000000"/>
                <w:sz w:val="20"/>
                <w:szCs w:val="20"/>
              </w:rPr>
              <w:t>Loan-to-Value Ratio</w:t>
            </w:r>
            <w:r>
              <w:rPr>
                <w:rFonts w:ascii="CIDFont+F1" w:hAnsi="CIDFont+F1" w:cs="CIDFont+F1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0DF55D7C" w14:textId="77777777" w:rsidR="000C70ED" w:rsidRDefault="000C70ED" w:rsidP="000C70ED"/>
        </w:tc>
        <w:tc>
          <w:tcPr>
            <w:tcW w:w="2160" w:type="dxa"/>
          </w:tcPr>
          <w:p w14:paraId="191009BC" w14:textId="77777777" w:rsidR="000C70ED" w:rsidRDefault="000C70ED" w:rsidP="000C70ED"/>
        </w:tc>
        <w:tc>
          <w:tcPr>
            <w:tcW w:w="2160" w:type="dxa"/>
          </w:tcPr>
          <w:p w14:paraId="175220CE" w14:textId="77777777" w:rsidR="000C70ED" w:rsidRDefault="000C70ED" w:rsidP="000C70ED"/>
        </w:tc>
      </w:tr>
    </w:tbl>
    <w:p w14:paraId="439FAE21" w14:textId="77777777" w:rsidR="00FA184B" w:rsidRDefault="00FA184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1"/>
        <w:gridCol w:w="2986"/>
        <w:gridCol w:w="2743"/>
      </w:tblGrid>
      <w:tr w:rsidR="00641FBC" w14:paraId="2BC77EBA" w14:textId="77777777" w:rsidTr="00641FBC">
        <w:tc>
          <w:tcPr>
            <w:tcW w:w="3708" w:type="dxa"/>
            <w:shd w:val="clear" w:color="auto" w:fill="D9D9D9" w:themeFill="background1" w:themeFillShade="D9"/>
          </w:tcPr>
          <w:p w14:paraId="5FE808B8" w14:textId="2570010C" w:rsidR="00AD2B56" w:rsidRPr="0087349D" w:rsidRDefault="00AD2B56" w:rsidP="00AD2B56">
            <w:pPr>
              <w:rPr>
                <w:rFonts w:ascii="Arial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Personal</w:t>
            </w:r>
            <w:r w:rsidR="00641FBC" w:rsidRPr="0087349D">
              <w:rPr>
                <w:rFonts w:ascii="Arial" w:hAnsi="Arial" w:cs="Arial"/>
                <w:szCs w:val="24"/>
              </w:rPr>
              <w:t xml:space="preserve"> &amp;</w:t>
            </w:r>
            <w:r w:rsidR="00306022">
              <w:rPr>
                <w:rFonts w:ascii="Arial" w:hAnsi="Arial" w:cs="Arial"/>
                <w:szCs w:val="24"/>
              </w:rPr>
              <w:t xml:space="preserve"> </w:t>
            </w:r>
            <w:r w:rsidR="00306022" w:rsidRPr="0087349D">
              <w:rPr>
                <w:rFonts w:ascii="Arial" w:hAnsi="Arial" w:cs="Arial"/>
                <w:szCs w:val="24"/>
              </w:rPr>
              <w:t>Employment Information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3A367CA" w14:textId="77777777" w:rsidR="00AD2B56" w:rsidRPr="0087349D" w:rsidRDefault="00AD2B56" w:rsidP="00CC5C50">
            <w:pPr>
              <w:rPr>
                <w:rFonts w:ascii="Arial" w:hAnsi="Arial" w:cs="Arial"/>
                <w:szCs w:val="24"/>
              </w:rPr>
            </w:pPr>
            <w:r w:rsidRPr="0087349D">
              <w:rPr>
                <w:rFonts w:ascii="Arial" w:eastAsia="Times New Roman" w:hAnsi="Arial" w:cs="Arial"/>
                <w:szCs w:val="24"/>
              </w:rPr>
              <w:t>Applicant</w:t>
            </w:r>
            <w:r w:rsidRPr="0087349D">
              <w:rPr>
                <w:rFonts w:ascii="Arial" w:eastAsia="Times New Roman" w:hAnsi="Arial" w:cs="Arial"/>
                <w:szCs w:val="24"/>
              </w:rPr>
              <w:tab/>
            </w:r>
          </w:p>
        </w:tc>
        <w:tc>
          <w:tcPr>
            <w:tcW w:w="2808" w:type="dxa"/>
            <w:shd w:val="clear" w:color="auto" w:fill="D9D9D9" w:themeFill="background1" w:themeFillShade="D9"/>
          </w:tcPr>
          <w:p w14:paraId="0ED18E45" w14:textId="77777777" w:rsidR="00AD2B56" w:rsidRPr="0087349D" w:rsidRDefault="00AD2B56" w:rsidP="00CC5C50">
            <w:pPr>
              <w:rPr>
                <w:rFonts w:ascii="Arial" w:eastAsia="Times New Roman" w:hAnsi="Arial" w:cs="Arial"/>
                <w:szCs w:val="24"/>
              </w:rPr>
            </w:pPr>
            <w:r w:rsidRPr="0087349D">
              <w:rPr>
                <w:rFonts w:ascii="Arial" w:eastAsia="Times New Roman" w:hAnsi="Arial" w:cs="Arial"/>
                <w:szCs w:val="24"/>
              </w:rPr>
              <w:t>Co-applicant</w:t>
            </w:r>
            <w:r w:rsidRPr="0087349D">
              <w:rPr>
                <w:rFonts w:ascii="Arial" w:eastAsia="Times New Roman" w:hAnsi="Arial" w:cs="Arial"/>
                <w:szCs w:val="24"/>
              </w:rPr>
              <w:tab/>
            </w:r>
          </w:p>
          <w:p w14:paraId="184BB766" w14:textId="77777777" w:rsidR="00AD2B56" w:rsidRPr="0087349D" w:rsidRDefault="00AD2B56" w:rsidP="00CC5C50">
            <w:pPr>
              <w:rPr>
                <w:rFonts w:ascii="Arial" w:hAnsi="Arial" w:cs="Arial"/>
                <w:szCs w:val="24"/>
              </w:rPr>
            </w:pPr>
          </w:p>
        </w:tc>
      </w:tr>
      <w:tr w:rsidR="00AD2B56" w14:paraId="24DC435B" w14:textId="77777777" w:rsidTr="0087349D">
        <w:trPr>
          <w:trHeight w:val="422"/>
        </w:trPr>
        <w:tc>
          <w:tcPr>
            <w:tcW w:w="3708" w:type="dxa"/>
          </w:tcPr>
          <w:p w14:paraId="1F5561AA" w14:textId="77777777" w:rsidR="00AD2B56" w:rsidRPr="0087349D" w:rsidRDefault="00AD2B56" w:rsidP="00CC5C50">
            <w:pPr>
              <w:rPr>
                <w:rFonts w:ascii="Arial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Name</w:t>
            </w:r>
          </w:p>
          <w:p w14:paraId="29908429" w14:textId="77777777" w:rsidR="00641FBC" w:rsidRPr="0087349D" w:rsidRDefault="00641FBC" w:rsidP="00CC5C50">
            <w:pPr>
              <w:rPr>
                <w:rFonts w:ascii="Arial" w:hAnsi="Arial" w:cs="Arial"/>
                <w:szCs w:val="24"/>
              </w:rPr>
            </w:pPr>
          </w:p>
          <w:p w14:paraId="282AE4B9" w14:textId="77777777" w:rsidR="00641FBC" w:rsidRPr="0087349D" w:rsidRDefault="00641FBC" w:rsidP="00CC5C5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</w:tcPr>
          <w:p w14:paraId="10956028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808" w:type="dxa"/>
          </w:tcPr>
          <w:p w14:paraId="4D9694EE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AD2B56" w14:paraId="4D48FCDA" w14:textId="77777777" w:rsidTr="00AD2B56">
        <w:tc>
          <w:tcPr>
            <w:tcW w:w="3708" w:type="dxa"/>
          </w:tcPr>
          <w:p w14:paraId="3110CC2E" w14:textId="77777777" w:rsidR="00AD2B56" w:rsidRPr="0087349D" w:rsidRDefault="00AD2B56" w:rsidP="00CC5C50">
            <w:pPr>
              <w:rPr>
                <w:rFonts w:ascii="Arial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Address</w:t>
            </w:r>
          </w:p>
          <w:p w14:paraId="6C75DD8B" w14:textId="77777777" w:rsidR="00641FBC" w:rsidRPr="0087349D" w:rsidRDefault="00641FBC" w:rsidP="00CC5C50">
            <w:pPr>
              <w:rPr>
                <w:rFonts w:ascii="Arial" w:hAnsi="Arial" w:cs="Arial"/>
                <w:szCs w:val="24"/>
              </w:rPr>
            </w:pPr>
          </w:p>
          <w:p w14:paraId="00C11FBA" w14:textId="77777777" w:rsidR="00641FBC" w:rsidRPr="0087349D" w:rsidRDefault="00641FBC" w:rsidP="00CC5C5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</w:tcPr>
          <w:p w14:paraId="0BEACA5C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808" w:type="dxa"/>
          </w:tcPr>
          <w:p w14:paraId="4961F035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AD2B56" w14:paraId="0809D2AD" w14:textId="77777777" w:rsidTr="00AD2B56">
        <w:tc>
          <w:tcPr>
            <w:tcW w:w="3708" w:type="dxa"/>
          </w:tcPr>
          <w:p w14:paraId="04192665" w14:textId="77777777" w:rsidR="00AD2B56" w:rsidRPr="0087349D" w:rsidRDefault="00AD2B56" w:rsidP="00CC5C50">
            <w:pPr>
              <w:rPr>
                <w:rFonts w:ascii="Arial" w:eastAsia="Times New Roman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Dates of Residence*</w:t>
            </w:r>
          </w:p>
          <w:p w14:paraId="53E29315" w14:textId="77777777" w:rsidR="00AD2B56" w:rsidRPr="0087349D" w:rsidRDefault="00AD2B56" w:rsidP="00CC5C50">
            <w:pPr>
              <w:rPr>
                <w:rFonts w:ascii="Arial" w:hAnsi="Arial" w:cs="Arial"/>
                <w:szCs w:val="24"/>
              </w:rPr>
            </w:pPr>
          </w:p>
          <w:p w14:paraId="363174C8" w14:textId="77777777" w:rsidR="00AD2B56" w:rsidRPr="0087349D" w:rsidRDefault="00AD2B56" w:rsidP="00CC5C5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</w:tcPr>
          <w:p w14:paraId="2259E291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808" w:type="dxa"/>
          </w:tcPr>
          <w:p w14:paraId="6D559A35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AD2B56" w14:paraId="69C9744C" w14:textId="77777777" w:rsidTr="00AD2B56">
        <w:tc>
          <w:tcPr>
            <w:tcW w:w="3708" w:type="dxa"/>
          </w:tcPr>
          <w:p w14:paraId="7BE3EE37" w14:textId="77777777" w:rsidR="00AD2B56" w:rsidRPr="0087349D" w:rsidRDefault="00AD2B56" w:rsidP="00CC5C50">
            <w:pPr>
              <w:rPr>
                <w:rFonts w:ascii="Arial" w:eastAsia="Times New Roman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Home telephone#</w:t>
            </w:r>
          </w:p>
          <w:p w14:paraId="7236BD19" w14:textId="77777777" w:rsidR="00AD2B56" w:rsidRPr="0087349D" w:rsidRDefault="00AD2B56" w:rsidP="00CC5C5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</w:tcPr>
          <w:p w14:paraId="39015182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808" w:type="dxa"/>
          </w:tcPr>
          <w:p w14:paraId="02A0B196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AD2B56" w14:paraId="06FE4212" w14:textId="77777777" w:rsidTr="00AD2B56">
        <w:tc>
          <w:tcPr>
            <w:tcW w:w="3708" w:type="dxa"/>
          </w:tcPr>
          <w:p w14:paraId="707F7946" w14:textId="77777777" w:rsidR="00AD2B56" w:rsidRPr="0087349D" w:rsidRDefault="00AD2B56" w:rsidP="00CC5C50">
            <w:pPr>
              <w:rPr>
                <w:rFonts w:ascii="Arial" w:eastAsia="Times New Roman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Social Security #</w:t>
            </w:r>
          </w:p>
          <w:p w14:paraId="655C7853" w14:textId="77777777" w:rsidR="00AD2B56" w:rsidRPr="0087349D" w:rsidRDefault="00AD2B56" w:rsidP="00CC5C5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</w:tcPr>
          <w:p w14:paraId="2780F8C5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808" w:type="dxa"/>
          </w:tcPr>
          <w:p w14:paraId="19D477A2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AD2B56" w14:paraId="38A1A902" w14:textId="77777777" w:rsidTr="00AD2B56">
        <w:tc>
          <w:tcPr>
            <w:tcW w:w="3708" w:type="dxa"/>
          </w:tcPr>
          <w:p w14:paraId="63395333" w14:textId="77777777" w:rsidR="00AD2B56" w:rsidRPr="0087349D" w:rsidRDefault="00AD2B56" w:rsidP="00CC5C50">
            <w:pPr>
              <w:rPr>
                <w:rFonts w:ascii="Arial" w:eastAsia="Times New Roman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Citizenship</w:t>
            </w:r>
          </w:p>
        </w:tc>
        <w:tc>
          <w:tcPr>
            <w:tcW w:w="3060" w:type="dxa"/>
          </w:tcPr>
          <w:p w14:paraId="2939C13E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808" w:type="dxa"/>
          </w:tcPr>
          <w:p w14:paraId="27B728B6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AD2B56" w14:paraId="557A0783" w14:textId="77777777" w:rsidTr="00AD2B56">
        <w:tc>
          <w:tcPr>
            <w:tcW w:w="3708" w:type="dxa"/>
          </w:tcPr>
          <w:p w14:paraId="2CDD71DE" w14:textId="77777777" w:rsidR="00AD2B56" w:rsidRPr="0087349D" w:rsidRDefault="00AD2B56" w:rsidP="00AD2B56">
            <w:pPr>
              <w:rPr>
                <w:rFonts w:ascii="Arial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Occupation</w:t>
            </w:r>
          </w:p>
          <w:p w14:paraId="466617B5" w14:textId="77777777" w:rsidR="00AD2B56" w:rsidRPr="0087349D" w:rsidRDefault="00AD2B56" w:rsidP="00AD2B5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</w:tcPr>
          <w:p w14:paraId="55A84E39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808" w:type="dxa"/>
          </w:tcPr>
          <w:p w14:paraId="34CDC7E2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AD2B56" w14:paraId="0AA59B6A" w14:textId="77777777" w:rsidTr="00AD2B56">
        <w:tc>
          <w:tcPr>
            <w:tcW w:w="3708" w:type="dxa"/>
          </w:tcPr>
          <w:p w14:paraId="457F0155" w14:textId="77777777" w:rsidR="00AD2B56" w:rsidRPr="0087349D" w:rsidRDefault="00AD2B56" w:rsidP="00AD2B56">
            <w:pPr>
              <w:rPr>
                <w:rFonts w:ascii="Arial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Employer</w:t>
            </w:r>
          </w:p>
          <w:p w14:paraId="3463046E" w14:textId="77777777" w:rsidR="00AD2B56" w:rsidRPr="0087349D" w:rsidRDefault="00AD2B56" w:rsidP="00AD2B5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</w:tcPr>
          <w:p w14:paraId="55ADAEAD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808" w:type="dxa"/>
          </w:tcPr>
          <w:p w14:paraId="0312FDF7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AD2B56" w14:paraId="141E9DDF" w14:textId="77777777" w:rsidTr="00AD2B56">
        <w:tc>
          <w:tcPr>
            <w:tcW w:w="3708" w:type="dxa"/>
          </w:tcPr>
          <w:p w14:paraId="0E47EB35" w14:textId="77777777" w:rsidR="00AD2B56" w:rsidRPr="0087349D" w:rsidRDefault="00AD2B56" w:rsidP="00AD2B56">
            <w:pPr>
              <w:rPr>
                <w:rFonts w:ascii="Arial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Address</w:t>
            </w:r>
          </w:p>
          <w:p w14:paraId="7817157A" w14:textId="77777777" w:rsidR="00AD2B56" w:rsidRPr="0087349D" w:rsidRDefault="00AD2B56" w:rsidP="00AD2B56">
            <w:pPr>
              <w:rPr>
                <w:rFonts w:ascii="Arial" w:hAnsi="Arial" w:cs="Arial"/>
                <w:szCs w:val="24"/>
              </w:rPr>
            </w:pPr>
          </w:p>
          <w:p w14:paraId="289FD3FC" w14:textId="77777777" w:rsidR="00AD2B56" w:rsidRPr="0087349D" w:rsidRDefault="00AD2B56" w:rsidP="00AD2B5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</w:tcPr>
          <w:p w14:paraId="16942093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808" w:type="dxa"/>
          </w:tcPr>
          <w:p w14:paraId="4BB25974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AD2B56" w14:paraId="72913BF3" w14:textId="77777777" w:rsidTr="00AD2B56">
        <w:tc>
          <w:tcPr>
            <w:tcW w:w="3708" w:type="dxa"/>
          </w:tcPr>
          <w:p w14:paraId="759B289C" w14:textId="77777777" w:rsidR="00AD2B56" w:rsidRPr="0087349D" w:rsidRDefault="00AD2B56" w:rsidP="00AD2B56">
            <w:pPr>
              <w:rPr>
                <w:rFonts w:ascii="Arial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Business Phone</w:t>
            </w:r>
          </w:p>
        </w:tc>
        <w:tc>
          <w:tcPr>
            <w:tcW w:w="3060" w:type="dxa"/>
          </w:tcPr>
          <w:p w14:paraId="5C71D624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808" w:type="dxa"/>
          </w:tcPr>
          <w:p w14:paraId="16310B75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AD2B56" w14:paraId="1737995D" w14:textId="77777777" w:rsidTr="00AD2B56">
        <w:tc>
          <w:tcPr>
            <w:tcW w:w="3708" w:type="dxa"/>
          </w:tcPr>
          <w:p w14:paraId="48B5DF2D" w14:textId="77777777" w:rsidR="00AD2B56" w:rsidRPr="0087349D" w:rsidRDefault="00AD2B56" w:rsidP="00AD2B56">
            <w:pPr>
              <w:rPr>
                <w:rFonts w:ascii="Arial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Nature of Business</w:t>
            </w:r>
          </w:p>
          <w:p w14:paraId="043F8B9B" w14:textId="77777777" w:rsidR="00AD2B56" w:rsidRPr="0087349D" w:rsidRDefault="00AD2B56" w:rsidP="00AD2B5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</w:tcPr>
          <w:p w14:paraId="14DB6D03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808" w:type="dxa"/>
          </w:tcPr>
          <w:p w14:paraId="40F1CC4E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AD2B56" w14:paraId="21CB783B" w14:textId="77777777" w:rsidTr="00AD2B56">
        <w:tc>
          <w:tcPr>
            <w:tcW w:w="3708" w:type="dxa"/>
          </w:tcPr>
          <w:p w14:paraId="4B035422" w14:textId="77777777" w:rsidR="00AD2B56" w:rsidRPr="0087349D" w:rsidRDefault="00AD2B56" w:rsidP="00AD2B56">
            <w:pPr>
              <w:rPr>
                <w:rFonts w:ascii="Arial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Period of Empl</w:t>
            </w:r>
            <w:r w:rsidR="00641FBC" w:rsidRPr="0087349D">
              <w:rPr>
                <w:rFonts w:ascii="Arial" w:hAnsi="Arial" w:cs="Arial"/>
                <w:szCs w:val="24"/>
              </w:rPr>
              <w:t>o</w:t>
            </w:r>
            <w:r w:rsidRPr="0087349D">
              <w:rPr>
                <w:rFonts w:ascii="Arial" w:hAnsi="Arial" w:cs="Arial"/>
                <w:szCs w:val="24"/>
              </w:rPr>
              <w:t xml:space="preserve">yment </w:t>
            </w:r>
            <w:r w:rsidR="00641FBC" w:rsidRPr="0087349D">
              <w:rPr>
                <w:rFonts w:ascii="Arial" w:hAnsi="Arial" w:cs="Arial"/>
                <w:szCs w:val="24"/>
              </w:rPr>
              <w:t>*</w:t>
            </w:r>
          </w:p>
          <w:p w14:paraId="59BF83E7" w14:textId="77777777" w:rsidR="00641FBC" w:rsidRPr="0087349D" w:rsidRDefault="00641FBC" w:rsidP="00AD2B56">
            <w:pPr>
              <w:rPr>
                <w:rFonts w:ascii="Arial" w:hAnsi="Arial" w:cs="Arial"/>
                <w:szCs w:val="24"/>
              </w:rPr>
            </w:pPr>
          </w:p>
          <w:p w14:paraId="23340FCF" w14:textId="77777777" w:rsidR="00641FBC" w:rsidRPr="0087349D" w:rsidRDefault="00641FBC" w:rsidP="00AD2B5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</w:tcPr>
          <w:p w14:paraId="1F4F3857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808" w:type="dxa"/>
          </w:tcPr>
          <w:p w14:paraId="3D3127AA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AD2B56" w14:paraId="116E51F4" w14:textId="77777777" w:rsidTr="00AD2B56">
        <w:tc>
          <w:tcPr>
            <w:tcW w:w="3708" w:type="dxa"/>
          </w:tcPr>
          <w:p w14:paraId="15D03040" w14:textId="77777777" w:rsidR="00AD2B56" w:rsidRPr="0087349D" w:rsidRDefault="00641FBC" w:rsidP="00AD2B56">
            <w:pPr>
              <w:rPr>
                <w:rFonts w:ascii="Arial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Position Held</w:t>
            </w:r>
          </w:p>
          <w:p w14:paraId="6ED7BF4B" w14:textId="77777777" w:rsidR="00641FBC" w:rsidRPr="0087349D" w:rsidRDefault="00641FBC" w:rsidP="00AD2B56">
            <w:pPr>
              <w:rPr>
                <w:rFonts w:ascii="Arial" w:hAnsi="Arial" w:cs="Arial"/>
                <w:szCs w:val="24"/>
              </w:rPr>
            </w:pPr>
          </w:p>
          <w:p w14:paraId="65D29B5A" w14:textId="77777777" w:rsidR="00641FBC" w:rsidRPr="0087349D" w:rsidRDefault="00641FBC" w:rsidP="00AD2B5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</w:tcPr>
          <w:p w14:paraId="5B9EB651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808" w:type="dxa"/>
          </w:tcPr>
          <w:p w14:paraId="72C52D78" w14:textId="77777777" w:rsidR="00AD2B56" w:rsidRPr="0087349D" w:rsidRDefault="00AD2B56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641FBC" w14:paraId="3CE12ECA" w14:textId="77777777" w:rsidTr="00AD2B56">
        <w:tc>
          <w:tcPr>
            <w:tcW w:w="3708" w:type="dxa"/>
          </w:tcPr>
          <w:p w14:paraId="504AACC5" w14:textId="77777777" w:rsidR="00641FBC" w:rsidRPr="0087349D" w:rsidRDefault="00641FBC" w:rsidP="00AD2B56">
            <w:pPr>
              <w:rPr>
                <w:rFonts w:ascii="Arial" w:hAnsi="Arial" w:cs="Arial"/>
                <w:szCs w:val="24"/>
              </w:rPr>
            </w:pPr>
            <w:r w:rsidRPr="0087349D">
              <w:rPr>
                <w:rFonts w:ascii="Arial" w:hAnsi="Arial" w:cs="Arial"/>
                <w:szCs w:val="24"/>
              </w:rPr>
              <w:t>Educational and professional background</w:t>
            </w:r>
          </w:p>
          <w:p w14:paraId="5BD2E512" w14:textId="77777777" w:rsidR="00641FBC" w:rsidRPr="0087349D" w:rsidRDefault="00641FBC" w:rsidP="00AD2B5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</w:tcPr>
          <w:p w14:paraId="44AAC5C5" w14:textId="77777777" w:rsidR="00641FBC" w:rsidRPr="0087349D" w:rsidRDefault="00641FBC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808" w:type="dxa"/>
          </w:tcPr>
          <w:p w14:paraId="6671F56C" w14:textId="77777777" w:rsidR="00641FBC" w:rsidRPr="0087349D" w:rsidRDefault="00641FBC" w:rsidP="00CC5C50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</w:tbl>
    <w:p w14:paraId="25CCCD35" w14:textId="77777777" w:rsidR="00641FBC" w:rsidRDefault="00641FBC" w:rsidP="002D707C">
      <w:pPr>
        <w:rPr>
          <w:rFonts w:ascii="Arial" w:hAnsi="Arial" w:cs="Arial"/>
          <w:sz w:val="24"/>
          <w:szCs w:val="24"/>
        </w:rPr>
      </w:pPr>
    </w:p>
    <w:p w14:paraId="3CE92B38" w14:textId="77777777" w:rsidR="00641FBC" w:rsidRDefault="00F53E1B">
      <w:pPr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>*If your address or employer has changed in the past three years indicate prior addresses and the name and dates of employment or prior employment.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82BC953" w14:textId="77777777" w:rsidR="0087349D" w:rsidRPr="00E175E7" w:rsidRDefault="0087349D">
      <w:pPr>
        <w:rPr>
          <w:rFonts w:ascii="Arial" w:eastAsia="Times New Roman" w:hAnsi="Arial" w:cs="Arial"/>
          <w:sz w:val="24"/>
          <w:szCs w:val="24"/>
        </w:rPr>
      </w:pPr>
    </w:p>
    <w:p w14:paraId="22D76805" w14:textId="77777777" w:rsidR="0087349D" w:rsidRDefault="0087349D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888"/>
        <w:gridCol w:w="2016"/>
        <w:gridCol w:w="1858"/>
        <w:gridCol w:w="1814"/>
      </w:tblGrid>
      <w:tr w:rsidR="00641FBC" w14:paraId="669DA66B" w14:textId="77777777" w:rsidTr="001D395A">
        <w:tc>
          <w:tcPr>
            <w:tcW w:w="3888" w:type="dxa"/>
            <w:shd w:val="clear" w:color="auto" w:fill="D9D9D9" w:themeFill="background1" w:themeFillShade="D9"/>
          </w:tcPr>
          <w:p w14:paraId="3CBE4CC0" w14:textId="77777777" w:rsidR="00641FBC" w:rsidRDefault="00641FB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Information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6B933FC8" w14:textId="77777777" w:rsidR="00641FBC" w:rsidRDefault="00641FBC" w:rsidP="00CC5C50">
            <w:pPr>
              <w:rPr>
                <w:rFonts w:ascii="Arial" w:hAnsi="Arial" w:cs="Arial"/>
                <w:sz w:val="24"/>
                <w:szCs w:val="24"/>
              </w:rPr>
            </w:pPr>
            <w:r w:rsidRPr="005876D0">
              <w:rPr>
                <w:rFonts w:ascii="Arial" w:eastAsia="Times New Roman" w:hAnsi="Arial" w:cs="Arial"/>
                <w:sz w:val="24"/>
                <w:szCs w:val="24"/>
              </w:rPr>
              <w:t>Applicant</w:t>
            </w:r>
            <w:r w:rsidRPr="005876D0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0B02DA4A" w14:textId="77777777" w:rsidR="00641FBC" w:rsidRPr="005876D0" w:rsidRDefault="00641FBC" w:rsidP="00CC5C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76D0">
              <w:rPr>
                <w:rFonts w:ascii="Arial" w:eastAsia="Times New Roman" w:hAnsi="Arial" w:cs="Arial"/>
                <w:sz w:val="24"/>
                <w:szCs w:val="24"/>
              </w:rPr>
              <w:t>Co-applicant</w:t>
            </w:r>
            <w:r w:rsidRPr="005876D0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077CFB77" w14:textId="77777777" w:rsidR="00641FBC" w:rsidRDefault="00641FBC" w:rsidP="00CC5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60C7A8A5" w14:textId="77777777" w:rsidR="00641FBC" w:rsidRPr="005876D0" w:rsidRDefault="00641FB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Combined</w:t>
            </w:r>
          </w:p>
        </w:tc>
      </w:tr>
      <w:tr w:rsidR="00641FBC" w14:paraId="6E5529DF" w14:textId="77777777" w:rsidTr="001D395A">
        <w:tc>
          <w:tcPr>
            <w:tcW w:w="3888" w:type="dxa"/>
          </w:tcPr>
          <w:p w14:paraId="490646F7" w14:textId="77777777" w:rsidR="00641FBC" w:rsidRPr="00546E79" w:rsidRDefault="00641FB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016" w:type="dxa"/>
          </w:tcPr>
          <w:p w14:paraId="10DD4162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322034D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AE56B61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641FBC" w14:paraId="46B476AF" w14:textId="77777777" w:rsidTr="001D395A">
        <w:tc>
          <w:tcPr>
            <w:tcW w:w="3888" w:type="dxa"/>
          </w:tcPr>
          <w:p w14:paraId="543454B5" w14:textId="77777777" w:rsidR="00641FBC" w:rsidRPr="00546E79" w:rsidRDefault="00641FB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Received Last Yr. From:</w:t>
            </w:r>
          </w:p>
        </w:tc>
        <w:tc>
          <w:tcPr>
            <w:tcW w:w="2016" w:type="dxa"/>
          </w:tcPr>
          <w:p w14:paraId="76A297F7" w14:textId="77777777" w:rsidR="00641FBC" w:rsidRPr="008C4350" w:rsidRDefault="00641FBC" w:rsidP="00641FBC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6ACD45E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F5BFAE2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641FBC" w14:paraId="2BF17A50" w14:textId="77777777" w:rsidTr="001D395A">
        <w:tc>
          <w:tcPr>
            <w:tcW w:w="3888" w:type="dxa"/>
          </w:tcPr>
          <w:p w14:paraId="1439F576" w14:textId="77777777" w:rsidR="00641FBC" w:rsidRDefault="00641FBC" w:rsidP="003340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 (salaried)</w:t>
            </w:r>
          </w:p>
        </w:tc>
        <w:tc>
          <w:tcPr>
            <w:tcW w:w="2016" w:type="dxa"/>
          </w:tcPr>
          <w:p w14:paraId="0E8A7A33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17EB132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460AD9F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641FBC" w14:paraId="1FF7CCFF" w14:textId="77777777" w:rsidTr="001D395A">
        <w:tc>
          <w:tcPr>
            <w:tcW w:w="3888" w:type="dxa"/>
          </w:tcPr>
          <w:p w14:paraId="69EE28D3" w14:textId="77777777" w:rsidR="00641FBC" w:rsidRDefault="00641FBC" w:rsidP="003340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Bonuses</w:t>
            </w:r>
          </w:p>
        </w:tc>
        <w:tc>
          <w:tcPr>
            <w:tcW w:w="2016" w:type="dxa"/>
          </w:tcPr>
          <w:p w14:paraId="70A117B7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F17CB5A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EE12FE8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641FBC" w14:paraId="5AC18F7B" w14:textId="77777777" w:rsidTr="001D395A">
        <w:tc>
          <w:tcPr>
            <w:tcW w:w="3888" w:type="dxa"/>
          </w:tcPr>
          <w:p w14:paraId="008013E7" w14:textId="77777777" w:rsidR="00641FBC" w:rsidRDefault="00641FBC" w:rsidP="003340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Dividends</w:t>
            </w:r>
          </w:p>
        </w:tc>
        <w:tc>
          <w:tcPr>
            <w:tcW w:w="2016" w:type="dxa"/>
          </w:tcPr>
          <w:p w14:paraId="4C884069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21BDE87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34B2F1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641FBC" w14:paraId="13A637D2" w14:textId="77777777" w:rsidTr="001D395A">
        <w:tc>
          <w:tcPr>
            <w:tcW w:w="3888" w:type="dxa"/>
          </w:tcPr>
          <w:p w14:paraId="4EAA49E9" w14:textId="77777777" w:rsidR="00641FBC" w:rsidRDefault="00641FBC" w:rsidP="003340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</w:t>
            </w:r>
          </w:p>
        </w:tc>
        <w:tc>
          <w:tcPr>
            <w:tcW w:w="2016" w:type="dxa"/>
          </w:tcPr>
          <w:p w14:paraId="75E23C85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338A219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EAF3C3A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641FBC" w14:paraId="06A756D3" w14:textId="77777777" w:rsidTr="001D395A">
        <w:tc>
          <w:tcPr>
            <w:tcW w:w="3888" w:type="dxa"/>
          </w:tcPr>
          <w:p w14:paraId="6AB826FD" w14:textId="77777777" w:rsidR="00641FBC" w:rsidRDefault="00641FBC" w:rsidP="003340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Rent</w:t>
            </w:r>
          </w:p>
        </w:tc>
        <w:tc>
          <w:tcPr>
            <w:tcW w:w="2016" w:type="dxa"/>
          </w:tcPr>
          <w:p w14:paraId="35BC9E7D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018EE70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7800E09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641FBC" w14:paraId="7B51967C" w14:textId="77777777" w:rsidTr="001D395A">
        <w:tc>
          <w:tcPr>
            <w:tcW w:w="3888" w:type="dxa"/>
          </w:tcPr>
          <w:p w14:paraId="5CBA9153" w14:textId="77777777" w:rsidR="00641FBC" w:rsidRDefault="00641FBC" w:rsidP="003340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Alimony/Child Support</w:t>
            </w:r>
          </w:p>
        </w:tc>
        <w:tc>
          <w:tcPr>
            <w:tcW w:w="2016" w:type="dxa"/>
          </w:tcPr>
          <w:p w14:paraId="7C661196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2BDB208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263D790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641FBC" w14:paraId="691A3F07" w14:textId="77777777" w:rsidTr="001D395A">
        <w:tc>
          <w:tcPr>
            <w:tcW w:w="3888" w:type="dxa"/>
          </w:tcPr>
          <w:p w14:paraId="040717E6" w14:textId="77777777" w:rsidR="00641FBC" w:rsidRDefault="00641FBC" w:rsidP="003340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of capital assets</w:t>
            </w:r>
          </w:p>
        </w:tc>
        <w:tc>
          <w:tcPr>
            <w:tcW w:w="2016" w:type="dxa"/>
          </w:tcPr>
          <w:p w14:paraId="1F2C87FB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A696F38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9DC7251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641FBC" w14:paraId="24592633" w14:textId="77777777" w:rsidTr="001D395A">
        <w:tc>
          <w:tcPr>
            <w:tcW w:w="3888" w:type="dxa"/>
          </w:tcPr>
          <w:p w14:paraId="2EF0D2D3" w14:textId="77777777" w:rsidR="00641FBC" w:rsidRDefault="00641FBC" w:rsidP="0033401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(list below)</w:t>
            </w:r>
          </w:p>
        </w:tc>
        <w:tc>
          <w:tcPr>
            <w:tcW w:w="2016" w:type="dxa"/>
          </w:tcPr>
          <w:p w14:paraId="67D4B5FA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656230A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18B3411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641FBC" w14:paraId="3A277D6E" w14:textId="77777777" w:rsidTr="001D395A">
        <w:tc>
          <w:tcPr>
            <w:tcW w:w="3888" w:type="dxa"/>
          </w:tcPr>
          <w:p w14:paraId="0B1B4AF2" w14:textId="77777777" w:rsidR="00641FBC" w:rsidRDefault="00641FB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Life Insurance</w:t>
            </w:r>
          </w:p>
        </w:tc>
        <w:tc>
          <w:tcPr>
            <w:tcW w:w="2016" w:type="dxa"/>
          </w:tcPr>
          <w:p w14:paraId="3116E647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68D0CC1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C2F3595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641FBC" w14:paraId="2304418B" w14:textId="77777777" w:rsidTr="001D395A">
        <w:tc>
          <w:tcPr>
            <w:tcW w:w="3888" w:type="dxa"/>
          </w:tcPr>
          <w:p w14:paraId="1803B8CF" w14:textId="77777777" w:rsidR="00641FBC" w:rsidRDefault="00641FB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2016" w:type="dxa"/>
          </w:tcPr>
          <w:p w14:paraId="61D59A7D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A949D94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6E0D63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641FBC" w14:paraId="4C61BAA1" w14:textId="77777777" w:rsidTr="001D395A">
        <w:tc>
          <w:tcPr>
            <w:tcW w:w="3888" w:type="dxa"/>
          </w:tcPr>
          <w:p w14:paraId="75533C46" w14:textId="77777777" w:rsidR="00641FBC" w:rsidRDefault="00641FB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Premium</w:t>
            </w:r>
          </w:p>
        </w:tc>
        <w:tc>
          <w:tcPr>
            <w:tcW w:w="2016" w:type="dxa"/>
          </w:tcPr>
          <w:p w14:paraId="153C2DE9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0BA0D73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CA2CB65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641FBC" w14:paraId="73334F1B" w14:textId="77777777" w:rsidTr="001D395A">
        <w:tc>
          <w:tcPr>
            <w:tcW w:w="3888" w:type="dxa"/>
          </w:tcPr>
          <w:p w14:paraId="5C41A3A1" w14:textId="77777777" w:rsidR="00641FBC" w:rsidRDefault="00641FB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Beneficiary</w:t>
            </w:r>
          </w:p>
        </w:tc>
        <w:tc>
          <w:tcPr>
            <w:tcW w:w="2016" w:type="dxa"/>
          </w:tcPr>
          <w:p w14:paraId="5D2F3BF7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81C62D2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408084C" w14:textId="77777777" w:rsidR="00641FBC" w:rsidRPr="008C4350" w:rsidRDefault="00641FB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0D37C6" w14:paraId="02668C07" w14:textId="77777777" w:rsidTr="001D395A">
        <w:tc>
          <w:tcPr>
            <w:tcW w:w="3888" w:type="dxa"/>
          </w:tcPr>
          <w:p w14:paraId="126EB69F" w14:textId="77777777" w:rsidR="000D37C6" w:rsidRDefault="000D37C6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Cash Value</w:t>
            </w:r>
          </w:p>
        </w:tc>
        <w:tc>
          <w:tcPr>
            <w:tcW w:w="2016" w:type="dxa"/>
          </w:tcPr>
          <w:p w14:paraId="3C60B652" w14:textId="77777777" w:rsidR="000D37C6" w:rsidRPr="008C4350" w:rsidRDefault="000D37C6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53F4958" w14:textId="77777777" w:rsidR="000D37C6" w:rsidRPr="008C4350" w:rsidRDefault="000D37C6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7EDA1D7" w14:textId="77777777" w:rsidR="000D37C6" w:rsidRPr="008C4350" w:rsidRDefault="000D37C6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</w:tbl>
    <w:p w14:paraId="331690A1" w14:textId="77777777" w:rsidR="001D395A" w:rsidRDefault="007C2333" w:rsidP="002D70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r w:rsidR="001D395A">
        <w:rPr>
          <w:rFonts w:ascii="Arial" w:hAnsi="Arial" w:cs="Arial"/>
          <w:sz w:val="24"/>
          <w:szCs w:val="24"/>
        </w:rPr>
        <w:t xml:space="preserve">Monthly mortgage and maintenance: </w:t>
      </w:r>
    </w:p>
    <w:p w14:paraId="03B75127" w14:textId="77777777" w:rsidR="00F1205C" w:rsidRDefault="001D395A" w:rsidP="002D70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Monthly mortgage and maintenance/ take home pay percentage: </w:t>
      </w:r>
    </w:p>
    <w:p w14:paraId="2AB0F56C" w14:textId="77777777" w:rsidR="00A85F53" w:rsidRDefault="00A85F53" w:rsidP="002D70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068"/>
        <w:gridCol w:w="1836"/>
        <w:gridCol w:w="1858"/>
        <w:gridCol w:w="1814"/>
      </w:tblGrid>
      <w:tr w:rsidR="00B444DD" w14:paraId="1E5E19CB" w14:textId="77777777" w:rsidTr="00AE22E4">
        <w:tc>
          <w:tcPr>
            <w:tcW w:w="4068" w:type="dxa"/>
            <w:shd w:val="clear" w:color="auto" w:fill="D9D9D9" w:themeFill="background1" w:themeFillShade="D9"/>
          </w:tcPr>
          <w:p w14:paraId="61C4092C" w14:textId="77777777" w:rsidR="00B444DD" w:rsidRDefault="00B444DD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Balance Sheet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38A0CE20" w14:textId="77777777" w:rsidR="00B444DD" w:rsidRDefault="00B444DD" w:rsidP="00CC5C50">
            <w:pPr>
              <w:rPr>
                <w:rFonts w:ascii="Arial" w:hAnsi="Arial" w:cs="Arial"/>
                <w:sz w:val="24"/>
                <w:szCs w:val="24"/>
              </w:rPr>
            </w:pPr>
            <w:r w:rsidRPr="005876D0">
              <w:rPr>
                <w:rFonts w:ascii="Arial" w:eastAsia="Times New Roman" w:hAnsi="Arial" w:cs="Arial"/>
                <w:sz w:val="24"/>
                <w:szCs w:val="24"/>
              </w:rPr>
              <w:t>Applicant</w:t>
            </w:r>
            <w:r w:rsidRPr="005876D0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0C10861B" w14:textId="77777777" w:rsidR="00B444DD" w:rsidRPr="005876D0" w:rsidRDefault="00B444DD" w:rsidP="00CC5C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76D0">
              <w:rPr>
                <w:rFonts w:ascii="Arial" w:eastAsia="Times New Roman" w:hAnsi="Arial" w:cs="Arial"/>
                <w:sz w:val="24"/>
                <w:szCs w:val="24"/>
              </w:rPr>
              <w:t>Co-applicant</w:t>
            </w:r>
            <w:r w:rsidRPr="005876D0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70F58389" w14:textId="77777777" w:rsidR="00B444DD" w:rsidRDefault="00B444DD" w:rsidP="00CC5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15C414C9" w14:textId="77777777" w:rsidR="00B444DD" w:rsidRPr="005876D0" w:rsidRDefault="00B444DD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Combined</w:t>
            </w:r>
          </w:p>
        </w:tc>
      </w:tr>
      <w:tr w:rsidR="00AA3585" w14:paraId="0DE18C8A" w14:textId="77777777" w:rsidTr="00AE22E4">
        <w:tc>
          <w:tcPr>
            <w:tcW w:w="4068" w:type="dxa"/>
          </w:tcPr>
          <w:p w14:paraId="1B10521F" w14:textId="77777777" w:rsidR="00AA3585" w:rsidRPr="00AA3585" w:rsidRDefault="00AA3585" w:rsidP="00CC5C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85">
              <w:rPr>
                <w:rFonts w:ascii="Arial" w:hAnsi="Arial" w:cs="Arial"/>
                <w:b/>
                <w:sz w:val="24"/>
                <w:szCs w:val="24"/>
              </w:rPr>
              <w:t>ASSETS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836" w:type="dxa"/>
          </w:tcPr>
          <w:p w14:paraId="5C2B2CC7" w14:textId="77777777" w:rsidR="00AA3585" w:rsidRDefault="00AA3585" w:rsidP="00CC5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F61AD00" w14:textId="77777777" w:rsidR="00AA3585" w:rsidRDefault="00AA3585" w:rsidP="00CC5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136C99E" w14:textId="77777777" w:rsidR="00AA3585" w:rsidRDefault="00AA3585" w:rsidP="00CC5C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DD" w14:paraId="4A36A11A" w14:textId="77777777" w:rsidTr="00AE22E4">
        <w:tc>
          <w:tcPr>
            <w:tcW w:w="4068" w:type="dxa"/>
          </w:tcPr>
          <w:p w14:paraId="20D95151" w14:textId="77777777" w:rsidR="00B444DD" w:rsidRPr="00546E79" w:rsidRDefault="00B444DD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Cash (Note1)</w:t>
            </w:r>
          </w:p>
        </w:tc>
        <w:tc>
          <w:tcPr>
            <w:tcW w:w="1836" w:type="dxa"/>
          </w:tcPr>
          <w:p w14:paraId="4C115955" w14:textId="77777777" w:rsidR="00B444DD" w:rsidRPr="008C4350" w:rsidRDefault="00B444DD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09CE19A" w14:textId="77777777" w:rsidR="00B444DD" w:rsidRPr="008C4350" w:rsidRDefault="00B444DD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D87B4FA" w14:textId="77777777" w:rsidR="00B444DD" w:rsidRPr="008C4350" w:rsidRDefault="00B444DD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699ED42D" w14:textId="77777777" w:rsidTr="00AE22E4">
        <w:tc>
          <w:tcPr>
            <w:tcW w:w="4068" w:type="dxa"/>
          </w:tcPr>
          <w:p w14:paraId="2CCF4AD2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6351B" w14:textId="77777777" w:rsidR="00F1205C" w:rsidRPr="00546E79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Checking Accounts (Note 1)</w:t>
            </w:r>
          </w:p>
        </w:tc>
        <w:tc>
          <w:tcPr>
            <w:tcW w:w="1836" w:type="dxa"/>
          </w:tcPr>
          <w:p w14:paraId="7CE005FA" w14:textId="77777777" w:rsidR="00F1205C" w:rsidRPr="008C4350" w:rsidRDefault="00F1205C" w:rsidP="00D4109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952385D" w14:textId="77777777" w:rsidR="00F1205C" w:rsidRPr="008C4350" w:rsidRDefault="00F1205C" w:rsidP="00D4109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491B08" w14:textId="77777777" w:rsidR="00F1205C" w:rsidRPr="008C4350" w:rsidRDefault="00F1205C" w:rsidP="00D4109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5DECDE4C" w14:textId="77777777" w:rsidTr="00AE22E4">
        <w:tc>
          <w:tcPr>
            <w:tcW w:w="4068" w:type="dxa"/>
          </w:tcPr>
          <w:p w14:paraId="0D3EAD20" w14:textId="77777777" w:rsidR="00F1205C" w:rsidRDefault="00F1205C" w:rsidP="00FE4B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451E2" w14:textId="77777777" w:rsidR="00F1205C" w:rsidRDefault="00F1205C" w:rsidP="00FE4B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Savings Accounts (Note 1)</w:t>
            </w:r>
          </w:p>
        </w:tc>
        <w:tc>
          <w:tcPr>
            <w:tcW w:w="1836" w:type="dxa"/>
          </w:tcPr>
          <w:p w14:paraId="474619DA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75A965C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9474348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5A563FFD" w14:textId="77777777" w:rsidTr="00AE22E4">
        <w:tc>
          <w:tcPr>
            <w:tcW w:w="4068" w:type="dxa"/>
          </w:tcPr>
          <w:p w14:paraId="6318EBD7" w14:textId="77777777" w:rsidR="00F1205C" w:rsidRDefault="00F1205C" w:rsidP="00FE4B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C75F7" w14:textId="77777777" w:rsidR="00F1205C" w:rsidRDefault="00F1205C" w:rsidP="00FE4B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Marketable Securities (Note 2)</w:t>
            </w:r>
          </w:p>
        </w:tc>
        <w:tc>
          <w:tcPr>
            <w:tcW w:w="1836" w:type="dxa"/>
          </w:tcPr>
          <w:p w14:paraId="34E65CEC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4879B8F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1677DE9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35A39F95" w14:textId="77777777" w:rsidTr="00AE22E4">
        <w:tc>
          <w:tcPr>
            <w:tcW w:w="4068" w:type="dxa"/>
          </w:tcPr>
          <w:p w14:paraId="39E1BFC7" w14:textId="77777777" w:rsidR="00F1205C" w:rsidRDefault="00F1205C" w:rsidP="00AE22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6FA3B" w14:textId="77777777" w:rsidR="00F1205C" w:rsidRDefault="00F1205C" w:rsidP="00AE2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Life Insurance Net Cash Value </w:t>
            </w:r>
          </w:p>
        </w:tc>
        <w:tc>
          <w:tcPr>
            <w:tcW w:w="1836" w:type="dxa"/>
          </w:tcPr>
          <w:p w14:paraId="693A611A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FAC2112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97DAEB2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17B4853A" w14:textId="77777777" w:rsidTr="00AE22E4">
        <w:tc>
          <w:tcPr>
            <w:tcW w:w="4068" w:type="dxa"/>
          </w:tcPr>
          <w:p w14:paraId="612DE474" w14:textId="77777777" w:rsidR="00F1205C" w:rsidRDefault="00F1205C" w:rsidP="00CC5C50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8A2215D" w14:textId="77777777" w:rsidR="00F1205C" w:rsidRDefault="00F1205C" w:rsidP="00AE2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Non-marketable Securities (Note 2)</w:t>
            </w:r>
          </w:p>
        </w:tc>
        <w:tc>
          <w:tcPr>
            <w:tcW w:w="1836" w:type="dxa"/>
          </w:tcPr>
          <w:p w14:paraId="3EE6C3DA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5F45E95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ADD528B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253E061E" w14:textId="77777777" w:rsidTr="00AE22E4">
        <w:tc>
          <w:tcPr>
            <w:tcW w:w="4068" w:type="dxa"/>
          </w:tcPr>
          <w:p w14:paraId="0367B6C0" w14:textId="77777777" w:rsidR="00F1205C" w:rsidRDefault="00F1205C" w:rsidP="00CC5C50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CDA8B76" w14:textId="77777777" w:rsidR="00F1205C" w:rsidRDefault="00F1205C" w:rsidP="00AE2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 Estate Owned (Note 3)</w:t>
            </w:r>
          </w:p>
        </w:tc>
        <w:tc>
          <w:tcPr>
            <w:tcW w:w="1836" w:type="dxa"/>
          </w:tcPr>
          <w:p w14:paraId="2725120C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4322A94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3984FE7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05C9C9AA" w14:textId="77777777" w:rsidTr="00AE22E4">
        <w:tc>
          <w:tcPr>
            <w:tcW w:w="4068" w:type="dxa"/>
          </w:tcPr>
          <w:p w14:paraId="577D8563" w14:textId="77777777" w:rsidR="00F1205C" w:rsidRDefault="00F1205C" w:rsidP="00AE22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314AA" w14:textId="77777777" w:rsidR="00F1205C" w:rsidRDefault="00F1205C" w:rsidP="00AE2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Automobile/Pleasure Craft Owned (Note 4)</w:t>
            </w:r>
          </w:p>
        </w:tc>
        <w:tc>
          <w:tcPr>
            <w:tcW w:w="1836" w:type="dxa"/>
          </w:tcPr>
          <w:p w14:paraId="2AEC6E3D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B4DE1A4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5D6355C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13094BF6" w14:textId="77777777" w:rsidTr="00AE22E4">
        <w:tc>
          <w:tcPr>
            <w:tcW w:w="4068" w:type="dxa"/>
          </w:tcPr>
          <w:p w14:paraId="294A3DED" w14:textId="77777777" w:rsidR="00F1205C" w:rsidRDefault="00F1205C" w:rsidP="00AE22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6654C" w14:textId="77777777" w:rsidR="00F1205C" w:rsidRDefault="00F1205C" w:rsidP="00AE2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Vested Interest in Retirement Note (Note 5)</w:t>
            </w:r>
          </w:p>
        </w:tc>
        <w:tc>
          <w:tcPr>
            <w:tcW w:w="1836" w:type="dxa"/>
          </w:tcPr>
          <w:p w14:paraId="61D8D0ED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5D3F667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FA0B33F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54AB1667" w14:textId="77777777" w:rsidTr="00AE22E4">
        <w:tc>
          <w:tcPr>
            <w:tcW w:w="4068" w:type="dxa"/>
          </w:tcPr>
          <w:p w14:paraId="66B3C833" w14:textId="77777777" w:rsidR="00F1205C" w:rsidRDefault="00F1205C" w:rsidP="00AA35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Worth of Business Owned (Note 5)</w:t>
            </w:r>
          </w:p>
        </w:tc>
        <w:tc>
          <w:tcPr>
            <w:tcW w:w="1836" w:type="dxa"/>
          </w:tcPr>
          <w:p w14:paraId="1A143056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38F049F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0B11622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24DE5ECA" w14:textId="77777777" w:rsidTr="00AE22E4">
        <w:tc>
          <w:tcPr>
            <w:tcW w:w="4068" w:type="dxa"/>
          </w:tcPr>
          <w:p w14:paraId="42875797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82474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Furniture and Personal Property</w:t>
            </w:r>
          </w:p>
        </w:tc>
        <w:tc>
          <w:tcPr>
            <w:tcW w:w="1836" w:type="dxa"/>
          </w:tcPr>
          <w:p w14:paraId="4DDB65DC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4DF7C17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CA87006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58F561A4" w14:textId="77777777" w:rsidTr="00AE22E4">
        <w:tc>
          <w:tcPr>
            <w:tcW w:w="4068" w:type="dxa"/>
          </w:tcPr>
          <w:p w14:paraId="01E71F3D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60EF3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 Receivable</w:t>
            </w:r>
          </w:p>
        </w:tc>
        <w:tc>
          <w:tcPr>
            <w:tcW w:w="1836" w:type="dxa"/>
          </w:tcPr>
          <w:p w14:paraId="6F984510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F9E5DEA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85B173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1FF247AB" w14:textId="77777777" w:rsidTr="00AE22E4">
        <w:tc>
          <w:tcPr>
            <w:tcW w:w="4068" w:type="dxa"/>
          </w:tcPr>
          <w:p w14:paraId="58AFBAC0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C4059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Assets</w:t>
            </w:r>
          </w:p>
        </w:tc>
        <w:tc>
          <w:tcPr>
            <w:tcW w:w="1836" w:type="dxa"/>
          </w:tcPr>
          <w:p w14:paraId="4D5D860D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7EC73E5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526E37E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14F174FC" w14:textId="77777777" w:rsidTr="00CC5C50">
        <w:tc>
          <w:tcPr>
            <w:tcW w:w="4068" w:type="dxa"/>
          </w:tcPr>
          <w:p w14:paraId="2CB43E5E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96E6C" w14:textId="77777777" w:rsidR="00F1205C" w:rsidRDefault="00F1205C" w:rsidP="00DC680A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Assets</w:t>
            </w:r>
          </w:p>
        </w:tc>
        <w:tc>
          <w:tcPr>
            <w:tcW w:w="1836" w:type="dxa"/>
          </w:tcPr>
          <w:p w14:paraId="5F9DE9A4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8193290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9B58D11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</w:tbl>
    <w:p w14:paraId="0E2196AE" w14:textId="77777777" w:rsidR="00A85F53" w:rsidRDefault="00A85F53">
      <w:r>
        <w:br w:type="page"/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068"/>
        <w:gridCol w:w="1836"/>
        <w:gridCol w:w="1858"/>
        <w:gridCol w:w="1814"/>
      </w:tblGrid>
      <w:tr w:rsidR="00A85F53" w14:paraId="4A7A82DF" w14:textId="77777777" w:rsidTr="00A85F53">
        <w:tc>
          <w:tcPr>
            <w:tcW w:w="4068" w:type="dxa"/>
            <w:shd w:val="clear" w:color="auto" w:fill="D9D9D9" w:themeFill="background1" w:themeFillShade="D9"/>
          </w:tcPr>
          <w:p w14:paraId="399E4E5A" w14:textId="77777777" w:rsidR="00A85F53" w:rsidRDefault="00A85F53" w:rsidP="00A85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Balance Sheet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0930B4EE" w14:textId="77777777" w:rsidR="00A85F53" w:rsidRDefault="00A85F53" w:rsidP="00A85F53">
            <w:pPr>
              <w:rPr>
                <w:rFonts w:ascii="Arial" w:hAnsi="Arial" w:cs="Arial"/>
                <w:sz w:val="24"/>
                <w:szCs w:val="24"/>
              </w:rPr>
            </w:pPr>
            <w:r w:rsidRPr="005876D0">
              <w:rPr>
                <w:rFonts w:ascii="Arial" w:eastAsia="Times New Roman" w:hAnsi="Arial" w:cs="Arial"/>
                <w:sz w:val="24"/>
                <w:szCs w:val="24"/>
              </w:rPr>
              <w:t>Applicant</w:t>
            </w:r>
            <w:r w:rsidRPr="005876D0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2C99C6F5" w14:textId="77777777" w:rsidR="00A85F53" w:rsidRPr="005876D0" w:rsidRDefault="00A85F53" w:rsidP="00A85F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76D0">
              <w:rPr>
                <w:rFonts w:ascii="Arial" w:eastAsia="Times New Roman" w:hAnsi="Arial" w:cs="Arial"/>
                <w:sz w:val="24"/>
                <w:szCs w:val="24"/>
              </w:rPr>
              <w:t>Co-applicant</w:t>
            </w:r>
            <w:r w:rsidRPr="005876D0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22727D32" w14:textId="77777777" w:rsidR="00A85F53" w:rsidRDefault="00A85F53" w:rsidP="00A85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1D39B8FD" w14:textId="77777777" w:rsidR="00A85F53" w:rsidRPr="005876D0" w:rsidRDefault="00A85F53" w:rsidP="00A85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Combined</w:t>
            </w:r>
          </w:p>
        </w:tc>
      </w:tr>
      <w:tr w:rsidR="00F1205C" w14:paraId="5C2F0AB7" w14:textId="77777777" w:rsidTr="00CC5C50">
        <w:tc>
          <w:tcPr>
            <w:tcW w:w="4068" w:type="dxa"/>
          </w:tcPr>
          <w:p w14:paraId="58FB915B" w14:textId="77777777" w:rsidR="00F1205C" w:rsidRDefault="00F1205C" w:rsidP="00CC5C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0442EC" w14:textId="77777777" w:rsidR="00F1205C" w:rsidRPr="00AA3585" w:rsidRDefault="00F1205C" w:rsidP="00CC5C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LIABILITIES:</w:t>
            </w:r>
          </w:p>
        </w:tc>
        <w:tc>
          <w:tcPr>
            <w:tcW w:w="1836" w:type="dxa"/>
          </w:tcPr>
          <w:p w14:paraId="2C884308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28067F2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32060D2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0210670E" w14:textId="77777777" w:rsidTr="00CC5C50">
        <w:tc>
          <w:tcPr>
            <w:tcW w:w="4068" w:type="dxa"/>
          </w:tcPr>
          <w:p w14:paraId="13BB08B1" w14:textId="77777777" w:rsidR="00F1205C" w:rsidRPr="00546E79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Installment Debt (Note 6)</w:t>
            </w:r>
          </w:p>
        </w:tc>
        <w:tc>
          <w:tcPr>
            <w:tcW w:w="1836" w:type="dxa"/>
          </w:tcPr>
          <w:p w14:paraId="09492B99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71A3006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B12CCD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08ACCB60" w14:textId="77777777" w:rsidTr="00CC5C50">
        <w:tc>
          <w:tcPr>
            <w:tcW w:w="4068" w:type="dxa"/>
          </w:tcPr>
          <w:p w14:paraId="4A4E2880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49AFB" w14:textId="77777777" w:rsidR="00F1205C" w:rsidRPr="00546E79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unsecure Loans (Note 6)</w:t>
            </w:r>
          </w:p>
        </w:tc>
        <w:tc>
          <w:tcPr>
            <w:tcW w:w="1836" w:type="dxa"/>
          </w:tcPr>
          <w:p w14:paraId="1B6A6FEB" w14:textId="77777777" w:rsidR="00F1205C" w:rsidRPr="008C4350" w:rsidRDefault="00F1205C" w:rsidP="00D4109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D5450F4" w14:textId="77777777" w:rsidR="00F1205C" w:rsidRPr="008C4350" w:rsidRDefault="00F1205C" w:rsidP="00D4109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6B27E88" w14:textId="77777777" w:rsidR="00F1205C" w:rsidRPr="008C4350" w:rsidRDefault="00F1205C" w:rsidP="00D4109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402EA858" w14:textId="77777777" w:rsidTr="00CC5C50">
        <w:tc>
          <w:tcPr>
            <w:tcW w:w="4068" w:type="dxa"/>
          </w:tcPr>
          <w:p w14:paraId="6802DC8B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D3A2F3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Mortgage Loans (Note 6)</w:t>
            </w:r>
          </w:p>
        </w:tc>
        <w:tc>
          <w:tcPr>
            <w:tcW w:w="1836" w:type="dxa"/>
          </w:tcPr>
          <w:p w14:paraId="621F380A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2B5C9D2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30C7698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17212586" w14:textId="77777777" w:rsidTr="00CC5C50">
        <w:tc>
          <w:tcPr>
            <w:tcW w:w="4068" w:type="dxa"/>
          </w:tcPr>
          <w:p w14:paraId="58FD0D03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E90C25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Automobile/Pleasure Craft Loans (Note 6)</w:t>
            </w:r>
          </w:p>
        </w:tc>
        <w:tc>
          <w:tcPr>
            <w:tcW w:w="1836" w:type="dxa"/>
          </w:tcPr>
          <w:p w14:paraId="4D83E266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7913FBD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A4729F2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5F294812" w14:textId="77777777" w:rsidTr="00CC5C50">
        <w:tc>
          <w:tcPr>
            <w:tcW w:w="4068" w:type="dxa"/>
          </w:tcPr>
          <w:p w14:paraId="6DA93BDA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A008D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Secured Loans (Note 6)</w:t>
            </w:r>
          </w:p>
        </w:tc>
        <w:tc>
          <w:tcPr>
            <w:tcW w:w="1836" w:type="dxa"/>
          </w:tcPr>
          <w:p w14:paraId="4DA3D97E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1DBA06D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1A62D6C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4F6C4DF6" w14:textId="77777777" w:rsidTr="00CC5C50">
        <w:tc>
          <w:tcPr>
            <w:tcW w:w="4068" w:type="dxa"/>
          </w:tcPr>
          <w:p w14:paraId="4DBED173" w14:textId="77777777" w:rsidR="00F1205C" w:rsidRDefault="00F1205C" w:rsidP="00CC5C50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C761832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Liabilities (Note 7)</w:t>
            </w:r>
          </w:p>
        </w:tc>
        <w:tc>
          <w:tcPr>
            <w:tcW w:w="1836" w:type="dxa"/>
          </w:tcPr>
          <w:p w14:paraId="498B13D3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7846170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C9AF316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792A43" w14:paraId="371D5948" w14:textId="77777777" w:rsidTr="00792A43">
        <w:tc>
          <w:tcPr>
            <w:tcW w:w="4068" w:type="dxa"/>
          </w:tcPr>
          <w:p w14:paraId="08F7AE56" w14:textId="77777777" w:rsidR="00792A43" w:rsidRDefault="00792A43" w:rsidP="00792A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7D629" w14:textId="77777777" w:rsidR="00792A43" w:rsidRDefault="00792A43" w:rsidP="00792A43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Liabilities</w:t>
            </w:r>
          </w:p>
        </w:tc>
        <w:tc>
          <w:tcPr>
            <w:tcW w:w="1836" w:type="dxa"/>
          </w:tcPr>
          <w:p w14:paraId="790FB038" w14:textId="77777777" w:rsidR="00792A43" w:rsidRPr="008C4350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9E83F90" w14:textId="77777777" w:rsidR="00792A43" w:rsidRPr="008C4350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DDB74D2" w14:textId="77777777" w:rsidR="00792A43" w:rsidRPr="008C4350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0E9E6615" w14:textId="77777777" w:rsidTr="004B5757">
        <w:tc>
          <w:tcPr>
            <w:tcW w:w="4068" w:type="dxa"/>
          </w:tcPr>
          <w:p w14:paraId="7BF6F372" w14:textId="77777777" w:rsidR="00F1205C" w:rsidRDefault="00F1205C" w:rsidP="00CC5C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669E1" w14:textId="77777777" w:rsidR="00F1205C" w:rsidRPr="00AA3585" w:rsidRDefault="00F1205C" w:rsidP="00CC5C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NET WORTH:</w:t>
            </w:r>
          </w:p>
        </w:tc>
        <w:tc>
          <w:tcPr>
            <w:tcW w:w="1836" w:type="dxa"/>
          </w:tcPr>
          <w:p w14:paraId="6178B42E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EA52193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005EE93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25866AC5" w14:textId="77777777" w:rsidTr="004B5757">
        <w:tc>
          <w:tcPr>
            <w:tcW w:w="4068" w:type="dxa"/>
          </w:tcPr>
          <w:p w14:paraId="6DBEDD96" w14:textId="77777777" w:rsidR="00F1205C" w:rsidRPr="00546E79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Assets</w:t>
            </w:r>
          </w:p>
        </w:tc>
        <w:tc>
          <w:tcPr>
            <w:tcW w:w="1836" w:type="dxa"/>
          </w:tcPr>
          <w:p w14:paraId="4E47B8E7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08D6809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BDCED3F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403A73EE" w14:textId="77777777" w:rsidTr="004B5757">
        <w:tc>
          <w:tcPr>
            <w:tcW w:w="4068" w:type="dxa"/>
          </w:tcPr>
          <w:p w14:paraId="30BADC16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A0DA4" w14:textId="77777777" w:rsidR="00F1205C" w:rsidRPr="00546E79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Liabilities</w:t>
            </w:r>
          </w:p>
        </w:tc>
        <w:tc>
          <w:tcPr>
            <w:tcW w:w="1836" w:type="dxa"/>
          </w:tcPr>
          <w:p w14:paraId="3009F14B" w14:textId="77777777" w:rsidR="00F1205C" w:rsidRPr="008C4350" w:rsidRDefault="00F1205C" w:rsidP="00D4109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87AA43D" w14:textId="77777777" w:rsidR="00F1205C" w:rsidRPr="008C4350" w:rsidRDefault="00F1205C" w:rsidP="00D4109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3FB7167" w14:textId="77777777" w:rsidR="00F1205C" w:rsidRPr="008C4350" w:rsidRDefault="00F1205C" w:rsidP="00D4109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205C" w14:paraId="240131BB" w14:textId="77777777" w:rsidTr="004B5757">
        <w:tc>
          <w:tcPr>
            <w:tcW w:w="4068" w:type="dxa"/>
          </w:tcPr>
          <w:p w14:paraId="1D7E4070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ACD66" w14:textId="77777777" w:rsidR="00F1205C" w:rsidRDefault="00F1205C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Worth: Assets - Liabilities</w:t>
            </w:r>
          </w:p>
        </w:tc>
        <w:tc>
          <w:tcPr>
            <w:tcW w:w="1836" w:type="dxa"/>
          </w:tcPr>
          <w:p w14:paraId="75268B2F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2B66EB3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BC1C723" w14:textId="77777777" w:rsidR="00F1205C" w:rsidRPr="008C4350" w:rsidRDefault="00F1205C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</w:tbl>
    <w:p w14:paraId="5CDD8642" w14:textId="77777777" w:rsidR="00E175E7" w:rsidRDefault="00E175E7" w:rsidP="002D707C">
      <w:pPr>
        <w:rPr>
          <w:rFonts w:ascii="Arial" w:hAnsi="Arial" w:cs="Arial"/>
          <w:sz w:val="24"/>
          <w:szCs w:val="24"/>
        </w:rPr>
      </w:pPr>
    </w:p>
    <w:p w14:paraId="39747C13" w14:textId="77777777" w:rsidR="008448CC" w:rsidRDefault="00E175E7" w:rsidP="008448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C8C689" w14:textId="77777777" w:rsidR="00E175E7" w:rsidRPr="00C5773A" w:rsidRDefault="00E175E7">
      <w:pPr>
        <w:rPr>
          <w:rFonts w:ascii="Arial" w:hAnsi="Arial" w:cs="Arial"/>
          <w:b/>
          <w:sz w:val="24"/>
          <w:szCs w:val="24"/>
        </w:rPr>
      </w:pPr>
      <w:r w:rsidRPr="00C5773A">
        <w:rPr>
          <w:rFonts w:ascii="Arial" w:hAnsi="Arial" w:cs="Arial"/>
          <w:b/>
          <w:sz w:val="24"/>
          <w:szCs w:val="24"/>
        </w:rPr>
        <w:lastRenderedPageBreak/>
        <w:t>Notes to Balance Sheet</w:t>
      </w:r>
    </w:p>
    <w:p w14:paraId="6575433E" w14:textId="09313854" w:rsidR="00E175E7" w:rsidRPr="00E175E7" w:rsidRDefault="00E175E7">
      <w:pPr>
        <w:rPr>
          <w:rFonts w:ascii="Arial" w:hAnsi="Arial" w:cs="Arial"/>
          <w:sz w:val="24"/>
          <w:szCs w:val="24"/>
        </w:rPr>
      </w:pPr>
      <w:r w:rsidRPr="00E175E7">
        <w:rPr>
          <w:rFonts w:ascii="Arial" w:hAnsi="Arial" w:cs="Arial"/>
          <w:sz w:val="24"/>
          <w:szCs w:val="24"/>
        </w:rPr>
        <w:t>Note 1</w:t>
      </w:r>
      <w:r w:rsidR="00C5773A">
        <w:rPr>
          <w:rFonts w:ascii="Arial" w:hAnsi="Arial" w:cs="Arial"/>
          <w:sz w:val="24"/>
          <w:szCs w:val="24"/>
        </w:rPr>
        <w:t xml:space="preserve"> – Cash, Checking and Savings Accou</w:t>
      </w:r>
      <w:r w:rsidR="00792A43">
        <w:rPr>
          <w:rFonts w:ascii="Arial" w:hAnsi="Arial" w:cs="Arial"/>
          <w:sz w:val="24"/>
          <w:szCs w:val="24"/>
        </w:rPr>
        <w:t>nt Balances (Please attach stat</w:t>
      </w:r>
      <w:r w:rsidR="00C5773A">
        <w:rPr>
          <w:rFonts w:ascii="Arial" w:hAnsi="Arial" w:cs="Arial"/>
          <w:sz w:val="24"/>
          <w:szCs w:val="24"/>
        </w:rPr>
        <w:t>ements</w:t>
      </w:r>
      <w:r w:rsidR="00306022">
        <w:rPr>
          <w:rFonts w:ascii="Arial" w:hAnsi="Arial" w:cs="Arial"/>
          <w:sz w:val="24"/>
          <w:szCs w:val="24"/>
        </w:rPr>
        <w:t xml:space="preserve"> 3 months</w:t>
      </w:r>
      <w:r w:rsidR="00C5773A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3356"/>
        <w:gridCol w:w="1825"/>
        <w:gridCol w:w="1690"/>
      </w:tblGrid>
      <w:tr w:rsidR="00C5773A" w:rsidRPr="00A85F53" w14:paraId="02B803D8" w14:textId="77777777" w:rsidTr="00A85F53">
        <w:tc>
          <w:tcPr>
            <w:tcW w:w="2538" w:type="dxa"/>
          </w:tcPr>
          <w:p w14:paraId="5EA19AAE" w14:textId="77777777" w:rsidR="00C5773A" w:rsidRPr="00A85F53" w:rsidRDefault="00C5773A">
            <w:pPr>
              <w:rPr>
                <w:rFonts w:ascii="Arial" w:hAnsi="Arial" w:cs="Arial"/>
                <w:szCs w:val="24"/>
              </w:rPr>
            </w:pPr>
          </w:p>
          <w:p w14:paraId="78B7FA65" w14:textId="77777777" w:rsidR="00C5773A" w:rsidRPr="00A85F53" w:rsidRDefault="00C5773A">
            <w:pPr>
              <w:rPr>
                <w:rFonts w:ascii="Arial" w:hAnsi="Arial" w:cs="Arial"/>
                <w:szCs w:val="24"/>
              </w:rPr>
            </w:pPr>
          </w:p>
          <w:p w14:paraId="450DF831" w14:textId="77777777" w:rsidR="00C5773A" w:rsidRPr="00A85F53" w:rsidRDefault="00C5773A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Applicant Name</w:t>
            </w:r>
          </w:p>
        </w:tc>
        <w:tc>
          <w:tcPr>
            <w:tcW w:w="3450" w:type="dxa"/>
          </w:tcPr>
          <w:p w14:paraId="43F7413F" w14:textId="77777777" w:rsidR="00C5773A" w:rsidRPr="00A85F53" w:rsidRDefault="00C5773A">
            <w:pPr>
              <w:rPr>
                <w:rFonts w:ascii="Arial" w:hAnsi="Arial" w:cs="Arial"/>
                <w:szCs w:val="24"/>
              </w:rPr>
            </w:pPr>
          </w:p>
          <w:p w14:paraId="7F8EF8BB" w14:textId="77777777" w:rsidR="00C5773A" w:rsidRPr="00A85F53" w:rsidRDefault="00C5773A">
            <w:pPr>
              <w:rPr>
                <w:rFonts w:ascii="Arial" w:hAnsi="Arial" w:cs="Arial"/>
                <w:szCs w:val="24"/>
              </w:rPr>
            </w:pPr>
          </w:p>
          <w:p w14:paraId="2AE91EE3" w14:textId="77777777" w:rsidR="00C5773A" w:rsidRPr="00A85F53" w:rsidRDefault="00C5773A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Name &amp; Address of Institution</w:t>
            </w:r>
          </w:p>
        </w:tc>
        <w:tc>
          <w:tcPr>
            <w:tcW w:w="1860" w:type="dxa"/>
          </w:tcPr>
          <w:p w14:paraId="4C52B52B" w14:textId="77777777" w:rsidR="00C5773A" w:rsidRPr="00A85F53" w:rsidRDefault="00C5773A">
            <w:pPr>
              <w:rPr>
                <w:rFonts w:ascii="Arial" w:hAnsi="Arial" w:cs="Arial"/>
                <w:szCs w:val="24"/>
              </w:rPr>
            </w:pPr>
          </w:p>
          <w:p w14:paraId="1BFD1022" w14:textId="77777777" w:rsidR="00C5773A" w:rsidRPr="00A85F53" w:rsidRDefault="00C5773A">
            <w:pPr>
              <w:rPr>
                <w:rFonts w:ascii="Arial" w:hAnsi="Arial" w:cs="Arial"/>
                <w:szCs w:val="24"/>
              </w:rPr>
            </w:pPr>
          </w:p>
          <w:p w14:paraId="5660B633" w14:textId="77777777" w:rsidR="00C5773A" w:rsidRPr="00A85F53" w:rsidRDefault="00C5773A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Balance</w:t>
            </w:r>
          </w:p>
        </w:tc>
        <w:tc>
          <w:tcPr>
            <w:tcW w:w="1710" w:type="dxa"/>
          </w:tcPr>
          <w:p w14:paraId="573AB82A" w14:textId="77777777" w:rsidR="00C5773A" w:rsidRPr="00A85F53" w:rsidRDefault="00C5773A" w:rsidP="002C7C35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 xml:space="preserve">Statement </w:t>
            </w:r>
            <w:r w:rsidR="002C7C35" w:rsidRPr="00A85F53">
              <w:rPr>
                <w:rFonts w:ascii="Arial" w:hAnsi="Arial" w:cs="Arial"/>
                <w:szCs w:val="24"/>
              </w:rPr>
              <w:t xml:space="preserve">Attached </w:t>
            </w:r>
            <w:r w:rsidRPr="00A85F53">
              <w:rPr>
                <w:rFonts w:ascii="Arial" w:hAnsi="Arial" w:cs="Arial"/>
                <w:szCs w:val="24"/>
              </w:rPr>
              <w:t>(Yes or No)</w:t>
            </w:r>
          </w:p>
        </w:tc>
      </w:tr>
      <w:tr w:rsidR="00C5773A" w:rsidRPr="00A85F53" w14:paraId="113BCBD7" w14:textId="77777777" w:rsidTr="00A85F53">
        <w:tc>
          <w:tcPr>
            <w:tcW w:w="2538" w:type="dxa"/>
          </w:tcPr>
          <w:p w14:paraId="68782E1D" w14:textId="77777777" w:rsidR="00C5773A" w:rsidRPr="00A85F53" w:rsidRDefault="00C5773A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3450" w:type="dxa"/>
          </w:tcPr>
          <w:p w14:paraId="658DF4AA" w14:textId="77777777" w:rsidR="00C5773A" w:rsidRPr="00A85F53" w:rsidRDefault="00C5773A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  <w:p w14:paraId="11EFFE58" w14:textId="77777777" w:rsidR="00C5773A" w:rsidRPr="00A85F53" w:rsidRDefault="00C5773A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860" w:type="dxa"/>
          </w:tcPr>
          <w:p w14:paraId="3EFD2E9D" w14:textId="77777777" w:rsidR="00C5773A" w:rsidRPr="00A85F53" w:rsidRDefault="00C5773A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710" w:type="dxa"/>
          </w:tcPr>
          <w:p w14:paraId="11F2232A" w14:textId="77777777" w:rsidR="00C5773A" w:rsidRPr="00A85F53" w:rsidRDefault="00C5773A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792A43" w:rsidRPr="00A85F53" w14:paraId="6DE5F52B" w14:textId="77777777" w:rsidTr="00A85F53">
        <w:tc>
          <w:tcPr>
            <w:tcW w:w="2538" w:type="dxa"/>
          </w:tcPr>
          <w:p w14:paraId="3E07B8D1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3450" w:type="dxa"/>
          </w:tcPr>
          <w:p w14:paraId="494A0F3B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  <w:p w14:paraId="39371417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860" w:type="dxa"/>
          </w:tcPr>
          <w:p w14:paraId="110A7F0A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710" w:type="dxa"/>
          </w:tcPr>
          <w:p w14:paraId="5AB85D73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792A43" w:rsidRPr="00A85F53" w14:paraId="7A42EB89" w14:textId="77777777" w:rsidTr="00A85F53">
        <w:tc>
          <w:tcPr>
            <w:tcW w:w="2538" w:type="dxa"/>
          </w:tcPr>
          <w:p w14:paraId="29FB5E25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3450" w:type="dxa"/>
          </w:tcPr>
          <w:p w14:paraId="2B577E18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  <w:p w14:paraId="568D3197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860" w:type="dxa"/>
          </w:tcPr>
          <w:p w14:paraId="01B443A7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710" w:type="dxa"/>
          </w:tcPr>
          <w:p w14:paraId="7B941051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792A43" w:rsidRPr="00A85F53" w14:paraId="50C2F623" w14:textId="77777777" w:rsidTr="00A85F53">
        <w:tc>
          <w:tcPr>
            <w:tcW w:w="2538" w:type="dxa"/>
          </w:tcPr>
          <w:p w14:paraId="7452DE21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3450" w:type="dxa"/>
          </w:tcPr>
          <w:p w14:paraId="2A207F77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  <w:p w14:paraId="3BC6CC3A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860" w:type="dxa"/>
          </w:tcPr>
          <w:p w14:paraId="5495984C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710" w:type="dxa"/>
          </w:tcPr>
          <w:p w14:paraId="0A00838A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792A43" w:rsidRPr="00A85F53" w14:paraId="17AD66B5" w14:textId="77777777" w:rsidTr="00A85F53">
        <w:tc>
          <w:tcPr>
            <w:tcW w:w="2538" w:type="dxa"/>
          </w:tcPr>
          <w:p w14:paraId="62696E9C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3450" w:type="dxa"/>
          </w:tcPr>
          <w:p w14:paraId="01C544F8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  <w:p w14:paraId="07F39FF6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860" w:type="dxa"/>
          </w:tcPr>
          <w:p w14:paraId="284C46E2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710" w:type="dxa"/>
          </w:tcPr>
          <w:p w14:paraId="11482483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792A43" w:rsidRPr="00A85F53" w14:paraId="1F8D9E25" w14:textId="77777777" w:rsidTr="00A85F53">
        <w:tc>
          <w:tcPr>
            <w:tcW w:w="2538" w:type="dxa"/>
          </w:tcPr>
          <w:p w14:paraId="7249F6EB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3450" w:type="dxa"/>
          </w:tcPr>
          <w:p w14:paraId="1A9290AB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  <w:p w14:paraId="03C4B296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860" w:type="dxa"/>
          </w:tcPr>
          <w:p w14:paraId="2C03DC64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710" w:type="dxa"/>
          </w:tcPr>
          <w:p w14:paraId="2B2AAF23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C5773A" w:rsidRPr="00A85F53" w14:paraId="26834737" w14:textId="77777777" w:rsidTr="00A85F53">
        <w:trPr>
          <w:trHeight w:val="188"/>
        </w:trPr>
        <w:tc>
          <w:tcPr>
            <w:tcW w:w="2538" w:type="dxa"/>
          </w:tcPr>
          <w:p w14:paraId="16F8AF69" w14:textId="77777777" w:rsidR="00C5773A" w:rsidRPr="00A85F53" w:rsidRDefault="00C5773A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3450" w:type="dxa"/>
          </w:tcPr>
          <w:p w14:paraId="5D6E0AF0" w14:textId="77777777" w:rsidR="00C5773A" w:rsidRPr="00A85F53" w:rsidRDefault="00C577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0" w:type="dxa"/>
          </w:tcPr>
          <w:p w14:paraId="61A67114" w14:textId="77777777" w:rsidR="00C5773A" w:rsidRPr="00A85F53" w:rsidRDefault="00C5773A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710" w:type="dxa"/>
          </w:tcPr>
          <w:p w14:paraId="494CE894" w14:textId="77777777" w:rsidR="00C5773A" w:rsidRPr="00A85F53" w:rsidRDefault="00C5773A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</w:tbl>
    <w:p w14:paraId="154FCD78" w14:textId="77777777" w:rsidR="00792A43" w:rsidRDefault="00792A43">
      <w:pPr>
        <w:rPr>
          <w:rFonts w:ascii="Arial" w:hAnsi="Arial" w:cs="Arial"/>
          <w:sz w:val="24"/>
          <w:szCs w:val="24"/>
        </w:rPr>
      </w:pPr>
    </w:p>
    <w:p w14:paraId="318A28D2" w14:textId="77777777" w:rsidR="00792A43" w:rsidRDefault="00792A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4CCAEC" w14:textId="77777777" w:rsidR="00E175E7" w:rsidRDefault="00E175E7">
      <w:pPr>
        <w:rPr>
          <w:rFonts w:ascii="Arial" w:hAnsi="Arial" w:cs="Arial"/>
          <w:sz w:val="24"/>
          <w:szCs w:val="24"/>
        </w:rPr>
      </w:pPr>
    </w:p>
    <w:p w14:paraId="49116FEA" w14:textId="601484B6" w:rsidR="00E175E7" w:rsidRPr="00E175E7" w:rsidRDefault="00C5773A" w:rsidP="00E17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2 – Investment Balances </w:t>
      </w:r>
      <w:r w:rsidR="002C7C35">
        <w:rPr>
          <w:rFonts w:ascii="Arial" w:hAnsi="Arial" w:cs="Arial"/>
          <w:sz w:val="24"/>
          <w:szCs w:val="24"/>
        </w:rPr>
        <w:t>(Please attach stat</w:t>
      </w:r>
      <w:r>
        <w:rPr>
          <w:rFonts w:ascii="Arial" w:hAnsi="Arial" w:cs="Arial"/>
          <w:sz w:val="24"/>
          <w:szCs w:val="24"/>
        </w:rPr>
        <w:t>ements</w:t>
      </w:r>
      <w:r w:rsidR="00306022">
        <w:rPr>
          <w:rFonts w:ascii="Arial" w:hAnsi="Arial" w:cs="Arial"/>
          <w:sz w:val="24"/>
          <w:szCs w:val="24"/>
        </w:rPr>
        <w:t xml:space="preserve"> last 2 years</w:t>
      </w:r>
      <w:r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1350"/>
        <w:gridCol w:w="1398"/>
        <w:gridCol w:w="1440"/>
        <w:gridCol w:w="1326"/>
        <w:gridCol w:w="1314"/>
        <w:gridCol w:w="1295"/>
      </w:tblGrid>
      <w:tr w:rsidR="00C5773A" w:rsidRPr="00A85F53" w14:paraId="03084A49" w14:textId="77777777" w:rsidTr="00A85F53">
        <w:tc>
          <w:tcPr>
            <w:tcW w:w="1243" w:type="dxa"/>
          </w:tcPr>
          <w:p w14:paraId="3CFF35FB" w14:textId="77777777" w:rsidR="00C5773A" w:rsidRPr="00A85F53" w:rsidRDefault="00C5773A" w:rsidP="00CC5C50">
            <w:pPr>
              <w:rPr>
                <w:rFonts w:ascii="Arial" w:hAnsi="Arial" w:cs="Arial"/>
                <w:sz w:val="20"/>
                <w:szCs w:val="24"/>
              </w:rPr>
            </w:pPr>
            <w:r w:rsidRPr="00A85F53">
              <w:rPr>
                <w:rFonts w:ascii="Arial" w:hAnsi="Arial" w:cs="Arial"/>
                <w:sz w:val="20"/>
                <w:szCs w:val="24"/>
              </w:rPr>
              <w:t>Applicant Name</w:t>
            </w:r>
          </w:p>
        </w:tc>
        <w:tc>
          <w:tcPr>
            <w:tcW w:w="1395" w:type="dxa"/>
          </w:tcPr>
          <w:p w14:paraId="25C6AD16" w14:textId="77777777" w:rsidR="00C5773A" w:rsidRPr="00A85F53" w:rsidRDefault="00C5773A" w:rsidP="00CC5C50">
            <w:pPr>
              <w:rPr>
                <w:rFonts w:ascii="Arial" w:hAnsi="Arial" w:cs="Arial"/>
                <w:sz w:val="20"/>
                <w:szCs w:val="24"/>
              </w:rPr>
            </w:pPr>
            <w:r w:rsidRPr="00A85F53">
              <w:rPr>
                <w:rFonts w:ascii="Arial" w:hAnsi="Arial" w:cs="Arial"/>
                <w:sz w:val="20"/>
                <w:szCs w:val="24"/>
              </w:rPr>
              <w:t># of Shares</w:t>
            </w:r>
          </w:p>
        </w:tc>
        <w:tc>
          <w:tcPr>
            <w:tcW w:w="1439" w:type="dxa"/>
          </w:tcPr>
          <w:p w14:paraId="51EAE2BB" w14:textId="77777777" w:rsidR="00C5773A" w:rsidRPr="00A85F53" w:rsidRDefault="00C5773A" w:rsidP="00C5773A">
            <w:pPr>
              <w:rPr>
                <w:rFonts w:ascii="Arial" w:hAnsi="Arial" w:cs="Arial"/>
                <w:sz w:val="20"/>
                <w:szCs w:val="24"/>
              </w:rPr>
            </w:pPr>
            <w:r w:rsidRPr="00A85F53">
              <w:rPr>
                <w:rFonts w:ascii="Arial" w:hAnsi="Arial" w:cs="Arial"/>
                <w:sz w:val="20"/>
                <w:szCs w:val="24"/>
              </w:rPr>
              <w:t>Type of Security</w:t>
            </w:r>
          </w:p>
        </w:tc>
        <w:tc>
          <w:tcPr>
            <w:tcW w:w="1501" w:type="dxa"/>
          </w:tcPr>
          <w:p w14:paraId="3B09138C" w14:textId="77777777" w:rsidR="00C5773A" w:rsidRPr="00A85F53" w:rsidRDefault="00C5773A" w:rsidP="00CC5C50">
            <w:pPr>
              <w:rPr>
                <w:rFonts w:ascii="Arial" w:hAnsi="Arial" w:cs="Arial"/>
                <w:sz w:val="20"/>
                <w:szCs w:val="24"/>
              </w:rPr>
            </w:pPr>
            <w:r w:rsidRPr="00A85F53">
              <w:rPr>
                <w:rFonts w:ascii="Arial" w:hAnsi="Arial" w:cs="Arial"/>
                <w:sz w:val="20"/>
                <w:szCs w:val="24"/>
              </w:rPr>
              <w:t>Issuer</w:t>
            </w:r>
          </w:p>
        </w:tc>
        <w:tc>
          <w:tcPr>
            <w:tcW w:w="1370" w:type="dxa"/>
          </w:tcPr>
          <w:p w14:paraId="663FC61D" w14:textId="77777777" w:rsidR="00C5773A" w:rsidRPr="00A85F53" w:rsidRDefault="00C5773A" w:rsidP="00CC5C50">
            <w:pPr>
              <w:rPr>
                <w:rFonts w:ascii="Arial" w:hAnsi="Arial" w:cs="Arial"/>
                <w:sz w:val="20"/>
                <w:szCs w:val="24"/>
              </w:rPr>
            </w:pPr>
            <w:r w:rsidRPr="00A85F53">
              <w:rPr>
                <w:rFonts w:ascii="Arial" w:hAnsi="Arial" w:cs="Arial"/>
                <w:sz w:val="20"/>
                <w:szCs w:val="24"/>
              </w:rPr>
              <w:t>Market Value</w:t>
            </w:r>
          </w:p>
        </w:tc>
        <w:tc>
          <w:tcPr>
            <w:tcW w:w="1318" w:type="dxa"/>
          </w:tcPr>
          <w:p w14:paraId="37A021B9" w14:textId="77777777" w:rsidR="00C5773A" w:rsidRPr="00A85F53" w:rsidRDefault="00C5773A" w:rsidP="00CC5C50">
            <w:pPr>
              <w:rPr>
                <w:rFonts w:ascii="Arial" w:hAnsi="Arial" w:cs="Arial"/>
                <w:sz w:val="20"/>
                <w:szCs w:val="24"/>
              </w:rPr>
            </w:pPr>
            <w:r w:rsidRPr="00A85F53">
              <w:rPr>
                <w:rFonts w:ascii="Arial" w:hAnsi="Arial" w:cs="Arial"/>
                <w:sz w:val="20"/>
                <w:szCs w:val="24"/>
              </w:rPr>
              <w:t>Monthly Dividend/Int</w:t>
            </w:r>
          </w:p>
        </w:tc>
        <w:tc>
          <w:tcPr>
            <w:tcW w:w="1310" w:type="dxa"/>
          </w:tcPr>
          <w:p w14:paraId="153A9239" w14:textId="77777777" w:rsidR="00C5773A" w:rsidRPr="00A85F53" w:rsidRDefault="00C5773A" w:rsidP="002C7C35">
            <w:pPr>
              <w:rPr>
                <w:rFonts w:ascii="Arial" w:hAnsi="Arial" w:cs="Arial"/>
                <w:sz w:val="20"/>
                <w:szCs w:val="24"/>
              </w:rPr>
            </w:pPr>
            <w:r w:rsidRPr="00A85F53">
              <w:rPr>
                <w:rFonts w:ascii="Arial" w:hAnsi="Arial" w:cs="Arial"/>
                <w:sz w:val="20"/>
                <w:szCs w:val="24"/>
              </w:rPr>
              <w:t xml:space="preserve">Statement </w:t>
            </w:r>
            <w:r w:rsidR="002C7C35" w:rsidRPr="00A85F53">
              <w:rPr>
                <w:rFonts w:ascii="Arial" w:hAnsi="Arial" w:cs="Arial"/>
                <w:sz w:val="20"/>
                <w:szCs w:val="24"/>
              </w:rPr>
              <w:t>Attached</w:t>
            </w:r>
            <w:r w:rsidR="00792A43" w:rsidRPr="00A85F5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85F53">
              <w:rPr>
                <w:rFonts w:ascii="Arial" w:hAnsi="Arial" w:cs="Arial"/>
                <w:sz w:val="20"/>
                <w:szCs w:val="24"/>
              </w:rPr>
              <w:t>(Yes or No)</w:t>
            </w:r>
          </w:p>
        </w:tc>
      </w:tr>
      <w:tr w:rsidR="00C5773A" w:rsidRPr="00A85F53" w14:paraId="1FE2D102" w14:textId="77777777" w:rsidTr="00A85F53">
        <w:tc>
          <w:tcPr>
            <w:tcW w:w="1243" w:type="dxa"/>
          </w:tcPr>
          <w:p w14:paraId="7016811F" w14:textId="77777777" w:rsidR="00C5773A" w:rsidRPr="00A85F53" w:rsidRDefault="00C5773A" w:rsidP="00CC5C50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95" w:type="dxa"/>
          </w:tcPr>
          <w:p w14:paraId="2A6481B8" w14:textId="77777777" w:rsidR="00C5773A" w:rsidRPr="00A85F53" w:rsidRDefault="00C5773A" w:rsidP="00CC5C50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439" w:type="dxa"/>
          </w:tcPr>
          <w:p w14:paraId="6CD13932" w14:textId="77777777" w:rsidR="00C5773A" w:rsidRPr="00A85F53" w:rsidRDefault="00C5773A" w:rsidP="00CC5C50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501" w:type="dxa"/>
          </w:tcPr>
          <w:p w14:paraId="318C2CB3" w14:textId="77777777" w:rsidR="00C5773A" w:rsidRPr="00A85F53" w:rsidRDefault="00C5773A" w:rsidP="00CC5C50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70" w:type="dxa"/>
          </w:tcPr>
          <w:p w14:paraId="699B9A7A" w14:textId="77777777" w:rsidR="00C5773A" w:rsidRPr="00A85F53" w:rsidRDefault="00C5773A" w:rsidP="00CC5C50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18" w:type="dxa"/>
          </w:tcPr>
          <w:p w14:paraId="11823727" w14:textId="77777777" w:rsidR="00C5773A" w:rsidRPr="00A85F53" w:rsidRDefault="00C5773A" w:rsidP="00CC5C50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10" w:type="dxa"/>
          </w:tcPr>
          <w:p w14:paraId="4B8A9E2C" w14:textId="77777777" w:rsidR="00C5773A" w:rsidRPr="00A85F53" w:rsidRDefault="00C5773A" w:rsidP="00CC5C50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</w:tr>
      <w:tr w:rsidR="00792A43" w:rsidRPr="00A85F53" w14:paraId="4E23E406" w14:textId="77777777" w:rsidTr="00A85F53">
        <w:tc>
          <w:tcPr>
            <w:tcW w:w="1243" w:type="dxa"/>
          </w:tcPr>
          <w:p w14:paraId="5B78F717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95" w:type="dxa"/>
          </w:tcPr>
          <w:p w14:paraId="4AAC247E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439" w:type="dxa"/>
          </w:tcPr>
          <w:p w14:paraId="4900C845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501" w:type="dxa"/>
          </w:tcPr>
          <w:p w14:paraId="3E0FD862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70" w:type="dxa"/>
          </w:tcPr>
          <w:p w14:paraId="00ECEEDD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18" w:type="dxa"/>
          </w:tcPr>
          <w:p w14:paraId="1C943DCC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10" w:type="dxa"/>
          </w:tcPr>
          <w:p w14:paraId="7E1386B6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</w:tr>
      <w:tr w:rsidR="00792A43" w:rsidRPr="00A85F53" w14:paraId="008CECAC" w14:textId="77777777" w:rsidTr="00A85F53">
        <w:tc>
          <w:tcPr>
            <w:tcW w:w="1243" w:type="dxa"/>
          </w:tcPr>
          <w:p w14:paraId="51EF8BA0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95" w:type="dxa"/>
          </w:tcPr>
          <w:p w14:paraId="6DCC63F8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439" w:type="dxa"/>
          </w:tcPr>
          <w:p w14:paraId="5524220B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501" w:type="dxa"/>
          </w:tcPr>
          <w:p w14:paraId="663AF110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70" w:type="dxa"/>
          </w:tcPr>
          <w:p w14:paraId="7E3ED052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18" w:type="dxa"/>
          </w:tcPr>
          <w:p w14:paraId="4ACACE01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10" w:type="dxa"/>
          </w:tcPr>
          <w:p w14:paraId="614DCBB6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</w:tr>
      <w:tr w:rsidR="00792A43" w:rsidRPr="00A85F53" w14:paraId="3EE5F2A1" w14:textId="77777777" w:rsidTr="00A85F53">
        <w:tc>
          <w:tcPr>
            <w:tcW w:w="1243" w:type="dxa"/>
          </w:tcPr>
          <w:p w14:paraId="39603703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95" w:type="dxa"/>
          </w:tcPr>
          <w:p w14:paraId="3B2B2E3B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439" w:type="dxa"/>
          </w:tcPr>
          <w:p w14:paraId="02995EF6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501" w:type="dxa"/>
          </w:tcPr>
          <w:p w14:paraId="50DCA875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70" w:type="dxa"/>
          </w:tcPr>
          <w:p w14:paraId="3C3766F9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18" w:type="dxa"/>
          </w:tcPr>
          <w:p w14:paraId="34764077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10" w:type="dxa"/>
          </w:tcPr>
          <w:p w14:paraId="3793DF2F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</w:tr>
      <w:tr w:rsidR="00792A43" w:rsidRPr="00A85F53" w14:paraId="0A8D6BAE" w14:textId="77777777" w:rsidTr="00A85F53">
        <w:tc>
          <w:tcPr>
            <w:tcW w:w="1243" w:type="dxa"/>
          </w:tcPr>
          <w:p w14:paraId="1699DB30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95" w:type="dxa"/>
          </w:tcPr>
          <w:p w14:paraId="277A8BF8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439" w:type="dxa"/>
          </w:tcPr>
          <w:p w14:paraId="2358602B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501" w:type="dxa"/>
          </w:tcPr>
          <w:p w14:paraId="106E1882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70" w:type="dxa"/>
          </w:tcPr>
          <w:p w14:paraId="6AAEE042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18" w:type="dxa"/>
          </w:tcPr>
          <w:p w14:paraId="51DE242F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10" w:type="dxa"/>
          </w:tcPr>
          <w:p w14:paraId="521F019B" w14:textId="77777777" w:rsidR="00792A43" w:rsidRPr="00A85F53" w:rsidRDefault="00792A43" w:rsidP="00792A43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</w:tr>
      <w:tr w:rsidR="00C5773A" w:rsidRPr="00A85F53" w14:paraId="662F7614" w14:textId="77777777" w:rsidTr="00A85F53">
        <w:tc>
          <w:tcPr>
            <w:tcW w:w="1243" w:type="dxa"/>
          </w:tcPr>
          <w:p w14:paraId="6E68B9EA" w14:textId="77777777" w:rsidR="00C5773A" w:rsidRPr="00A85F53" w:rsidRDefault="00C5773A" w:rsidP="00CC5C50">
            <w:pPr>
              <w:rPr>
                <w:rFonts w:ascii="Arial" w:hAnsi="Arial" w:cs="Arial"/>
                <w:sz w:val="20"/>
                <w:szCs w:val="24"/>
              </w:rPr>
            </w:pPr>
            <w:r w:rsidRPr="00A85F53">
              <w:rPr>
                <w:rFonts w:ascii="Arial" w:hAnsi="Arial" w:cs="Arial"/>
                <w:sz w:val="20"/>
                <w:szCs w:val="24"/>
              </w:rPr>
              <w:t>Total</w:t>
            </w:r>
          </w:p>
        </w:tc>
        <w:tc>
          <w:tcPr>
            <w:tcW w:w="1395" w:type="dxa"/>
          </w:tcPr>
          <w:p w14:paraId="42B13FB1" w14:textId="77777777" w:rsidR="00C5773A" w:rsidRPr="00A85F53" w:rsidRDefault="00C5773A" w:rsidP="00CC5C5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39" w:type="dxa"/>
          </w:tcPr>
          <w:p w14:paraId="24E5428B" w14:textId="77777777" w:rsidR="00C5773A" w:rsidRPr="00A85F53" w:rsidRDefault="00C5773A" w:rsidP="00CC5C5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1" w:type="dxa"/>
          </w:tcPr>
          <w:p w14:paraId="0A368ECA" w14:textId="77777777" w:rsidR="00C5773A" w:rsidRPr="00A85F53" w:rsidRDefault="00C5773A" w:rsidP="00CC5C5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70" w:type="dxa"/>
          </w:tcPr>
          <w:p w14:paraId="6A108903" w14:textId="77777777" w:rsidR="00C5773A" w:rsidRPr="00A85F53" w:rsidRDefault="00C5773A" w:rsidP="00CC5C50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18" w:type="dxa"/>
          </w:tcPr>
          <w:p w14:paraId="176529AF" w14:textId="77777777" w:rsidR="00C5773A" w:rsidRPr="00A85F53" w:rsidRDefault="00C5773A" w:rsidP="00CC5C50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  <w:tc>
          <w:tcPr>
            <w:tcW w:w="1310" w:type="dxa"/>
          </w:tcPr>
          <w:p w14:paraId="1EFCE024" w14:textId="77777777" w:rsidR="00C5773A" w:rsidRPr="00A85F53" w:rsidRDefault="00C5773A" w:rsidP="00CC5C50">
            <w:pPr>
              <w:rPr>
                <w:rFonts w:ascii="Arial" w:hAnsi="Arial" w:cs="Arial"/>
                <w:b/>
                <w:color w:val="4F81BD" w:themeColor="accent1"/>
                <w:sz w:val="20"/>
                <w:szCs w:val="24"/>
              </w:rPr>
            </w:pPr>
          </w:p>
        </w:tc>
      </w:tr>
    </w:tbl>
    <w:p w14:paraId="45D1D587" w14:textId="77777777" w:rsidR="00C5773A" w:rsidRDefault="00C5773A">
      <w:pPr>
        <w:rPr>
          <w:rFonts w:ascii="Arial" w:hAnsi="Arial" w:cs="Arial"/>
          <w:sz w:val="24"/>
          <w:szCs w:val="24"/>
        </w:rPr>
      </w:pPr>
    </w:p>
    <w:p w14:paraId="1DF963FA" w14:textId="77777777" w:rsidR="00E175E7" w:rsidRDefault="00792A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7D2FB0" w14:textId="77777777" w:rsidR="00E175E7" w:rsidRPr="00E175E7" w:rsidRDefault="00684465" w:rsidP="00E17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Note 3 – Real Estate Owned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226"/>
        <w:gridCol w:w="1240"/>
        <w:gridCol w:w="1470"/>
        <w:gridCol w:w="1228"/>
        <w:gridCol w:w="1377"/>
        <w:gridCol w:w="1605"/>
      </w:tblGrid>
      <w:tr w:rsidR="00684465" w14:paraId="29951520" w14:textId="77777777" w:rsidTr="00684465">
        <w:tc>
          <w:tcPr>
            <w:tcW w:w="1204" w:type="dxa"/>
          </w:tcPr>
          <w:p w14:paraId="749B1973" w14:textId="77777777" w:rsidR="00684465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1244" w:type="dxa"/>
          </w:tcPr>
          <w:p w14:paraId="7D2C388D" w14:textId="77777777" w:rsidR="00684465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Address</w:t>
            </w:r>
          </w:p>
        </w:tc>
        <w:tc>
          <w:tcPr>
            <w:tcW w:w="1260" w:type="dxa"/>
          </w:tcPr>
          <w:p w14:paraId="24826918" w14:textId="77777777" w:rsidR="00684465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Property</w:t>
            </w:r>
          </w:p>
        </w:tc>
        <w:tc>
          <w:tcPr>
            <w:tcW w:w="1530" w:type="dxa"/>
          </w:tcPr>
          <w:p w14:paraId="3A06788A" w14:textId="77777777" w:rsidR="00684465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Costs of Property</w:t>
            </w:r>
          </w:p>
        </w:tc>
        <w:tc>
          <w:tcPr>
            <w:tcW w:w="1260" w:type="dxa"/>
          </w:tcPr>
          <w:p w14:paraId="254B102A" w14:textId="77777777" w:rsidR="00684465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 Market Value</w:t>
            </w:r>
          </w:p>
        </w:tc>
        <w:tc>
          <w:tcPr>
            <w:tcW w:w="1403" w:type="dxa"/>
          </w:tcPr>
          <w:p w14:paraId="4BB7E06B" w14:textId="77777777" w:rsidR="00684465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Mortgage Loan</w:t>
            </w:r>
          </w:p>
        </w:tc>
        <w:tc>
          <w:tcPr>
            <w:tcW w:w="1657" w:type="dxa"/>
          </w:tcPr>
          <w:p w14:paraId="68293572" w14:textId="77777777" w:rsidR="00792A43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Statement Attached</w:t>
            </w:r>
          </w:p>
          <w:p w14:paraId="0FF448AF" w14:textId="77777777" w:rsidR="00684465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(Yes or No)</w:t>
            </w:r>
          </w:p>
        </w:tc>
      </w:tr>
      <w:tr w:rsidR="00684465" w14:paraId="6212B6C4" w14:textId="77777777" w:rsidTr="00684465">
        <w:tc>
          <w:tcPr>
            <w:tcW w:w="1204" w:type="dxa"/>
          </w:tcPr>
          <w:p w14:paraId="57584544" w14:textId="77777777" w:rsidR="00684465" w:rsidRPr="008C4350" w:rsidRDefault="00684465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44" w:type="dxa"/>
          </w:tcPr>
          <w:p w14:paraId="706616F8" w14:textId="77777777" w:rsidR="00684465" w:rsidRPr="008C4350" w:rsidRDefault="00684465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8C1D0F" w14:textId="77777777" w:rsidR="00684465" w:rsidRPr="008C4350" w:rsidRDefault="00684465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4390C1" w14:textId="77777777" w:rsidR="00684465" w:rsidRPr="008C4350" w:rsidRDefault="00684465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1520D1" w14:textId="77777777" w:rsidR="00684465" w:rsidRPr="008C4350" w:rsidRDefault="00684465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403" w:type="dxa"/>
          </w:tcPr>
          <w:p w14:paraId="1198D090" w14:textId="77777777" w:rsidR="00684465" w:rsidRPr="008C4350" w:rsidRDefault="00684465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E85E799" w14:textId="77777777" w:rsidR="00684465" w:rsidRPr="008C4350" w:rsidRDefault="00684465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B961CE" w14:paraId="75D830A4" w14:textId="77777777" w:rsidTr="00684465">
        <w:tc>
          <w:tcPr>
            <w:tcW w:w="1204" w:type="dxa"/>
          </w:tcPr>
          <w:p w14:paraId="02FA6369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44" w:type="dxa"/>
          </w:tcPr>
          <w:p w14:paraId="5AC45D54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3D4379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524F46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B813DB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3DEBA2F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2998035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B961CE" w14:paraId="6A453DB0" w14:textId="77777777" w:rsidTr="00684465">
        <w:tc>
          <w:tcPr>
            <w:tcW w:w="1204" w:type="dxa"/>
          </w:tcPr>
          <w:p w14:paraId="01CEF70C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44" w:type="dxa"/>
          </w:tcPr>
          <w:p w14:paraId="7BE83763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A1BB5E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9DCD01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CE809F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A2924C3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7740DE0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B961CE" w14:paraId="7DFB692E" w14:textId="77777777" w:rsidTr="00684465">
        <w:tc>
          <w:tcPr>
            <w:tcW w:w="1204" w:type="dxa"/>
          </w:tcPr>
          <w:p w14:paraId="7D5C77AE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44" w:type="dxa"/>
          </w:tcPr>
          <w:p w14:paraId="5F6839E2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816DB1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59E9EE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702601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96EC655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9BBA025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B961CE" w14:paraId="3AB678AD" w14:textId="77777777" w:rsidTr="00684465">
        <w:tc>
          <w:tcPr>
            <w:tcW w:w="1204" w:type="dxa"/>
          </w:tcPr>
          <w:p w14:paraId="30FEFD54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44" w:type="dxa"/>
          </w:tcPr>
          <w:p w14:paraId="41493D7B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C879D7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F704FE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8786F4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F50E9BA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E23490E" w14:textId="77777777" w:rsidR="00B961CE" w:rsidRPr="008C4350" w:rsidRDefault="00B961CE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684465" w14:paraId="28022275" w14:textId="77777777" w:rsidTr="00684465">
        <w:tc>
          <w:tcPr>
            <w:tcW w:w="1204" w:type="dxa"/>
          </w:tcPr>
          <w:p w14:paraId="05404F7B" w14:textId="77777777" w:rsidR="00684465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244" w:type="dxa"/>
          </w:tcPr>
          <w:p w14:paraId="0F35D1DE" w14:textId="77777777" w:rsidR="00684465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C0DD42" w14:textId="77777777" w:rsidR="00684465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F4FBE0" w14:textId="77777777" w:rsidR="00684465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6FA47B" w14:textId="77777777" w:rsidR="00684465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205CFF0" w14:textId="77777777" w:rsidR="00684465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406E814" w14:textId="77777777" w:rsidR="00684465" w:rsidRDefault="00684465" w:rsidP="00CC5C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F09826" w14:textId="77777777" w:rsidR="00E175E7" w:rsidRDefault="00E175E7">
      <w:pPr>
        <w:rPr>
          <w:rFonts w:ascii="Arial" w:hAnsi="Arial" w:cs="Arial"/>
          <w:sz w:val="24"/>
          <w:szCs w:val="24"/>
        </w:rPr>
      </w:pPr>
    </w:p>
    <w:p w14:paraId="4D09EC1B" w14:textId="77777777" w:rsidR="00B95FCD" w:rsidRDefault="00B95F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Real Estate Income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5"/>
        <w:gridCol w:w="1631"/>
        <w:gridCol w:w="1279"/>
        <w:gridCol w:w="1332"/>
        <w:gridCol w:w="1543"/>
      </w:tblGrid>
      <w:tr w:rsidR="00B95FCD" w:rsidRPr="00A85F53" w14:paraId="346A7F28" w14:textId="77777777" w:rsidTr="00B95FCD">
        <w:tc>
          <w:tcPr>
            <w:tcW w:w="3708" w:type="dxa"/>
          </w:tcPr>
          <w:p w14:paraId="10B39CDB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</w:p>
          <w:p w14:paraId="55953741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</w:p>
          <w:p w14:paraId="58758D35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</w:p>
          <w:p w14:paraId="30B706DE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Property</w:t>
            </w:r>
          </w:p>
        </w:tc>
        <w:tc>
          <w:tcPr>
            <w:tcW w:w="1670" w:type="dxa"/>
          </w:tcPr>
          <w:p w14:paraId="788F399A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</w:p>
          <w:p w14:paraId="29A1C9AC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</w:p>
          <w:p w14:paraId="3EC2A7B9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Gross Rental Income</w:t>
            </w:r>
          </w:p>
        </w:tc>
        <w:tc>
          <w:tcPr>
            <w:tcW w:w="1284" w:type="dxa"/>
          </w:tcPr>
          <w:p w14:paraId="4CA92EAF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</w:p>
          <w:p w14:paraId="1170DE8C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</w:p>
          <w:p w14:paraId="321654B6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Mortgage Payments</w:t>
            </w:r>
          </w:p>
        </w:tc>
        <w:tc>
          <w:tcPr>
            <w:tcW w:w="1337" w:type="dxa"/>
          </w:tcPr>
          <w:p w14:paraId="1DBC9845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 xml:space="preserve">Taxes, Insurance, </w:t>
            </w:r>
            <w:proofErr w:type="spellStart"/>
            <w:r w:rsidRPr="00A85F53">
              <w:rPr>
                <w:rFonts w:ascii="Arial" w:hAnsi="Arial" w:cs="Arial"/>
                <w:szCs w:val="24"/>
              </w:rPr>
              <w:t>Misc</w:t>
            </w:r>
            <w:proofErr w:type="spellEnd"/>
            <w:r w:rsidRPr="00A85F53">
              <w:rPr>
                <w:rFonts w:ascii="Arial" w:hAnsi="Arial" w:cs="Arial"/>
                <w:szCs w:val="24"/>
              </w:rPr>
              <w:t xml:space="preserve"> Payments</w:t>
            </w:r>
          </w:p>
        </w:tc>
        <w:tc>
          <w:tcPr>
            <w:tcW w:w="1577" w:type="dxa"/>
          </w:tcPr>
          <w:p w14:paraId="672A53D9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</w:p>
          <w:p w14:paraId="5DDFA24B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</w:p>
          <w:p w14:paraId="6761F7C0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Net Rental Income</w:t>
            </w:r>
          </w:p>
        </w:tc>
      </w:tr>
      <w:tr w:rsidR="00B95FCD" w:rsidRPr="00A85F53" w14:paraId="3B1E2C92" w14:textId="77777777" w:rsidTr="00B95FCD">
        <w:tc>
          <w:tcPr>
            <w:tcW w:w="3708" w:type="dxa"/>
          </w:tcPr>
          <w:p w14:paraId="749CE56A" w14:textId="77777777" w:rsidR="00B95FCD" w:rsidRPr="00A85F53" w:rsidRDefault="00B95FCD" w:rsidP="00D837E6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670" w:type="dxa"/>
          </w:tcPr>
          <w:p w14:paraId="421A0314" w14:textId="77777777" w:rsidR="00B95FCD" w:rsidRPr="00A85F53" w:rsidRDefault="00B95FCD" w:rsidP="00D837E6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84" w:type="dxa"/>
          </w:tcPr>
          <w:p w14:paraId="7AF4DB92" w14:textId="77777777" w:rsidR="00B95FCD" w:rsidRPr="00A85F53" w:rsidRDefault="00B95FCD" w:rsidP="00D837E6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337" w:type="dxa"/>
          </w:tcPr>
          <w:p w14:paraId="1E9870EB" w14:textId="77777777" w:rsidR="00B95FCD" w:rsidRPr="00A85F53" w:rsidRDefault="00B95FCD" w:rsidP="00D837E6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577" w:type="dxa"/>
          </w:tcPr>
          <w:p w14:paraId="5930AB08" w14:textId="77777777" w:rsidR="00B95FCD" w:rsidRPr="00A85F53" w:rsidRDefault="00B95FCD" w:rsidP="00D837E6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B961CE" w:rsidRPr="00A85F53" w14:paraId="2D6FBF99" w14:textId="77777777" w:rsidTr="00BC51C9">
        <w:tc>
          <w:tcPr>
            <w:tcW w:w="3708" w:type="dxa"/>
          </w:tcPr>
          <w:p w14:paraId="0FA0AEA4" w14:textId="77777777" w:rsidR="00B961CE" w:rsidRPr="00A85F53" w:rsidRDefault="00B961CE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670" w:type="dxa"/>
          </w:tcPr>
          <w:p w14:paraId="225875A3" w14:textId="77777777" w:rsidR="00B961CE" w:rsidRPr="00A85F53" w:rsidRDefault="00B961CE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84" w:type="dxa"/>
          </w:tcPr>
          <w:p w14:paraId="36A5C090" w14:textId="77777777" w:rsidR="00B961CE" w:rsidRPr="00A85F53" w:rsidRDefault="00B961CE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337" w:type="dxa"/>
          </w:tcPr>
          <w:p w14:paraId="0FD91FB2" w14:textId="77777777" w:rsidR="00B961CE" w:rsidRPr="00A85F53" w:rsidRDefault="00B961CE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577" w:type="dxa"/>
          </w:tcPr>
          <w:p w14:paraId="17A198CD" w14:textId="77777777" w:rsidR="00B961CE" w:rsidRPr="00A85F53" w:rsidRDefault="00B961CE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B961CE" w:rsidRPr="00A85F53" w14:paraId="795DDDDC" w14:textId="77777777" w:rsidTr="00B95FCD">
        <w:tc>
          <w:tcPr>
            <w:tcW w:w="3708" w:type="dxa"/>
          </w:tcPr>
          <w:p w14:paraId="3316233B" w14:textId="77777777" w:rsidR="00B961CE" w:rsidRPr="00A85F53" w:rsidRDefault="00B961CE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670" w:type="dxa"/>
          </w:tcPr>
          <w:p w14:paraId="73524F52" w14:textId="77777777" w:rsidR="00B961CE" w:rsidRPr="00A85F53" w:rsidRDefault="00B961CE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84" w:type="dxa"/>
          </w:tcPr>
          <w:p w14:paraId="37B9E22B" w14:textId="77777777" w:rsidR="00B961CE" w:rsidRPr="00A85F53" w:rsidRDefault="00B961CE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337" w:type="dxa"/>
          </w:tcPr>
          <w:p w14:paraId="71265C51" w14:textId="77777777" w:rsidR="00B961CE" w:rsidRPr="00A85F53" w:rsidRDefault="00B961CE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577" w:type="dxa"/>
          </w:tcPr>
          <w:p w14:paraId="67B08151" w14:textId="77777777" w:rsidR="00B961CE" w:rsidRPr="00A85F53" w:rsidRDefault="00B961CE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B961CE" w:rsidRPr="00A85F53" w14:paraId="7DCE4F09" w14:textId="77777777" w:rsidTr="00B95FCD">
        <w:tc>
          <w:tcPr>
            <w:tcW w:w="3708" w:type="dxa"/>
          </w:tcPr>
          <w:p w14:paraId="21152E2B" w14:textId="77777777" w:rsidR="00B961CE" w:rsidRPr="00A85F53" w:rsidRDefault="00B961CE" w:rsidP="00D837E6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1670" w:type="dxa"/>
          </w:tcPr>
          <w:p w14:paraId="4498FB2B" w14:textId="77777777" w:rsidR="00B961CE" w:rsidRPr="00A85F53" w:rsidRDefault="00B961CE" w:rsidP="00D837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</w:tcPr>
          <w:p w14:paraId="3BE86867" w14:textId="77777777" w:rsidR="00B961CE" w:rsidRPr="00A85F53" w:rsidRDefault="00B961CE" w:rsidP="00D837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</w:tcPr>
          <w:p w14:paraId="5DFA11B4" w14:textId="77777777" w:rsidR="00B961CE" w:rsidRPr="00A85F53" w:rsidRDefault="00B961CE" w:rsidP="00D837E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7" w:type="dxa"/>
          </w:tcPr>
          <w:p w14:paraId="5D8621DF" w14:textId="77777777" w:rsidR="00B961CE" w:rsidRPr="00A85F53" w:rsidRDefault="00B961CE" w:rsidP="00D837E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EBB031A" w14:textId="77777777" w:rsidR="00B95FCD" w:rsidRDefault="00B95FCD">
      <w:pPr>
        <w:rPr>
          <w:rFonts w:ascii="Arial" w:hAnsi="Arial" w:cs="Arial"/>
          <w:sz w:val="24"/>
          <w:szCs w:val="24"/>
        </w:rPr>
      </w:pPr>
    </w:p>
    <w:p w14:paraId="1772FFF3" w14:textId="77777777" w:rsidR="00E175E7" w:rsidRPr="00E175E7" w:rsidRDefault="00B02E44" w:rsidP="00E17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4 – Automobile and Recreation Vehicles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5111"/>
        <w:gridCol w:w="1419"/>
        <w:gridCol w:w="1615"/>
      </w:tblGrid>
      <w:tr w:rsidR="004E560A" w14:paraId="5B6219EF" w14:textId="77777777" w:rsidTr="004E560A">
        <w:tc>
          <w:tcPr>
            <w:tcW w:w="1205" w:type="dxa"/>
          </w:tcPr>
          <w:p w14:paraId="31D1B85D" w14:textId="77777777" w:rsidR="004E560A" w:rsidRDefault="004E560A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5293" w:type="dxa"/>
          </w:tcPr>
          <w:p w14:paraId="559A8C45" w14:textId="77777777" w:rsidR="004E560A" w:rsidRDefault="004E560A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and Year of Vehicle</w:t>
            </w:r>
          </w:p>
        </w:tc>
        <w:tc>
          <w:tcPr>
            <w:tcW w:w="1440" w:type="dxa"/>
          </w:tcPr>
          <w:p w14:paraId="25040DA8" w14:textId="77777777" w:rsidR="004E560A" w:rsidRDefault="004E560A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 Value</w:t>
            </w:r>
          </w:p>
        </w:tc>
        <w:tc>
          <w:tcPr>
            <w:tcW w:w="1620" w:type="dxa"/>
          </w:tcPr>
          <w:p w14:paraId="278CB0A9" w14:textId="77777777" w:rsidR="004E560A" w:rsidRDefault="004E560A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Loans Outstanding</w:t>
            </w:r>
          </w:p>
        </w:tc>
      </w:tr>
      <w:tr w:rsidR="004E560A" w14:paraId="2DDD95AB" w14:textId="77777777" w:rsidTr="004E560A">
        <w:tc>
          <w:tcPr>
            <w:tcW w:w="1205" w:type="dxa"/>
          </w:tcPr>
          <w:p w14:paraId="5D89DE28" w14:textId="77777777" w:rsidR="004E560A" w:rsidRPr="008C4350" w:rsidRDefault="004E560A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5293" w:type="dxa"/>
          </w:tcPr>
          <w:p w14:paraId="0D1C99CC" w14:textId="77777777" w:rsidR="004E560A" w:rsidRPr="008C4350" w:rsidRDefault="004E560A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44E4DA" w14:textId="77777777" w:rsidR="004E560A" w:rsidRPr="008C4350" w:rsidRDefault="004E560A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70C4C71" w14:textId="77777777" w:rsidR="004E560A" w:rsidRPr="008C4350" w:rsidRDefault="004E560A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4E560A" w14:paraId="09B27ECA" w14:textId="77777777" w:rsidTr="004E560A">
        <w:tc>
          <w:tcPr>
            <w:tcW w:w="1205" w:type="dxa"/>
          </w:tcPr>
          <w:p w14:paraId="28C39C76" w14:textId="77777777" w:rsidR="004E560A" w:rsidRPr="008C4350" w:rsidRDefault="004E560A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5293" w:type="dxa"/>
          </w:tcPr>
          <w:p w14:paraId="73561E73" w14:textId="77777777" w:rsidR="004E560A" w:rsidRPr="008C4350" w:rsidRDefault="004E560A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DB1BD6" w14:textId="77777777" w:rsidR="004E560A" w:rsidRPr="008C4350" w:rsidRDefault="004E560A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C7B688" w14:textId="77777777" w:rsidR="004E560A" w:rsidRPr="008C4350" w:rsidRDefault="004E560A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4E560A" w14:paraId="28F5C875" w14:textId="77777777" w:rsidTr="004E560A">
        <w:tc>
          <w:tcPr>
            <w:tcW w:w="1205" w:type="dxa"/>
          </w:tcPr>
          <w:p w14:paraId="1FB6B6C5" w14:textId="77777777" w:rsidR="004E560A" w:rsidRPr="008C4350" w:rsidRDefault="004E560A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5293" w:type="dxa"/>
          </w:tcPr>
          <w:p w14:paraId="3F8E5D90" w14:textId="77777777" w:rsidR="004E560A" w:rsidRPr="008C4350" w:rsidRDefault="004E560A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A8276A" w14:textId="77777777" w:rsidR="004E560A" w:rsidRPr="008C4350" w:rsidRDefault="004E560A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FCFFFF" w14:textId="77777777" w:rsidR="004E560A" w:rsidRPr="008C4350" w:rsidRDefault="004E560A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4E560A" w14:paraId="42938DE7" w14:textId="77777777" w:rsidTr="004E560A">
        <w:tc>
          <w:tcPr>
            <w:tcW w:w="1205" w:type="dxa"/>
          </w:tcPr>
          <w:p w14:paraId="7817FCDA" w14:textId="77777777" w:rsidR="004E560A" w:rsidRDefault="004E560A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5293" w:type="dxa"/>
          </w:tcPr>
          <w:p w14:paraId="4B4C3AEB" w14:textId="77777777" w:rsidR="004E560A" w:rsidRDefault="004E560A" w:rsidP="00CC5C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7D2FCC" w14:textId="77777777" w:rsidR="004E560A" w:rsidRPr="008C4350" w:rsidRDefault="004E560A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9F8A90" w14:textId="77777777" w:rsidR="004E560A" w:rsidRPr="008C4350" w:rsidRDefault="004E560A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</w:tbl>
    <w:p w14:paraId="31B7BDB9" w14:textId="77777777" w:rsidR="00E175E7" w:rsidRDefault="00E175E7">
      <w:pPr>
        <w:rPr>
          <w:rFonts w:ascii="Arial" w:hAnsi="Arial" w:cs="Arial"/>
          <w:sz w:val="24"/>
          <w:szCs w:val="24"/>
        </w:rPr>
      </w:pPr>
    </w:p>
    <w:p w14:paraId="70F61DC6" w14:textId="77777777" w:rsidR="00E175E7" w:rsidRPr="00E175E7" w:rsidRDefault="009706C9" w:rsidP="00E17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5 – Other Assets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6549"/>
        <w:gridCol w:w="1597"/>
      </w:tblGrid>
      <w:tr w:rsidR="009706C9" w14:paraId="576715C1" w14:textId="77777777" w:rsidTr="009706C9">
        <w:tc>
          <w:tcPr>
            <w:tcW w:w="1204" w:type="dxa"/>
          </w:tcPr>
          <w:p w14:paraId="2CE11E48" w14:textId="77777777" w:rsidR="009706C9" w:rsidRDefault="009706C9" w:rsidP="00CC5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3729E" w14:textId="77777777" w:rsidR="009706C9" w:rsidRDefault="009706C9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6734" w:type="dxa"/>
          </w:tcPr>
          <w:p w14:paraId="4360F5A9" w14:textId="77777777" w:rsidR="009706C9" w:rsidRDefault="009706C9" w:rsidP="00CC5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D1B33" w14:textId="77777777" w:rsidR="009706C9" w:rsidRDefault="009706C9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 Description</w:t>
            </w:r>
          </w:p>
        </w:tc>
        <w:tc>
          <w:tcPr>
            <w:tcW w:w="1620" w:type="dxa"/>
          </w:tcPr>
          <w:p w14:paraId="66C96651" w14:textId="77777777" w:rsidR="009706C9" w:rsidRDefault="009706C9" w:rsidP="00CC5C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 Value</w:t>
            </w:r>
          </w:p>
        </w:tc>
      </w:tr>
      <w:tr w:rsidR="009706C9" w14:paraId="782BE9DB" w14:textId="77777777" w:rsidTr="009706C9">
        <w:tc>
          <w:tcPr>
            <w:tcW w:w="1204" w:type="dxa"/>
          </w:tcPr>
          <w:p w14:paraId="28BA6F45" w14:textId="77777777" w:rsidR="009706C9" w:rsidRPr="008C4350" w:rsidRDefault="009706C9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134B81F6" w14:textId="77777777" w:rsidR="009706C9" w:rsidRPr="008C4350" w:rsidRDefault="009706C9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  <w:p w14:paraId="52C57051" w14:textId="77777777" w:rsidR="00512C7F" w:rsidRPr="008C4350" w:rsidRDefault="00512C7F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72A4DF" w14:textId="77777777" w:rsidR="009706C9" w:rsidRPr="008C4350" w:rsidRDefault="009706C9" w:rsidP="00CC5C5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0D37C6" w14:paraId="529B2187" w14:textId="77777777" w:rsidTr="009706C9">
        <w:tc>
          <w:tcPr>
            <w:tcW w:w="1204" w:type="dxa"/>
          </w:tcPr>
          <w:p w14:paraId="47B777A9" w14:textId="77777777" w:rsidR="000D37C6" w:rsidRPr="008C4350" w:rsidRDefault="000D37C6" w:rsidP="00D4109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64766708" w14:textId="77777777" w:rsidR="000D37C6" w:rsidRPr="008C4350" w:rsidRDefault="000D37C6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  <w:p w14:paraId="2D5B998A" w14:textId="77777777" w:rsidR="000D37C6" w:rsidRPr="008C4350" w:rsidRDefault="000D37C6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1E11BC" w14:textId="77777777" w:rsidR="000D37C6" w:rsidRPr="008C4350" w:rsidRDefault="000D37C6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0D37C6" w14:paraId="7F829564" w14:textId="77777777" w:rsidTr="009706C9">
        <w:tc>
          <w:tcPr>
            <w:tcW w:w="1204" w:type="dxa"/>
          </w:tcPr>
          <w:p w14:paraId="246215C8" w14:textId="77777777" w:rsidR="000D37C6" w:rsidRPr="008C4350" w:rsidRDefault="000D37C6" w:rsidP="00D4109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61EA560C" w14:textId="77777777" w:rsidR="000D37C6" w:rsidRPr="008C4350" w:rsidRDefault="000D37C6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  <w:p w14:paraId="75F3F3A1" w14:textId="77777777" w:rsidR="000D37C6" w:rsidRPr="008C4350" w:rsidRDefault="000D37C6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D66F8F" w14:textId="77777777" w:rsidR="000D37C6" w:rsidRPr="008C4350" w:rsidRDefault="000D37C6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0D37C6" w14:paraId="7C13693A" w14:textId="77777777" w:rsidTr="009706C9">
        <w:tc>
          <w:tcPr>
            <w:tcW w:w="1204" w:type="dxa"/>
          </w:tcPr>
          <w:p w14:paraId="4FAA125E" w14:textId="77777777" w:rsidR="000D37C6" w:rsidRPr="008C4350" w:rsidRDefault="000D37C6" w:rsidP="00D4109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4A8F6F7F" w14:textId="77777777" w:rsidR="000D37C6" w:rsidRPr="008C4350" w:rsidRDefault="000D37C6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  <w:p w14:paraId="7BB542AF" w14:textId="77777777" w:rsidR="000D37C6" w:rsidRPr="008C4350" w:rsidRDefault="000D37C6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CC34D3" w14:textId="77777777" w:rsidR="000D37C6" w:rsidRPr="008C4350" w:rsidRDefault="000D37C6" w:rsidP="00BC51C9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</w:tbl>
    <w:p w14:paraId="0FB8C98A" w14:textId="77777777" w:rsidR="00633161" w:rsidRDefault="00633161">
      <w:pPr>
        <w:rPr>
          <w:rFonts w:ascii="Arial" w:hAnsi="Arial" w:cs="Arial"/>
          <w:sz w:val="24"/>
          <w:szCs w:val="24"/>
        </w:rPr>
      </w:pPr>
    </w:p>
    <w:p w14:paraId="3F18632A" w14:textId="77777777" w:rsidR="00633161" w:rsidRDefault="00633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A1064B" w14:textId="77777777" w:rsidR="009706C9" w:rsidRDefault="009706C9">
      <w:pPr>
        <w:rPr>
          <w:rFonts w:ascii="Arial" w:hAnsi="Arial" w:cs="Arial"/>
          <w:sz w:val="24"/>
          <w:szCs w:val="24"/>
        </w:rPr>
      </w:pPr>
    </w:p>
    <w:p w14:paraId="2D7B4264" w14:textId="77777777" w:rsidR="00B95FCD" w:rsidRDefault="00B95F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6 – Other </w:t>
      </w:r>
      <w:r w:rsidR="00D878FC">
        <w:rPr>
          <w:rFonts w:ascii="Arial" w:hAnsi="Arial" w:cs="Arial"/>
          <w:sz w:val="24"/>
          <w:szCs w:val="24"/>
        </w:rPr>
        <w:t>Loans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905"/>
        <w:gridCol w:w="1474"/>
        <w:gridCol w:w="1229"/>
        <w:gridCol w:w="997"/>
        <w:gridCol w:w="1216"/>
        <w:gridCol w:w="1300"/>
      </w:tblGrid>
      <w:tr w:rsidR="00D878FC" w14:paraId="65C4872B" w14:textId="77777777" w:rsidTr="00A94F47">
        <w:tc>
          <w:tcPr>
            <w:tcW w:w="1243" w:type="dxa"/>
          </w:tcPr>
          <w:p w14:paraId="6CAEB351" w14:textId="77777777" w:rsidR="00D878FC" w:rsidRPr="00A85F53" w:rsidRDefault="00D878FC" w:rsidP="00D837E6">
            <w:pPr>
              <w:rPr>
                <w:rFonts w:ascii="Arial" w:hAnsi="Arial" w:cs="Arial"/>
                <w:szCs w:val="24"/>
              </w:rPr>
            </w:pPr>
          </w:p>
          <w:p w14:paraId="05222516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Applicant Name</w:t>
            </w:r>
          </w:p>
        </w:tc>
        <w:tc>
          <w:tcPr>
            <w:tcW w:w="2015" w:type="dxa"/>
          </w:tcPr>
          <w:p w14:paraId="09F57DCF" w14:textId="77777777" w:rsidR="00D878FC" w:rsidRPr="00A85F53" w:rsidRDefault="00D878FC" w:rsidP="00D837E6">
            <w:pPr>
              <w:rPr>
                <w:rFonts w:ascii="Arial" w:hAnsi="Arial" w:cs="Arial"/>
                <w:szCs w:val="24"/>
              </w:rPr>
            </w:pPr>
          </w:p>
          <w:p w14:paraId="29E8263F" w14:textId="77777777" w:rsidR="00B95FCD" w:rsidRPr="00A85F53" w:rsidRDefault="00D878FC" w:rsidP="00D837E6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Creditor Name</w:t>
            </w:r>
          </w:p>
        </w:tc>
        <w:tc>
          <w:tcPr>
            <w:tcW w:w="1530" w:type="dxa"/>
          </w:tcPr>
          <w:p w14:paraId="4A1013A1" w14:textId="77777777" w:rsidR="00D878FC" w:rsidRPr="00A85F53" w:rsidRDefault="00D878FC" w:rsidP="00D878FC">
            <w:pPr>
              <w:rPr>
                <w:rFonts w:ascii="Arial" w:hAnsi="Arial" w:cs="Arial"/>
                <w:szCs w:val="24"/>
              </w:rPr>
            </w:pPr>
          </w:p>
          <w:p w14:paraId="65CDF209" w14:textId="77777777" w:rsidR="00B95FCD" w:rsidRPr="00A85F53" w:rsidRDefault="00D878FC" w:rsidP="00D878FC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Account Number</w:t>
            </w:r>
          </w:p>
        </w:tc>
        <w:tc>
          <w:tcPr>
            <w:tcW w:w="1246" w:type="dxa"/>
          </w:tcPr>
          <w:p w14:paraId="28CB2859" w14:textId="77777777" w:rsidR="00D878FC" w:rsidRPr="00A85F53" w:rsidRDefault="00D878FC" w:rsidP="00D837E6">
            <w:pPr>
              <w:rPr>
                <w:rFonts w:ascii="Arial" w:hAnsi="Arial" w:cs="Arial"/>
                <w:szCs w:val="24"/>
              </w:rPr>
            </w:pPr>
          </w:p>
          <w:p w14:paraId="14D7B973" w14:textId="77777777" w:rsidR="00B95FCD" w:rsidRPr="00A85F53" w:rsidRDefault="00D878FC" w:rsidP="00D837E6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Monthly Payment</w:t>
            </w:r>
          </w:p>
        </w:tc>
        <w:tc>
          <w:tcPr>
            <w:tcW w:w="1004" w:type="dxa"/>
          </w:tcPr>
          <w:p w14:paraId="32F21F75" w14:textId="77777777" w:rsidR="00D878FC" w:rsidRPr="00A85F53" w:rsidRDefault="00D878FC" w:rsidP="00D837E6">
            <w:pPr>
              <w:rPr>
                <w:rFonts w:ascii="Arial" w:hAnsi="Arial" w:cs="Arial"/>
                <w:szCs w:val="24"/>
              </w:rPr>
            </w:pPr>
          </w:p>
          <w:p w14:paraId="0DADAB91" w14:textId="77777777" w:rsidR="00B95FCD" w:rsidRPr="00A85F53" w:rsidRDefault="00D878FC" w:rsidP="00D837E6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Months Left</w:t>
            </w:r>
          </w:p>
        </w:tc>
        <w:tc>
          <w:tcPr>
            <w:tcW w:w="1228" w:type="dxa"/>
          </w:tcPr>
          <w:p w14:paraId="5A9B87E8" w14:textId="77777777" w:rsidR="00D878FC" w:rsidRPr="00A85F53" w:rsidRDefault="00D878FC" w:rsidP="00D837E6">
            <w:pPr>
              <w:rPr>
                <w:rFonts w:ascii="Arial" w:hAnsi="Arial" w:cs="Arial"/>
                <w:szCs w:val="24"/>
              </w:rPr>
            </w:pPr>
          </w:p>
          <w:p w14:paraId="1BB9ABE5" w14:textId="77777777" w:rsidR="00B95FCD" w:rsidRPr="00A85F53" w:rsidRDefault="00D878FC" w:rsidP="00D837E6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Unpaid Balances</w:t>
            </w:r>
          </w:p>
        </w:tc>
        <w:tc>
          <w:tcPr>
            <w:tcW w:w="1310" w:type="dxa"/>
          </w:tcPr>
          <w:p w14:paraId="3D043726" w14:textId="77777777" w:rsidR="00B95FCD" w:rsidRPr="00A85F53" w:rsidRDefault="00B95FCD" w:rsidP="00D837E6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Statement Attached</w:t>
            </w:r>
            <w:r w:rsidR="00A94F47" w:rsidRPr="00A85F53">
              <w:rPr>
                <w:rFonts w:ascii="Arial" w:hAnsi="Arial" w:cs="Arial"/>
                <w:szCs w:val="24"/>
              </w:rPr>
              <w:t xml:space="preserve"> </w:t>
            </w:r>
            <w:r w:rsidRPr="00A85F53">
              <w:rPr>
                <w:rFonts w:ascii="Arial" w:hAnsi="Arial" w:cs="Arial"/>
                <w:szCs w:val="24"/>
              </w:rPr>
              <w:t>(Yes or No)</w:t>
            </w:r>
          </w:p>
        </w:tc>
      </w:tr>
      <w:tr w:rsidR="00D878FC" w14:paraId="0BDFA293" w14:textId="77777777" w:rsidTr="00A94F47">
        <w:tc>
          <w:tcPr>
            <w:tcW w:w="1243" w:type="dxa"/>
          </w:tcPr>
          <w:p w14:paraId="3F8258B5" w14:textId="77777777" w:rsidR="00B95FCD" w:rsidRPr="00A85F53" w:rsidRDefault="00B95FCD" w:rsidP="00D837E6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015" w:type="dxa"/>
          </w:tcPr>
          <w:p w14:paraId="0691FAAA" w14:textId="77777777" w:rsidR="00B95FCD" w:rsidRPr="00A85F53" w:rsidRDefault="00B95FCD" w:rsidP="00D837E6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  <w:p w14:paraId="2949F63E" w14:textId="77777777" w:rsidR="00A94F47" w:rsidRPr="00A85F53" w:rsidRDefault="00A94F47" w:rsidP="00D837E6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530" w:type="dxa"/>
          </w:tcPr>
          <w:p w14:paraId="157881FE" w14:textId="77777777" w:rsidR="00B95FCD" w:rsidRPr="00A85F53" w:rsidRDefault="00B95FCD" w:rsidP="00D837E6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46" w:type="dxa"/>
          </w:tcPr>
          <w:p w14:paraId="4B1F9C1A" w14:textId="77777777" w:rsidR="00B95FCD" w:rsidRPr="00A85F53" w:rsidRDefault="00B95FCD" w:rsidP="00D837E6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004" w:type="dxa"/>
          </w:tcPr>
          <w:p w14:paraId="16B47F71" w14:textId="77777777" w:rsidR="00B95FCD" w:rsidRPr="00A85F53" w:rsidRDefault="00B95FCD" w:rsidP="00D837E6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28" w:type="dxa"/>
          </w:tcPr>
          <w:p w14:paraId="2589DE68" w14:textId="77777777" w:rsidR="00B95FCD" w:rsidRPr="00A85F53" w:rsidRDefault="00B95FCD" w:rsidP="00D837E6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310" w:type="dxa"/>
          </w:tcPr>
          <w:p w14:paraId="3525F2C8" w14:textId="77777777" w:rsidR="00B95FCD" w:rsidRPr="00A85F53" w:rsidRDefault="00B95FCD" w:rsidP="00D837E6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0D37C6" w14:paraId="1AEB6A33" w14:textId="77777777" w:rsidTr="00BC51C9">
        <w:tc>
          <w:tcPr>
            <w:tcW w:w="1243" w:type="dxa"/>
          </w:tcPr>
          <w:p w14:paraId="1D6C928F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015" w:type="dxa"/>
          </w:tcPr>
          <w:p w14:paraId="693F316B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  <w:p w14:paraId="3857BBED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530" w:type="dxa"/>
          </w:tcPr>
          <w:p w14:paraId="18D135B6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46" w:type="dxa"/>
          </w:tcPr>
          <w:p w14:paraId="2D064CF4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004" w:type="dxa"/>
          </w:tcPr>
          <w:p w14:paraId="65C2EB34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28" w:type="dxa"/>
          </w:tcPr>
          <w:p w14:paraId="01C61D6F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310" w:type="dxa"/>
          </w:tcPr>
          <w:p w14:paraId="2863E240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0D37C6" w14:paraId="3857C6E0" w14:textId="77777777" w:rsidTr="00BC51C9">
        <w:tc>
          <w:tcPr>
            <w:tcW w:w="1243" w:type="dxa"/>
          </w:tcPr>
          <w:p w14:paraId="5455F2CE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015" w:type="dxa"/>
          </w:tcPr>
          <w:p w14:paraId="00509F3C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  <w:p w14:paraId="2FF95E78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530" w:type="dxa"/>
          </w:tcPr>
          <w:p w14:paraId="0CA9F8BE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46" w:type="dxa"/>
          </w:tcPr>
          <w:p w14:paraId="6FB83609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004" w:type="dxa"/>
          </w:tcPr>
          <w:p w14:paraId="08FDED23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28" w:type="dxa"/>
          </w:tcPr>
          <w:p w14:paraId="107F008E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310" w:type="dxa"/>
          </w:tcPr>
          <w:p w14:paraId="7344FAD6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0D37C6" w14:paraId="42814F2E" w14:textId="77777777" w:rsidTr="00BC51C9">
        <w:tc>
          <w:tcPr>
            <w:tcW w:w="1243" w:type="dxa"/>
          </w:tcPr>
          <w:p w14:paraId="1A753ED8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015" w:type="dxa"/>
          </w:tcPr>
          <w:p w14:paraId="1EF8922D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  <w:p w14:paraId="410C9A8B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530" w:type="dxa"/>
          </w:tcPr>
          <w:p w14:paraId="1B91AA4E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46" w:type="dxa"/>
          </w:tcPr>
          <w:p w14:paraId="3E3F23B7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004" w:type="dxa"/>
          </w:tcPr>
          <w:p w14:paraId="1749F1DC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28" w:type="dxa"/>
          </w:tcPr>
          <w:p w14:paraId="0AD03840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310" w:type="dxa"/>
          </w:tcPr>
          <w:p w14:paraId="710AB2FC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0D37C6" w14:paraId="7859B278" w14:textId="77777777" w:rsidTr="00BC51C9">
        <w:tc>
          <w:tcPr>
            <w:tcW w:w="1243" w:type="dxa"/>
          </w:tcPr>
          <w:p w14:paraId="75C76542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2015" w:type="dxa"/>
          </w:tcPr>
          <w:p w14:paraId="7D84951A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  <w:p w14:paraId="6258F7A9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530" w:type="dxa"/>
          </w:tcPr>
          <w:p w14:paraId="0A21F9EC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46" w:type="dxa"/>
          </w:tcPr>
          <w:p w14:paraId="547D78F2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004" w:type="dxa"/>
          </w:tcPr>
          <w:p w14:paraId="6C95CE2D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28" w:type="dxa"/>
          </w:tcPr>
          <w:p w14:paraId="4A1394A0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310" w:type="dxa"/>
          </w:tcPr>
          <w:p w14:paraId="6C3996C3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0D37C6" w14:paraId="3FC3BC4F" w14:textId="77777777" w:rsidTr="00A94F47">
        <w:tc>
          <w:tcPr>
            <w:tcW w:w="1243" w:type="dxa"/>
          </w:tcPr>
          <w:p w14:paraId="24209AB5" w14:textId="77777777" w:rsidR="000D37C6" w:rsidRPr="00A85F53" w:rsidRDefault="000D37C6" w:rsidP="00D837E6">
            <w:pPr>
              <w:rPr>
                <w:rFonts w:ascii="Arial" w:hAnsi="Arial" w:cs="Arial"/>
                <w:szCs w:val="24"/>
              </w:rPr>
            </w:pPr>
            <w:r w:rsidRPr="00A85F53"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2015" w:type="dxa"/>
          </w:tcPr>
          <w:p w14:paraId="11DBE800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  <w:p w14:paraId="3C5FFE19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530" w:type="dxa"/>
          </w:tcPr>
          <w:p w14:paraId="49A3E477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46" w:type="dxa"/>
          </w:tcPr>
          <w:p w14:paraId="2F808BD6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004" w:type="dxa"/>
          </w:tcPr>
          <w:p w14:paraId="71816C14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228" w:type="dxa"/>
          </w:tcPr>
          <w:p w14:paraId="0D1C2538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310" w:type="dxa"/>
          </w:tcPr>
          <w:p w14:paraId="0BCC82D4" w14:textId="77777777" w:rsidR="000D37C6" w:rsidRPr="00A85F53" w:rsidRDefault="000D37C6" w:rsidP="00BC51C9">
            <w:pPr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</w:tbl>
    <w:p w14:paraId="531BEC81" w14:textId="77777777" w:rsidR="009706C9" w:rsidRDefault="00970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4CE77A" w14:textId="77777777" w:rsidR="00512C7F" w:rsidRDefault="00512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Other Liabilities:</w:t>
      </w:r>
    </w:p>
    <w:p w14:paraId="2E5932A0" w14:textId="77777777" w:rsidR="00512C7F" w:rsidRDefault="00512C7F">
      <w:pPr>
        <w:rPr>
          <w:rFonts w:ascii="Arial" w:hAnsi="Arial" w:cs="Arial"/>
          <w:sz w:val="24"/>
          <w:szCs w:val="24"/>
        </w:rPr>
      </w:pPr>
    </w:p>
    <w:p w14:paraId="2EF7EEFB" w14:textId="77777777" w:rsidR="008448CC" w:rsidRDefault="008448CC" w:rsidP="008448CC">
      <w:pPr>
        <w:rPr>
          <w:rFonts w:ascii="Arial" w:hAnsi="Arial" w:cs="Arial"/>
          <w:sz w:val="24"/>
          <w:szCs w:val="24"/>
        </w:rPr>
      </w:pPr>
    </w:p>
    <w:p w14:paraId="7897D844" w14:textId="77777777" w:rsidR="00641FBC" w:rsidRPr="005876D0" w:rsidRDefault="00641FBC" w:rsidP="002D707C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6"/>
        <w:gridCol w:w="1862"/>
        <w:gridCol w:w="1792"/>
      </w:tblGrid>
      <w:tr w:rsidR="001367E7" w14:paraId="4F132091" w14:textId="77777777" w:rsidTr="008448CC">
        <w:tc>
          <w:tcPr>
            <w:tcW w:w="5868" w:type="dxa"/>
            <w:shd w:val="clear" w:color="auto" w:fill="D9D9D9" w:themeFill="background1" w:themeFillShade="D9"/>
          </w:tcPr>
          <w:p w14:paraId="745094AC" w14:textId="77777777" w:rsidR="001367E7" w:rsidRDefault="008448CC" w:rsidP="002D70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Questions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26480F2" w14:textId="77777777" w:rsidR="001367E7" w:rsidRDefault="001367E7" w:rsidP="002D707C">
            <w:pPr>
              <w:rPr>
                <w:rFonts w:ascii="Arial" w:hAnsi="Arial" w:cs="Arial"/>
                <w:sz w:val="24"/>
                <w:szCs w:val="24"/>
              </w:rPr>
            </w:pPr>
            <w:r w:rsidRPr="005876D0">
              <w:rPr>
                <w:rFonts w:ascii="Arial" w:eastAsia="Times New Roman" w:hAnsi="Arial" w:cs="Arial"/>
                <w:sz w:val="24"/>
                <w:szCs w:val="24"/>
              </w:rPr>
              <w:t>Applicant</w:t>
            </w:r>
            <w:r w:rsidRPr="005876D0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14:paraId="74B3A47E" w14:textId="77777777" w:rsidR="001367E7" w:rsidRPr="005876D0" w:rsidRDefault="001367E7" w:rsidP="001367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76D0">
              <w:rPr>
                <w:rFonts w:ascii="Arial" w:eastAsia="Times New Roman" w:hAnsi="Arial" w:cs="Arial"/>
                <w:sz w:val="24"/>
                <w:szCs w:val="24"/>
              </w:rPr>
              <w:t>Co-applicant</w:t>
            </w:r>
            <w:r w:rsidRPr="005876D0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2ABA7B26" w14:textId="77777777" w:rsidR="001367E7" w:rsidRDefault="001367E7" w:rsidP="002D70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7E7" w14:paraId="081ACE00" w14:textId="77777777" w:rsidTr="00546E79">
        <w:tc>
          <w:tcPr>
            <w:tcW w:w="5868" w:type="dxa"/>
          </w:tcPr>
          <w:p w14:paraId="2BD54A9F" w14:textId="77777777" w:rsidR="001367E7" w:rsidRPr="00546E79" w:rsidRDefault="001367E7" w:rsidP="00546E79">
            <w:pPr>
              <w:rPr>
                <w:rFonts w:ascii="Arial" w:hAnsi="Arial" w:cs="Arial"/>
                <w:sz w:val="24"/>
                <w:szCs w:val="24"/>
              </w:rPr>
            </w:pPr>
            <w:r w:rsidRPr="00546E79">
              <w:rPr>
                <w:rFonts w:ascii="Arial" w:hAnsi="Arial" w:cs="Arial"/>
                <w:sz w:val="24"/>
                <w:szCs w:val="24"/>
              </w:rPr>
              <w:t>Do you h</w:t>
            </w:r>
            <w:r w:rsidRPr="00546E79">
              <w:rPr>
                <w:rFonts w:ascii="Arial" w:eastAsia="Times New Roman" w:hAnsi="Arial" w:cs="Arial"/>
                <w:sz w:val="24"/>
                <w:szCs w:val="24"/>
              </w:rPr>
              <w:t>ave you any outstanding judgments?</w:t>
            </w:r>
          </w:p>
        </w:tc>
        <w:tc>
          <w:tcPr>
            <w:tcW w:w="1890" w:type="dxa"/>
          </w:tcPr>
          <w:p w14:paraId="309C777A" w14:textId="77777777" w:rsidR="001367E7" w:rsidRPr="008C4350" w:rsidRDefault="001367E7" w:rsidP="00AD2B56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A04242" w14:textId="77777777" w:rsidR="001367E7" w:rsidRPr="008C4350" w:rsidRDefault="001367E7" w:rsidP="002D707C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1367E7" w14:paraId="25FECCC1" w14:textId="77777777" w:rsidTr="00546E79">
        <w:tc>
          <w:tcPr>
            <w:tcW w:w="5868" w:type="dxa"/>
          </w:tcPr>
          <w:p w14:paraId="075D7865" w14:textId="77777777" w:rsidR="001367E7" w:rsidRPr="00546E79" w:rsidRDefault="001367E7" w:rsidP="00546E79">
            <w:pPr>
              <w:rPr>
                <w:rFonts w:ascii="Arial" w:hAnsi="Arial" w:cs="Arial"/>
                <w:sz w:val="24"/>
                <w:szCs w:val="24"/>
              </w:rPr>
            </w:pPr>
            <w:r w:rsidRPr="00546E79">
              <w:rPr>
                <w:rFonts w:ascii="Arial" w:eastAsia="Times New Roman" w:hAnsi="Arial" w:cs="Arial"/>
                <w:sz w:val="24"/>
                <w:szCs w:val="24"/>
              </w:rPr>
              <w:t xml:space="preserve">In the past seven (7) years have you been </w:t>
            </w:r>
            <w:r w:rsidRPr="00546E79">
              <w:rPr>
                <w:rFonts w:ascii="Arial" w:hAnsi="Arial" w:cs="Arial"/>
                <w:sz w:val="24"/>
                <w:szCs w:val="24"/>
              </w:rPr>
              <w:t>d</w:t>
            </w:r>
            <w:r w:rsidRPr="00546E79">
              <w:rPr>
                <w:rFonts w:ascii="Arial" w:eastAsia="Times New Roman" w:hAnsi="Arial" w:cs="Arial"/>
                <w:sz w:val="24"/>
                <w:szCs w:val="24"/>
              </w:rPr>
              <w:t xml:space="preserve">eclared </w:t>
            </w:r>
            <w:r w:rsidRPr="00546E7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546E79">
              <w:rPr>
                <w:rFonts w:ascii="Arial" w:eastAsia="Times New Roman" w:hAnsi="Arial" w:cs="Arial"/>
                <w:sz w:val="24"/>
                <w:szCs w:val="24"/>
              </w:rPr>
              <w:t>bankrupt</w:t>
            </w:r>
            <w:r w:rsidRPr="00546E79">
              <w:rPr>
                <w:rFonts w:ascii="Arial" w:hAnsi="Arial" w:cs="Arial"/>
                <w:sz w:val="24"/>
                <w:szCs w:val="24"/>
              </w:rPr>
              <w:t>cy</w:t>
            </w:r>
            <w:r w:rsidRPr="00546E79">
              <w:rPr>
                <w:rFonts w:ascii="Arial" w:eastAsia="Times New Roman" w:hAnsi="Arial" w:cs="Arial"/>
                <w:sz w:val="24"/>
                <w:szCs w:val="24"/>
              </w:rPr>
              <w:t>?</w:t>
            </w:r>
            <w:r w:rsidRPr="00546E79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890" w:type="dxa"/>
          </w:tcPr>
          <w:p w14:paraId="27E07C7B" w14:textId="77777777" w:rsidR="001367E7" w:rsidRPr="008C4350" w:rsidRDefault="001367E7" w:rsidP="002D707C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144097" w14:textId="77777777" w:rsidR="001367E7" w:rsidRPr="008C4350" w:rsidRDefault="001367E7" w:rsidP="002D707C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1367E7" w14:paraId="5A8A803F" w14:textId="77777777" w:rsidTr="00546E79">
        <w:tc>
          <w:tcPr>
            <w:tcW w:w="5868" w:type="dxa"/>
          </w:tcPr>
          <w:p w14:paraId="3B01D12B" w14:textId="77777777" w:rsidR="001367E7" w:rsidRPr="00546E79" w:rsidRDefault="001367E7" w:rsidP="00546E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6E79">
              <w:rPr>
                <w:rFonts w:ascii="Arial" w:eastAsia="Times New Roman" w:hAnsi="Arial" w:cs="Arial"/>
                <w:sz w:val="24"/>
                <w:szCs w:val="24"/>
              </w:rPr>
              <w:t>Have you had property foreclosed upon?</w:t>
            </w:r>
          </w:p>
          <w:p w14:paraId="4FC23C48" w14:textId="77777777" w:rsidR="001367E7" w:rsidRDefault="001367E7" w:rsidP="00546E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8F71F1" w14:textId="77777777" w:rsidR="001367E7" w:rsidRPr="008C4350" w:rsidRDefault="001367E7" w:rsidP="002D707C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1317F2" w14:textId="77777777" w:rsidR="001367E7" w:rsidRPr="008C4350" w:rsidRDefault="001367E7" w:rsidP="002D707C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1367E7" w14:paraId="3C5B9E53" w14:textId="77777777" w:rsidTr="00546E79">
        <w:tc>
          <w:tcPr>
            <w:tcW w:w="5868" w:type="dxa"/>
          </w:tcPr>
          <w:p w14:paraId="0E66C8DB" w14:textId="77777777" w:rsidR="001367E7" w:rsidRPr="00546E79" w:rsidRDefault="001367E7" w:rsidP="00546E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6E79">
              <w:rPr>
                <w:rFonts w:ascii="Arial" w:eastAsia="Times New Roman" w:hAnsi="Arial" w:cs="Arial"/>
                <w:sz w:val="24"/>
                <w:szCs w:val="24"/>
              </w:rPr>
              <w:t>Or given title or deed in lieu thereof?</w:t>
            </w:r>
          </w:p>
          <w:p w14:paraId="1834367A" w14:textId="77777777" w:rsidR="001367E7" w:rsidRDefault="001367E7" w:rsidP="00546E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1AB3A6" w14:textId="77777777" w:rsidR="001367E7" w:rsidRPr="008C4350" w:rsidRDefault="001367E7" w:rsidP="002D707C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6AAC29" w14:textId="77777777" w:rsidR="001367E7" w:rsidRPr="008C4350" w:rsidRDefault="001367E7" w:rsidP="002D707C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1367E7" w14:paraId="69B4C99C" w14:textId="77777777" w:rsidTr="00546E79">
        <w:tc>
          <w:tcPr>
            <w:tcW w:w="5868" w:type="dxa"/>
          </w:tcPr>
          <w:p w14:paraId="21D5B28B" w14:textId="77777777" w:rsidR="001367E7" w:rsidRPr="00546E79" w:rsidRDefault="001367E7" w:rsidP="00546E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6E79">
              <w:rPr>
                <w:rFonts w:ascii="Arial" w:eastAsia="Times New Roman" w:hAnsi="Arial" w:cs="Arial"/>
                <w:sz w:val="24"/>
                <w:szCs w:val="24"/>
              </w:rPr>
              <w:t>Are you a party in any lawsuit?</w:t>
            </w:r>
          </w:p>
          <w:p w14:paraId="1E2F308D" w14:textId="77777777" w:rsidR="001367E7" w:rsidRDefault="001367E7" w:rsidP="00546E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665197" w14:textId="77777777" w:rsidR="001367E7" w:rsidRPr="008C4350" w:rsidRDefault="001367E7" w:rsidP="002D707C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54C274" w14:textId="77777777" w:rsidR="001367E7" w:rsidRPr="008C4350" w:rsidRDefault="001367E7" w:rsidP="002D707C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1367E7" w14:paraId="58F86639" w14:textId="77777777" w:rsidTr="00546E79">
        <w:tc>
          <w:tcPr>
            <w:tcW w:w="5868" w:type="dxa"/>
          </w:tcPr>
          <w:p w14:paraId="57A74DF9" w14:textId="77777777" w:rsidR="001367E7" w:rsidRPr="00546E79" w:rsidRDefault="001367E7" w:rsidP="00546E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6E79">
              <w:rPr>
                <w:rFonts w:ascii="Arial" w:eastAsia="Times New Roman" w:hAnsi="Arial" w:cs="Arial"/>
                <w:sz w:val="24"/>
                <w:szCs w:val="24"/>
              </w:rPr>
              <w:t xml:space="preserve">Are you obligated to pay alimony, </w:t>
            </w:r>
            <w:proofErr w:type="gramStart"/>
            <w:r w:rsidRPr="00546E79">
              <w:rPr>
                <w:rFonts w:ascii="Arial" w:eastAsia="Times New Roman" w:hAnsi="Arial" w:cs="Arial"/>
                <w:sz w:val="24"/>
                <w:szCs w:val="24"/>
              </w:rPr>
              <w:t>child support</w:t>
            </w:r>
            <w:proofErr w:type="gramEnd"/>
          </w:p>
          <w:p w14:paraId="48671D4D" w14:textId="77777777" w:rsidR="001367E7" w:rsidRPr="00546E79" w:rsidRDefault="001367E7" w:rsidP="00546E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6E79">
              <w:rPr>
                <w:rFonts w:ascii="Arial" w:eastAsia="Times New Roman" w:hAnsi="Arial" w:cs="Arial"/>
                <w:sz w:val="24"/>
                <w:szCs w:val="24"/>
              </w:rPr>
              <w:t>or separate maintenance?</w:t>
            </w:r>
          </w:p>
          <w:p w14:paraId="36DBF6A1" w14:textId="77777777" w:rsidR="001367E7" w:rsidRDefault="001367E7" w:rsidP="00546E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91484B" w14:textId="77777777" w:rsidR="001367E7" w:rsidRPr="008C4350" w:rsidRDefault="001367E7" w:rsidP="002D707C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8F3BDC" w14:textId="77777777" w:rsidR="001367E7" w:rsidRPr="008C4350" w:rsidRDefault="001367E7" w:rsidP="002D707C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  <w:tr w:rsidR="001367E7" w14:paraId="00A781FF" w14:textId="77777777" w:rsidTr="00546E79">
        <w:tc>
          <w:tcPr>
            <w:tcW w:w="5868" w:type="dxa"/>
          </w:tcPr>
          <w:p w14:paraId="4C7689EC" w14:textId="77777777" w:rsidR="00546E79" w:rsidRPr="00546E79" w:rsidRDefault="00546E79" w:rsidP="00546E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6E79">
              <w:rPr>
                <w:rFonts w:ascii="Arial" w:eastAsia="Times New Roman" w:hAnsi="Arial" w:cs="Arial"/>
                <w:sz w:val="24"/>
                <w:szCs w:val="24"/>
              </w:rPr>
              <w:t>Do you</w:t>
            </w:r>
            <w:r w:rsidRPr="00546E79">
              <w:rPr>
                <w:rFonts w:ascii="Arial" w:hAnsi="Arial" w:cs="Arial"/>
                <w:sz w:val="24"/>
                <w:szCs w:val="24"/>
              </w:rPr>
              <w:t xml:space="preserve"> or any member of your family </w:t>
            </w:r>
            <w:r w:rsidRPr="00546E79">
              <w:rPr>
                <w:rFonts w:ascii="Arial" w:eastAsia="Times New Roman" w:hAnsi="Arial" w:cs="Arial"/>
                <w:sz w:val="24"/>
                <w:szCs w:val="24"/>
              </w:rPr>
              <w:t>have diplomatic status?</w:t>
            </w:r>
          </w:p>
          <w:p w14:paraId="7A960E2E" w14:textId="77777777" w:rsidR="001367E7" w:rsidRDefault="001367E7" w:rsidP="00546E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AAE6AE" w14:textId="77777777" w:rsidR="001367E7" w:rsidRPr="008C4350" w:rsidRDefault="001367E7" w:rsidP="002D707C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6097AC" w14:textId="77777777" w:rsidR="001367E7" w:rsidRPr="008C4350" w:rsidRDefault="001367E7" w:rsidP="002D707C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</w:tbl>
    <w:p w14:paraId="3532C551" w14:textId="77777777" w:rsidR="002D707C" w:rsidRDefault="002D707C" w:rsidP="002D707C">
      <w:pPr>
        <w:rPr>
          <w:rFonts w:ascii="Arial" w:hAnsi="Arial" w:cs="Arial"/>
          <w:sz w:val="24"/>
          <w:szCs w:val="24"/>
        </w:rPr>
      </w:pPr>
    </w:p>
    <w:p w14:paraId="77C8784F" w14:textId="77777777" w:rsidR="00546E79" w:rsidRDefault="00546E79" w:rsidP="002D70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 to any of the above please explain:</w:t>
      </w:r>
    </w:p>
    <w:p w14:paraId="60BC69C4" w14:textId="77777777" w:rsidR="00546E79" w:rsidRDefault="00546E79" w:rsidP="002D707C">
      <w:pPr>
        <w:rPr>
          <w:rFonts w:ascii="Arial" w:hAnsi="Arial" w:cs="Arial"/>
          <w:sz w:val="24"/>
          <w:szCs w:val="24"/>
        </w:rPr>
      </w:pPr>
    </w:p>
    <w:p w14:paraId="37327E90" w14:textId="77777777" w:rsidR="00546E79" w:rsidRDefault="00546E79" w:rsidP="002D707C">
      <w:pPr>
        <w:rPr>
          <w:rFonts w:ascii="Arial" w:eastAsia="Times New Roman" w:hAnsi="Arial" w:cs="Arial"/>
          <w:sz w:val="24"/>
          <w:szCs w:val="24"/>
        </w:rPr>
      </w:pPr>
    </w:p>
    <w:p w14:paraId="272E258B" w14:textId="77777777" w:rsidR="0069049A" w:rsidRDefault="0069049A" w:rsidP="00690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there anything else that should be brought to the Board’s attention, if so please explain:</w:t>
      </w:r>
    </w:p>
    <w:p w14:paraId="3063070F" w14:textId="77777777" w:rsidR="0069049A" w:rsidRPr="005876D0" w:rsidRDefault="0069049A" w:rsidP="0069049A">
      <w:pPr>
        <w:rPr>
          <w:rFonts w:ascii="Arial" w:eastAsia="Times New Roman" w:hAnsi="Arial" w:cs="Arial"/>
          <w:sz w:val="24"/>
          <w:szCs w:val="24"/>
        </w:rPr>
      </w:pPr>
    </w:p>
    <w:p w14:paraId="6212A1D0" w14:textId="77777777" w:rsidR="00792A43" w:rsidRDefault="00792A4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7FD6A0D2" w14:textId="77777777" w:rsidR="002D707C" w:rsidRPr="00792A43" w:rsidRDefault="00792A43" w:rsidP="002D707C">
      <w:pPr>
        <w:rPr>
          <w:rFonts w:ascii="Arial" w:eastAsia="Times New Roman" w:hAnsi="Arial" w:cs="Arial"/>
          <w:b/>
          <w:sz w:val="24"/>
          <w:szCs w:val="24"/>
        </w:rPr>
      </w:pPr>
      <w:r w:rsidRPr="00792A43">
        <w:rPr>
          <w:rFonts w:ascii="Arial" w:eastAsia="Times New Roman" w:hAnsi="Arial" w:cs="Arial"/>
          <w:b/>
          <w:sz w:val="24"/>
          <w:szCs w:val="24"/>
        </w:rPr>
        <w:lastRenderedPageBreak/>
        <w:t>House Rules:</w:t>
      </w:r>
    </w:p>
    <w:p w14:paraId="67E48695" w14:textId="77777777" w:rsidR="007E3D31" w:rsidRDefault="007E3D31" w:rsidP="007E3D31"/>
    <w:p w14:paraId="450BEA5B" w14:textId="77777777" w:rsidR="007E3D31" w:rsidRDefault="007E3D31" w:rsidP="007E3D31">
      <w:r>
        <w:t>I have been informed of the House Rules specifically concerning:</w:t>
      </w:r>
    </w:p>
    <w:p w14:paraId="752A71EF" w14:textId="77777777" w:rsidR="007E3D31" w:rsidRDefault="007E3D31" w:rsidP="007E3D31"/>
    <w:p w14:paraId="7861C599" w14:textId="77777777" w:rsidR="0034095D" w:rsidRDefault="0034095D" w:rsidP="0034095D">
      <w:pPr>
        <w:numPr>
          <w:ilvl w:val="0"/>
          <w:numId w:val="4"/>
        </w:numPr>
        <w:spacing w:after="0" w:line="240" w:lineRule="auto"/>
      </w:pPr>
      <w:r>
        <w:t xml:space="preserve">All </w:t>
      </w:r>
      <w:r w:rsidR="00B76609">
        <w:t xml:space="preserve">apartment </w:t>
      </w:r>
      <w:r>
        <w:t xml:space="preserve">floors at </w:t>
      </w:r>
      <w:r w:rsidR="00514C4B">
        <w:t>303 Beverly Road</w:t>
      </w:r>
      <w:r>
        <w:t>, Brooklyn NY, must be at least 80% carpeted.</w:t>
      </w:r>
    </w:p>
    <w:p w14:paraId="59E66E73" w14:textId="77777777" w:rsidR="0034095D" w:rsidRDefault="0022007E" w:rsidP="0034095D">
      <w:pPr>
        <w:numPr>
          <w:ilvl w:val="0"/>
          <w:numId w:val="4"/>
        </w:numPr>
        <w:spacing w:after="0" w:line="240" w:lineRule="auto"/>
      </w:pPr>
      <w:r>
        <w:t>No dogs</w:t>
      </w:r>
      <w:r w:rsidR="00B6536E">
        <w:t xml:space="preserve"> are allowed to be kept at </w:t>
      </w:r>
      <w:r w:rsidR="00514C4B">
        <w:t>303 Beverly Road</w:t>
      </w:r>
      <w:r w:rsidR="0034095D">
        <w:t>, Brooklyn NY.</w:t>
      </w:r>
    </w:p>
    <w:p w14:paraId="782812F5" w14:textId="77777777" w:rsidR="0034095D" w:rsidRDefault="0034095D" w:rsidP="0034095D">
      <w:pPr>
        <w:numPr>
          <w:ilvl w:val="0"/>
          <w:numId w:val="4"/>
        </w:numPr>
        <w:spacing w:after="0" w:line="240" w:lineRule="auto"/>
      </w:pPr>
      <w:r>
        <w:t>Moving in or out of the building is limited to Monday through Friday between the hours of 9:00 A.M. and 5:00 P.M. (specifically no moving in or out on weekend or holidays).</w:t>
      </w:r>
    </w:p>
    <w:p w14:paraId="346C3166" w14:textId="77777777" w:rsidR="0034095D" w:rsidRDefault="0034095D" w:rsidP="0034095D">
      <w:pPr>
        <w:numPr>
          <w:ilvl w:val="0"/>
          <w:numId w:val="4"/>
        </w:numPr>
        <w:spacing w:after="0" w:line="240" w:lineRule="auto"/>
      </w:pPr>
      <w:r>
        <w:t>No loud noise or music is allowed.</w:t>
      </w:r>
    </w:p>
    <w:p w14:paraId="35AFDB37" w14:textId="77777777" w:rsidR="00F2162D" w:rsidRDefault="0034095D" w:rsidP="00F2162D">
      <w:pPr>
        <w:numPr>
          <w:ilvl w:val="0"/>
          <w:numId w:val="4"/>
        </w:numPr>
        <w:spacing w:after="0" w:line="240" w:lineRule="auto"/>
      </w:pPr>
      <w:r>
        <w:t xml:space="preserve">All recycling rules that are </w:t>
      </w:r>
      <w:r w:rsidR="00F2162D">
        <w:t>posted must be strictly obeyed.</w:t>
      </w:r>
    </w:p>
    <w:p w14:paraId="3679998F" w14:textId="7827085E" w:rsidR="00514C4B" w:rsidRDefault="00F2162D" w:rsidP="00514C4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t xml:space="preserve">If you are planning on doing renovations of any kind, an alteration application must be filled out as directed. The application can be requested by emailing: </w:t>
      </w:r>
      <w:r w:rsidR="00514C4B">
        <w:t xml:space="preserve">                                                   </w:t>
      </w:r>
    </w:p>
    <w:p w14:paraId="7204CED9" w14:textId="20DEF215" w:rsidR="00F2162D" w:rsidRDefault="006543DE" w:rsidP="006543DE">
      <w:pPr>
        <w:spacing w:after="0" w:line="240" w:lineRule="auto"/>
      </w:pPr>
      <w:r w:rsidRPr="006543DE">
        <w:t xml:space="preserve"> </w:t>
      </w:r>
      <w:hyperlink r:id="rId9" w:history="1">
        <w:r w:rsidRPr="002C2D5F">
          <w:rPr>
            <w:rStyle w:val="Hyperlink"/>
          </w:rPr>
          <w:t>board@303beverleyroad.org</w:t>
        </w:r>
      </w:hyperlink>
    </w:p>
    <w:p w14:paraId="340A8ECF" w14:textId="77777777" w:rsidR="006543DE" w:rsidRDefault="006543DE" w:rsidP="006543DE">
      <w:pPr>
        <w:spacing w:after="0" w:line="240" w:lineRule="auto"/>
      </w:pPr>
    </w:p>
    <w:p w14:paraId="3D805B1C" w14:textId="71D7A364" w:rsidR="00F2162D" w:rsidRDefault="00F2162D" w:rsidP="00F2162D">
      <w:pPr>
        <w:spacing w:after="0" w:line="240" w:lineRule="auto"/>
      </w:pPr>
    </w:p>
    <w:p w14:paraId="78A4321B" w14:textId="77777777" w:rsidR="006543DE" w:rsidRDefault="006543DE" w:rsidP="00F2162D">
      <w:pPr>
        <w:spacing w:after="0" w:line="240" w:lineRule="auto"/>
      </w:pPr>
    </w:p>
    <w:p w14:paraId="003419D1" w14:textId="77777777" w:rsidR="007E3D31" w:rsidRDefault="00514C4B" w:rsidP="007E3D31">
      <w:r>
        <w:t>303 Beverly Owners</w:t>
      </w:r>
      <w:r w:rsidR="007E3D31">
        <w:t xml:space="preserve"> </w:t>
      </w:r>
      <w:r w:rsidR="00C5261E">
        <w:t>Corp.</w:t>
      </w:r>
    </w:p>
    <w:p w14:paraId="69CF15D4" w14:textId="77777777" w:rsidR="007E3D31" w:rsidRDefault="007E3D31" w:rsidP="007E3D31"/>
    <w:p w14:paraId="48855AFB" w14:textId="77777777" w:rsidR="00430CB2" w:rsidRDefault="00430CB2" w:rsidP="00430CB2">
      <w:r>
        <w:t>Tenant’s signature (Applicant 1) _____________________________________________</w:t>
      </w:r>
    </w:p>
    <w:p w14:paraId="3F0025CD" w14:textId="77777777" w:rsidR="00430CB2" w:rsidRDefault="00430CB2" w:rsidP="00430CB2">
      <w:pPr>
        <w:rPr>
          <w:rFonts w:ascii="Arial" w:eastAsia="Times New Roman" w:hAnsi="Arial" w:cs="Arial"/>
          <w:sz w:val="24"/>
          <w:szCs w:val="24"/>
        </w:rPr>
      </w:pPr>
    </w:p>
    <w:p w14:paraId="03B7026B" w14:textId="77777777" w:rsidR="00430CB2" w:rsidRDefault="00430CB2" w:rsidP="00430CB2">
      <w:r>
        <w:t>Tenant’s signature (Applicant 2) _____________________________________________</w:t>
      </w:r>
    </w:p>
    <w:p w14:paraId="1EE4674A" w14:textId="77777777" w:rsidR="00792A43" w:rsidRPr="005876D0" w:rsidRDefault="00792A43" w:rsidP="002D707C">
      <w:pPr>
        <w:rPr>
          <w:rFonts w:ascii="Arial" w:eastAsia="Times New Roman" w:hAnsi="Arial" w:cs="Arial"/>
          <w:sz w:val="24"/>
          <w:szCs w:val="24"/>
        </w:rPr>
      </w:pPr>
    </w:p>
    <w:p w14:paraId="3B5B4000" w14:textId="77777777" w:rsidR="002D707C" w:rsidRPr="005876D0" w:rsidRDefault="002D707C" w:rsidP="002D707C">
      <w:pPr>
        <w:rPr>
          <w:rFonts w:ascii="Arial" w:eastAsia="Times New Roman" w:hAnsi="Arial" w:cs="Arial"/>
          <w:sz w:val="24"/>
          <w:szCs w:val="24"/>
        </w:rPr>
      </w:pPr>
      <w:r w:rsidRPr="005876D0">
        <w:rPr>
          <w:rFonts w:ascii="Arial" w:eastAsia="Times New Roman" w:hAnsi="Arial" w:cs="Arial"/>
          <w:sz w:val="24"/>
          <w:szCs w:val="24"/>
        </w:rPr>
        <w:tab/>
      </w:r>
      <w:r w:rsidRPr="005876D0">
        <w:rPr>
          <w:rFonts w:ascii="Arial" w:eastAsia="Times New Roman" w:hAnsi="Arial" w:cs="Arial"/>
          <w:sz w:val="24"/>
          <w:szCs w:val="24"/>
        </w:rPr>
        <w:tab/>
      </w:r>
      <w:r w:rsidRPr="005876D0">
        <w:rPr>
          <w:rFonts w:ascii="Arial" w:eastAsia="Times New Roman" w:hAnsi="Arial" w:cs="Arial"/>
          <w:sz w:val="24"/>
          <w:szCs w:val="24"/>
        </w:rPr>
        <w:tab/>
      </w:r>
    </w:p>
    <w:p w14:paraId="36B309BB" w14:textId="77777777" w:rsidR="002D707C" w:rsidRPr="005876D0" w:rsidRDefault="002D707C" w:rsidP="00512C7F">
      <w:pPr>
        <w:rPr>
          <w:rFonts w:ascii="Arial" w:eastAsia="Times New Roman" w:hAnsi="Arial" w:cs="Arial"/>
          <w:sz w:val="24"/>
          <w:szCs w:val="24"/>
        </w:rPr>
      </w:pPr>
    </w:p>
    <w:sectPr w:rsidR="002D707C" w:rsidRPr="005876D0" w:rsidSect="00364A5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12B30" w14:textId="77777777" w:rsidR="00337C81" w:rsidRDefault="00337C81" w:rsidP="002D707C">
      <w:pPr>
        <w:spacing w:after="0" w:line="240" w:lineRule="auto"/>
      </w:pPr>
      <w:r>
        <w:separator/>
      </w:r>
    </w:p>
  </w:endnote>
  <w:endnote w:type="continuationSeparator" w:id="0">
    <w:p w14:paraId="3ADF11FE" w14:textId="77777777" w:rsidR="00337C81" w:rsidRDefault="00337C81" w:rsidP="002D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3F42A" w14:textId="77777777" w:rsidR="00EE6307" w:rsidRDefault="00EE6307" w:rsidP="00430CB2">
    <w:pPr>
      <w:pStyle w:val="Footer"/>
      <w:rPr>
        <w:sz w:val="18"/>
      </w:rPr>
    </w:pPr>
  </w:p>
  <w:p w14:paraId="190AE6B2" w14:textId="77777777" w:rsidR="00EE6307" w:rsidRPr="00A87856" w:rsidRDefault="00EE6307" w:rsidP="00430CB2">
    <w:pPr>
      <w:pStyle w:val="Footer"/>
      <w:rPr>
        <w:sz w:val="18"/>
      </w:rPr>
    </w:pPr>
    <w:r>
      <w:rPr>
        <w:sz w:val="18"/>
      </w:rPr>
      <w:t>Please Initial Page (Applicant 1):  ___________</w:t>
    </w:r>
    <w:r>
      <w:rPr>
        <w:sz w:val="18"/>
      </w:rPr>
      <w:tab/>
      <w:t>Please Initial Page (Applicant 2):  ___________</w:t>
    </w:r>
  </w:p>
  <w:p w14:paraId="524102D2" w14:textId="77777777" w:rsidR="00EE6307" w:rsidRDefault="00EE6307" w:rsidP="00430CB2">
    <w:pPr>
      <w:pStyle w:val="Footer"/>
      <w:rPr>
        <w:sz w:val="18"/>
      </w:rPr>
    </w:pPr>
    <w:r w:rsidRPr="00EC2A81">
      <w:rPr>
        <w:sz w:val="18"/>
      </w:rPr>
      <w:t xml:space="preserve">Page </w:t>
    </w:r>
    <w:r w:rsidRPr="00EC2A81">
      <w:rPr>
        <w:sz w:val="18"/>
      </w:rPr>
      <w:fldChar w:fldCharType="begin"/>
    </w:r>
    <w:r w:rsidRPr="00EC2A81">
      <w:rPr>
        <w:sz w:val="18"/>
      </w:rPr>
      <w:instrText xml:space="preserve"> PAGE   \* MERGEFORMAT </w:instrText>
    </w:r>
    <w:r w:rsidRPr="00EC2A81">
      <w:rPr>
        <w:sz w:val="18"/>
      </w:rPr>
      <w:fldChar w:fldCharType="separate"/>
    </w:r>
    <w:r>
      <w:rPr>
        <w:noProof/>
        <w:sz w:val="18"/>
      </w:rPr>
      <w:t>2</w:t>
    </w:r>
    <w:r w:rsidRPr="00EC2A81">
      <w:rPr>
        <w:sz w:val="18"/>
      </w:rPr>
      <w:fldChar w:fldCharType="end"/>
    </w:r>
  </w:p>
  <w:p w14:paraId="2316090F" w14:textId="77777777" w:rsidR="00EE6307" w:rsidRPr="0003237E" w:rsidRDefault="00EE6307" w:rsidP="00430CB2">
    <w:pPr>
      <w:pStyle w:val="Footer"/>
      <w:rPr>
        <w:i/>
        <w:sz w:val="12"/>
      </w:rPr>
    </w:pPr>
    <w:r>
      <w:rPr>
        <w:i/>
        <w:sz w:val="12"/>
      </w:rPr>
      <w:t>October 2016</w:t>
    </w:r>
    <w:r w:rsidRPr="0003237E">
      <w:rPr>
        <w:i/>
        <w:sz w:val="12"/>
      </w:rPr>
      <w:t xml:space="preserve"> 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BEAC2" w14:textId="77777777" w:rsidR="00337C81" w:rsidRDefault="00337C81" w:rsidP="002D707C">
      <w:pPr>
        <w:spacing w:after="0" w:line="240" w:lineRule="auto"/>
      </w:pPr>
      <w:r>
        <w:separator/>
      </w:r>
    </w:p>
  </w:footnote>
  <w:footnote w:type="continuationSeparator" w:id="0">
    <w:p w14:paraId="51486B19" w14:textId="77777777" w:rsidR="00337C81" w:rsidRDefault="00337C81" w:rsidP="002D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DE071" w14:textId="77777777" w:rsidR="00EE6307" w:rsidRDefault="00EE6307" w:rsidP="002D707C">
    <w:pPr>
      <w:pStyle w:val="Header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rPr>
        <w:rFonts w:ascii="Calibri" w:eastAsia="Times New Roman" w:hAnsi="Calibri" w:cs="Times New Roman"/>
        <w:b/>
        <w:sz w:val="40"/>
      </w:rPr>
    </w:pPr>
    <w:r>
      <w:rPr>
        <w:rFonts w:ascii="Calibri" w:eastAsia="Times New Roman" w:hAnsi="Calibri" w:cs="Times New Roman"/>
        <w:b/>
        <w:sz w:val="40"/>
      </w:rPr>
      <w:t xml:space="preserve">Coop Apartment Refinance Application </w:t>
    </w:r>
  </w:p>
  <w:p w14:paraId="6A2838B3" w14:textId="77777777" w:rsidR="00EE6307" w:rsidRDefault="00EE6307" w:rsidP="002D707C">
    <w:pPr>
      <w:pStyle w:val="Header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rPr>
        <w:rFonts w:ascii="Calibri" w:eastAsia="Times New Roman" w:hAnsi="Calibri" w:cs="Times New Roman"/>
        <w:b/>
        <w:sz w:val="40"/>
      </w:rPr>
    </w:pPr>
    <w:r>
      <w:rPr>
        <w:rFonts w:ascii="Calibri" w:eastAsia="Times New Roman" w:hAnsi="Calibri" w:cs="Times New Roman"/>
        <w:b/>
        <w:sz w:val="40"/>
      </w:rPr>
      <w:t>303 Beverly Owners</w:t>
    </w:r>
    <w:r w:rsidRPr="005876D0">
      <w:rPr>
        <w:rFonts w:ascii="Calibri" w:eastAsia="Times New Roman" w:hAnsi="Calibri" w:cs="Times New Roman"/>
        <w:b/>
        <w:sz w:val="40"/>
      </w:rPr>
      <w:t xml:space="preserve"> </w:t>
    </w:r>
    <w:r>
      <w:rPr>
        <w:rFonts w:ascii="Calibri" w:eastAsia="Times New Roman" w:hAnsi="Calibri" w:cs="Times New Roman"/>
        <w:b/>
        <w:sz w:val="40"/>
      </w:rPr>
      <w:t>Corp.</w:t>
    </w:r>
  </w:p>
  <w:p w14:paraId="241414C1" w14:textId="77777777" w:rsidR="00EE6307" w:rsidRDefault="00EE6307" w:rsidP="002D707C">
    <w:pPr>
      <w:pStyle w:val="Header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rPr>
        <w:rFonts w:ascii="Calibri" w:eastAsia="Times New Roman" w:hAnsi="Calibri" w:cs="Times New Roman"/>
        <w:sz w:val="28"/>
      </w:rPr>
    </w:pPr>
    <w:r>
      <w:rPr>
        <w:rFonts w:ascii="Calibri" w:eastAsia="Times New Roman" w:hAnsi="Calibri" w:cs="Times New Roman"/>
        <w:sz w:val="28"/>
      </w:rPr>
      <w:t>303 Beverly Road</w:t>
    </w:r>
    <w:r w:rsidRPr="005876D0">
      <w:rPr>
        <w:rFonts w:ascii="Calibri" w:eastAsia="Times New Roman" w:hAnsi="Calibri" w:cs="Times New Roman"/>
        <w:sz w:val="28"/>
      </w:rPr>
      <w:t>, Brooklyn NY 11218</w:t>
    </w:r>
  </w:p>
  <w:p w14:paraId="316CEEE8" w14:textId="77777777" w:rsidR="00EE6307" w:rsidRPr="005876D0" w:rsidRDefault="00EE6307" w:rsidP="002D707C">
    <w:pPr>
      <w:pStyle w:val="Header"/>
      <w:rPr>
        <w:rFonts w:ascii="Calibri" w:eastAsia="Times New Roman" w:hAnsi="Calibri" w:cs="Times New Roman"/>
      </w:rPr>
    </w:pPr>
  </w:p>
  <w:p w14:paraId="3B15F600" w14:textId="77777777" w:rsidR="00EE6307" w:rsidRDefault="00EE6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6283"/>
    <w:multiLevelType w:val="hybridMultilevel"/>
    <w:tmpl w:val="25DCC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D7257"/>
    <w:multiLevelType w:val="hybridMultilevel"/>
    <w:tmpl w:val="AB4629AE"/>
    <w:lvl w:ilvl="0" w:tplc="72C8FED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F1F6C"/>
    <w:multiLevelType w:val="hybridMultilevel"/>
    <w:tmpl w:val="074A26A0"/>
    <w:lvl w:ilvl="0" w:tplc="2626F7A4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5287"/>
    <w:multiLevelType w:val="hybridMultilevel"/>
    <w:tmpl w:val="9078D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C1F6327"/>
    <w:multiLevelType w:val="hybridMultilevel"/>
    <w:tmpl w:val="C9CAC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783DC6"/>
    <w:multiLevelType w:val="hybridMultilevel"/>
    <w:tmpl w:val="1C2AD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30"/>
    <w:rsid w:val="00007D84"/>
    <w:rsid w:val="0003237E"/>
    <w:rsid w:val="00050F62"/>
    <w:rsid w:val="00064EF1"/>
    <w:rsid w:val="000C70ED"/>
    <w:rsid w:val="000D37C6"/>
    <w:rsid w:val="00127651"/>
    <w:rsid w:val="0013056A"/>
    <w:rsid w:val="0013321D"/>
    <w:rsid w:val="001367E7"/>
    <w:rsid w:val="00143D1D"/>
    <w:rsid w:val="0014754B"/>
    <w:rsid w:val="00192FC5"/>
    <w:rsid w:val="00197A1A"/>
    <w:rsid w:val="001A0ABD"/>
    <w:rsid w:val="001B77C9"/>
    <w:rsid w:val="001D3618"/>
    <w:rsid w:val="001D395A"/>
    <w:rsid w:val="0022007E"/>
    <w:rsid w:val="00233FE7"/>
    <w:rsid w:val="00241176"/>
    <w:rsid w:val="002A6A26"/>
    <w:rsid w:val="002C7C35"/>
    <w:rsid w:val="002D707C"/>
    <w:rsid w:val="002F2468"/>
    <w:rsid w:val="00306022"/>
    <w:rsid w:val="00310431"/>
    <w:rsid w:val="00320E4A"/>
    <w:rsid w:val="00324EC2"/>
    <w:rsid w:val="0033401F"/>
    <w:rsid w:val="0033675B"/>
    <w:rsid w:val="00337C81"/>
    <w:rsid w:val="0034095D"/>
    <w:rsid w:val="00341386"/>
    <w:rsid w:val="00345A80"/>
    <w:rsid w:val="00364A5F"/>
    <w:rsid w:val="00394B5A"/>
    <w:rsid w:val="00394CF5"/>
    <w:rsid w:val="00396ED7"/>
    <w:rsid w:val="003A05DB"/>
    <w:rsid w:val="003C53F2"/>
    <w:rsid w:val="003D0000"/>
    <w:rsid w:val="003F18A4"/>
    <w:rsid w:val="003F4A12"/>
    <w:rsid w:val="00413798"/>
    <w:rsid w:val="00421085"/>
    <w:rsid w:val="00430CB2"/>
    <w:rsid w:val="0045418C"/>
    <w:rsid w:val="004B01CE"/>
    <w:rsid w:val="004B5757"/>
    <w:rsid w:val="004D2581"/>
    <w:rsid w:val="004E0105"/>
    <w:rsid w:val="004E560A"/>
    <w:rsid w:val="004E6CD0"/>
    <w:rsid w:val="0051045E"/>
    <w:rsid w:val="00512C7F"/>
    <w:rsid w:val="00514C4B"/>
    <w:rsid w:val="0054323B"/>
    <w:rsid w:val="00546E79"/>
    <w:rsid w:val="00551D7A"/>
    <w:rsid w:val="0056023B"/>
    <w:rsid w:val="00566D8C"/>
    <w:rsid w:val="00570F2B"/>
    <w:rsid w:val="00597E2A"/>
    <w:rsid w:val="005D7D30"/>
    <w:rsid w:val="006106BC"/>
    <w:rsid w:val="00633161"/>
    <w:rsid w:val="00641FBC"/>
    <w:rsid w:val="006543DE"/>
    <w:rsid w:val="00684465"/>
    <w:rsid w:val="0069049A"/>
    <w:rsid w:val="0069682C"/>
    <w:rsid w:val="006A2C40"/>
    <w:rsid w:val="006A3921"/>
    <w:rsid w:val="006B213E"/>
    <w:rsid w:val="006F10ED"/>
    <w:rsid w:val="00702E82"/>
    <w:rsid w:val="00730BF2"/>
    <w:rsid w:val="00747792"/>
    <w:rsid w:val="00752AE2"/>
    <w:rsid w:val="00777B9B"/>
    <w:rsid w:val="00792A43"/>
    <w:rsid w:val="007A0985"/>
    <w:rsid w:val="007C2333"/>
    <w:rsid w:val="007E3D31"/>
    <w:rsid w:val="008141D0"/>
    <w:rsid w:val="00832533"/>
    <w:rsid w:val="008448CC"/>
    <w:rsid w:val="00862BFA"/>
    <w:rsid w:val="0087349D"/>
    <w:rsid w:val="00880253"/>
    <w:rsid w:val="00891F41"/>
    <w:rsid w:val="008C4350"/>
    <w:rsid w:val="008C7C38"/>
    <w:rsid w:val="008D0B56"/>
    <w:rsid w:val="008D52CE"/>
    <w:rsid w:val="009655CA"/>
    <w:rsid w:val="009706C9"/>
    <w:rsid w:val="00991B54"/>
    <w:rsid w:val="009B01AF"/>
    <w:rsid w:val="009B697A"/>
    <w:rsid w:val="009C60DF"/>
    <w:rsid w:val="009D27D4"/>
    <w:rsid w:val="00A02F16"/>
    <w:rsid w:val="00A85F53"/>
    <w:rsid w:val="00A86957"/>
    <w:rsid w:val="00A86F33"/>
    <w:rsid w:val="00A873FE"/>
    <w:rsid w:val="00A87856"/>
    <w:rsid w:val="00A94F47"/>
    <w:rsid w:val="00AA3585"/>
    <w:rsid w:val="00AB169D"/>
    <w:rsid w:val="00AD11DB"/>
    <w:rsid w:val="00AD2B56"/>
    <w:rsid w:val="00AE22E4"/>
    <w:rsid w:val="00B02E44"/>
    <w:rsid w:val="00B26284"/>
    <w:rsid w:val="00B27BE9"/>
    <w:rsid w:val="00B315EE"/>
    <w:rsid w:val="00B444DD"/>
    <w:rsid w:val="00B6536E"/>
    <w:rsid w:val="00B76609"/>
    <w:rsid w:val="00B95FCD"/>
    <w:rsid w:val="00B961CE"/>
    <w:rsid w:val="00BC51C9"/>
    <w:rsid w:val="00BE0312"/>
    <w:rsid w:val="00C02469"/>
    <w:rsid w:val="00C123BA"/>
    <w:rsid w:val="00C5261E"/>
    <w:rsid w:val="00C5773A"/>
    <w:rsid w:val="00C910BD"/>
    <w:rsid w:val="00C96C66"/>
    <w:rsid w:val="00CA782F"/>
    <w:rsid w:val="00CC5C50"/>
    <w:rsid w:val="00CE774E"/>
    <w:rsid w:val="00CF3927"/>
    <w:rsid w:val="00D23A38"/>
    <w:rsid w:val="00D41090"/>
    <w:rsid w:val="00D64C89"/>
    <w:rsid w:val="00D837E6"/>
    <w:rsid w:val="00D878FC"/>
    <w:rsid w:val="00DB1D04"/>
    <w:rsid w:val="00DB5A2A"/>
    <w:rsid w:val="00DC155B"/>
    <w:rsid w:val="00DC680A"/>
    <w:rsid w:val="00E07E1F"/>
    <w:rsid w:val="00E175E7"/>
    <w:rsid w:val="00E176F7"/>
    <w:rsid w:val="00E654F3"/>
    <w:rsid w:val="00E666B0"/>
    <w:rsid w:val="00EC2A81"/>
    <w:rsid w:val="00EE58E8"/>
    <w:rsid w:val="00EE6307"/>
    <w:rsid w:val="00F109AE"/>
    <w:rsid w:val="00F1205C"/>
    <w:rsid w:val="00F2162D"/>
    <w:rsid w:val="00F50364"/>
    <w:rsid w:val="00F52619"/>
    <w:rsid w:val="00F53E1B"/>
    <w:rsid w:val="00F61DCF"/>
    <w:rsid w:val="00F67546"/>
    <w:rsid w:val="00FA184B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2FE83"/>
  <w15:docId w15:val="{366BD616-3AB7-4211-B86E-63755249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7C"/>
  </w:style>
  <w:style w:type="paragraph" w:styleId="Footer">
    <w:name w:val="footer"/>
    <w:basedOn w:val="Normal"/>
    <w:link w:val="FooterChar"/>
    <w:uiPriority w:val="99"/>
    <w:unhideWhenUsed/>
    <w:rsid w:val="002D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7C"/>
  </w:style>
  <w:style w:type="character" w:styleId="PlaceholderText">
    <w:name w:val="Placeholder Text"/>
    <w:basedOn w:val="DefaultParagraphFont"/>
    <w:uiPriority w:val="99"/>
    <w:semiHidden/>
    <w:rsid w:val="002D70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36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46E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49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10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1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303beverleyroa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ard@303beverleyroa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6401\Application%20Data\Microsoft\Templates\Coop%20Application%202010%20Ma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99BF-AB68-4957-B7AE-0FDD91E2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Coop Application 2010 Master Template</Template>
  <TotalTime>11</TotalTime>
  <Pages>16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New York Times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NYT</dc:creator>
  <cp:lastModifiedBy>John Niarhos</cp:lastModifiedBy>
  <cp:revision>3</cp:revision>
  <cp:lastPrinted>2019-03-06T16:55:00Z</cp:lastPrinted>
  <dcterms:created xsi:type="dcterms:W3CDTF">2021-02-11T21:13:00Z</dcterms:created>
  <dcterms:modified xsi:type="dcterms:W3CDTF">2021-03-28T17:32:00Z</dcterms:modified>
</cp:coreProperties>
</file>