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ED88" w14:textId="77777777" w:rsidR="00597E2A" w:rsidRDefault="00597E2A" w:rsidP="00253259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0A5A4E54" w14:textId="77777777" w:rsidR="00597E2A" w:rsidRDefault="00597E2A" w:rsidP="00597E2A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457BB0C6" w14:textId="77777777" w:rsidR="0013321D" w:rsidRDefault="00597E2A" w:rsidP="00CE774E">
      <w:pPr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Dear Applicant:</w:t>
      </w:r>
    </w:p>
    <w:p w14:paraId="353987FA" w14:textId="77777777" w:rsidR="00CE774E" w:rsidRDefault="00CE774E" w:rsidP="00CE774E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7B2258CF" w14:textId="55DF08E7" w:rsidR="00512C7F" w:rsidRDefault="00512C7F" w:rsidP="002D707C">
      <w:pPr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ar</w:t>
      </w:r>
      <w:r w:rsidR="00792A43">
        <w:rPr>
          <w:rFonts w:ascii="Arial" w:eastAsia="Times New Roman" w:hAnsi="Arial" w:cs="Arial"/>
          <w:sz w:val="24"/>
          <w:szCs w:val="24"/>
        </w:rPr>
        <w:t xml:space="preserve">e pleased to provide you with a </w:t>
      </w:r>
      <w:r>
        <w:rPr>
          <w:rFonts w:ascii="Arial" w:eastAsia="Times New Roman" w:hAnsi="Arial" w:cs="Arial"/>
          <w:sz w:val="24"/>
          <w:szCs w:val="24"/>
        </w:rPr>
        <w:t xml:space="preserve">coop application for </w:t>
      </w:r>
      <w:r w:rsidR="006769D9">
        <w:rPr>
          <w:rFonts w:ascii="Arial" w:eastAsia="Times New Roman" w:hAnsi="Arial" w:cs="Arial"/>
          <w:sz w:val="24"/>
          <w:szCs w:val="24"/>
        </w:rPr>
        <w:t>a Sublet</w:t>
      </w:r>
      <w:r>
        <w:rPr>
          <w:rFonts w:ascii="Arial" w:eastAsia="Times New Roman" w:hAnsi="Arial" w:cs="Arial"/>
          <w:sz w:val="24"/>
          <w:szCs w:val="24"/>
        </w:rPr>
        <w:t xml:space="preserve"> in </w:t>
      </w:r>
      <w:r w:rsidR="00253259">
        <w:rPr>
          <w:rFonts w:ascii="Arial" w:eastAsia="Times New Roman" w:hAnsi="Arial" w:cs="Arial"/>
          <w:sz w:val="24"/>
          <w:szCs w:val="24"/>
        </w:rPr>
        <w:t xml:space="preserve">303 Beverly </w:t>
      </w:r>
      <w:r w:rsidR="006769D9">
        <w:rPr>
          <w:rFonts w:ascii="Arial" w:eastAsia="Times New Roman" w:hAnsi="Arial" w:cs="Arial"/>
          <w:sz w:val="24"/>
          <w:szCs w:val="24"/>
        </w:rPr>
        <w:t>Owners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136542">
        <w:rPr>
          <w:rFonts w:ascii="Arial" w:eastAsia="Times New Roman" w:hAnsi="Arial" w:cs="Arial"/>
          <w:sz w:val="24"/>
          <w:szCs w:val="24"/>
        </w:rPr>
        <w:t>Corp.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The attached is an application package for </w:t>
      </w:r>
      <w:r w:rsidR="006769D9">
        <w:rPr>
          <w:rFonts w:ascii="Arial" w:eastAsia="Times New Roman" w:hAnsi="Arial" w:cs="Arial"/>
          <w:sz w:val="24"/>
          <w:szCs w:val="24"/>
        </w:rPr>
        <w:t>a Sublet</w:t>
      </w:r>
      <w:r>
        <w:rPr>
          <w:rFonts w:ascii="Arial" w:eastAsia="Times New Roman" w:hAnsi="Arial" w:cs="Arial"/>
          <w:sz w:val="24"/>
          <w:szCs w:val="24"/>
        </w:rPr>
        <w:t xml:space="preserve">.  Please complete the attached package </w:t>
      </w:r>
      <w:r w:rsidRPr="00A02F16">
        <w:rPr>
          <w:rFonts w:ascii="Arial" w:eastAsia="Times New Roman" w:hAnsi="Arial" w:cs="Arial"/>
          <w:b/>
          <w:sz w:val="24"/>
          <w:szCs w:val="24"/>
        </w:rPr>
        <w:t>in entirety</w:t>
      </w:r>
      <w:r>
        <w:rPr>
          <w:rFonts w:ascii="Arial" w:eastAsia="Times New Roman" w:hAnsi="Arial" w:cs="Arial"/>
          <w:sz w:val="24"/>
          <w:szCs w:val="24"/>
        </w:rPr>
        <w:t xml:space="preserve"> and ensure that</w:t>
      </w:r>
      <w:r w:rsidRPr="00A02F16">
        <w:rPr>
          <w:rFonts w:ascii="Arial" w:eastAsia="Times New Roman" w:hAnsi="Arial" w:cs="Arial"/>
          <w:b/>
          <w:sz w:val="24"/>
          <w:szCs w:val="24"/>
        </w:rPr>
        <w:t xml:space="preserve"> all </w:t>
      </w:r>
      <w:r>
        <w:rPr>
          <w:rFonts w:ascii="Arial" w:eastAsia="Times New Roman" w:hAnsi="Arial" w:cs="Arial"/>
          <w:sz w:val="24"/>
          <w:szCs w:val="24"/>
        </w:rPr>
        <w:t xml:space="preserve">items listed on page 2 are </w:t>
      </w:r>
      <w:r w:rsidR="00597E2A">
        <w:rPr>
          <w:rFonts w:ascii="Arial" w:eastAsia="Times New Roman" w:hAnsi="Arial" w:cs="Arial"/>
          <w:sz w:val="24"/>
          <w:szCs w:val="24"/>
        </w:rPr>
        <w:t xml:space="preserve">completed.  Upon completion of the package, </w:t>
      </w:r>
      <w:r w:rsidR="00A02F16">
        <w:rPr>
          <w:rFonts w:ascii="Arial" w:eastAsia="Times New Roman" w:hAnsi="Arial" w:cs="Arial"/>
          <w:sz w:val="24"/>
          <w:szCs w:val="24"/>
        </w:rPr>
        <w:t>please deliver</w:t>
      </w:r>
      <w:r w:rsidR="002C51C7">
        <w:rPr>
          <w:rFonts w:ascii="Arial" w:eastAsia="Times New Roman" w:hAnsi="Arial" w:cs="Arial"/>
          <w:b/>
          <w:sz w:val="24"/>
          <w:szCs w:val="24"/>
        </w:rPr>
        <w:t xml:space="preserve"> four</w:t>
      </w:r>
      <w:r w:rsidR="00A02F16">
        <w:rPr>
          <w:rFonts w:ascii="Arial" w:eastAsia="Times New Roman" w:hAnsi="Arial" w:cs="Arial"/>
          <w:sz w:val="24"/>
          <w:szCs w:val="24"/>
        </w:rPr>
        <w:t xml:space="preserve"> copies of the package </w:t>
      </w:r>
      <w:r w:rsidR="00A873FE">
        <w:rPr>
          <w:rFonts w:ascii="Arial" w:eastAsia="Times New Roman" w:hAnsi="Arial" w:cs="Arial"/>
          <w:sz w:val="24"/>
          <w:szCs w:val="24"/>
        </w:rPr>
        <w:t>to</w:t>
      </w:r>
      <w:r w:rsidR="00A02F16">
        <w:rPr>
          <w:rFonts w:ascii="Arial" w:eastAsia="Times New Roman" w:hAnsi="Arial" w:cs="Arial"/>
          <w:sz w:val="24"/>
          <w:szCs w:val="24"/>
        </w:rPr>
        <w:t xml:space="preserve"> the attention of</w:t>
      </w:r>
      <w:r w:rsidR="00A873FE">
        <w:rPr>
          <w:rFonts w:ascii="Arial" w:eastAsia="Times New Roman" w:hAnsi="Arial" w:cs="Arial"/>
          <w:sz w:val="24"/>
          <w:szCs w:val="24"/>
        </w:rPr>
        <w:t xml:space="preserve"> the following:</w:t>
      </w:r>
    </w:p>
    <w:p w14:paraId="6FB5F8FA" w14:textId="77777777" w:rsidR="0013321D" w:rsidRDefault="0013321D" w:rsidP="002D707C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331D91B9" w14:textId="77777777" w:rsidR="00A873FE" w:rsidRDefault="00253259" w:rsidP="0013321D">
      <w:pPr>
        <w:ind w:left="36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303 Beverly Owners</w:t>
      </w:r>
      <w:r w:rsidR="009404C9">
        <w:rPr>
          <w:rFonts w:ascii="Arial" w:eastAsia="Times New Roman" w:hAnsi="Arial" w:cs="Arial"/>
          <w:sz w:val="24"/>
          <w:szCs w:val="24"/>
        </w:rPr>
        <w:t xml:space="preserve"> </w:t>
      </w:r>
      <w:r w:rsidR="00136542">
        <w:rPr>
          <w:rFonts w:ascii="Arial" w:eastAsia="Times New Roman" w:hAnsi="Arial" w:cs="Arial"/>
          <w:sz w:val="24"/>
          <w:szCs w:val="24"/>
        </w:rPr>
        <w:t>Corp.</w:t>
      </w:r>
    </w:p>
    <w:p w14:paraId="106C2646" w14:textId="77777777" w:rsidR="00A873FE" w:rsidRDefault="00253259" w:rsidP="0013321D">
      <w:pPr>
        <w:ind w:left="36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303 Beverly Road</w:t>
      </w:r>
    </w:p>
    <w:p w14:paraId="20050A86" w14:textId="77777777" w:rsidR="0013321D" w:rsidRDefault="0013321D" w:rsidP="0013321D">
      <w:pPr>
        <w:ind w:left="36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Brooklyn, NY 11218</w:t>
      </w:r>
    </w:p>
    <w:p w14:paraId="7C7167E7" w14:textId="77777777" w:rsidR="002C51C7" w:rsidRDefault="002C51C7" w:rsidP="0013321D">
      <w:pPr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p w14:paraId="25AC1616" w14:textId="77777777" w:rsidR="00597E2A" w:rsidRDefault="00597E2A" w:rsidP="0013321D">
      <w:pPr>
        <w:rPr>
          <w:rFonts w:ascii="Arial" w:eastAsia="Times New Roman" w:hAnsi="Arial" w:cs="Arial"/>
          <w:sz w:val="24"/>
          <w:szCs w:val="24"/>
        </w:rPr>
      </w:pPr>
    </w:p>
    <w:p w14:paraId="55D8058F" w14:textId="75E9A5EE" w:rsidR="002D707C" w:rsidRDefault="002C51C7" w:rsidP="009B697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Packages may be left with the door personnel.  </w:t>
      </w:r>
      <w:r w:rsidR="006769D9">
        <w:rPr>
          <w:rFonts w:ascii="Arial" w:eastAsia="Times New Roman" w:hAnsi="Arial" w:cs="Arial"/>
          <w:sz w:val="24"/>
          <w:szCs w:val="24"/>
        </w:rPr>
        <w:t>After</w:t>
      </w:r>
      <w:r w:rsidR="00A02F16">
        <w:rPr>
          <w:rFonts w:ascii="Arial" w:eastAsia="Times New Roman" w:hAnsi="Arial" w:cs="Arial"/>
          <w:sz w:val="24"/>
          <w:szCs w:val="24"/>
        </w:rPr>
        <w:t xml:space="preserve"> the Board’s review of the package, an interview </w:t>
      </w:r>
      <w:r w:rsidR="006769D9">
        <w:rPr>
          <w:rFonts w:ascii="Arial" w:eastAsia="Times New Roman" w:hAnsi="Arial" w:cs="Arial"/>
          <w:sz w:val="24"/>
          <w:szCs w:val="24"/>
        </w:rPr>
        <w:t>may</w:t>
      </w:r>
      <w:r w:rsidR="00A02F16">
        <w:rPr>
          <w:rFonts w:ascii="Arial" w:eastAsia="Times New Roman" w:hAnsi="Arial" w:cs="Arial"/>
          <w:sz w:val="24"/>
          <w:szCs w:val="24"/>
        </w:rPr>
        <w:t xml:space="preserve"> be scheduled.  </w:t>
      </w:r>
      <w:r w:rsidR="002D707C" w:rsidRPr="005876D0">
        <w:rPr>
          <w:rFonts w:ascii="Arial" w:eastAsia="Times New Roman" w:hAnsi="Arial" w:cs="Arial"/>
          <w:sz w:val="24"/>
          <w:szCs w:val="24"/>
        </w:rPr>
        <w:t xml:space="preserve">The personal interview with the </w:t>
      </w:r>
      <w:r w:rsidR="00A02F16">
        <w:rPr>
          <w:rFonts w:ascii="Arial" w:eastAsia="Times New Roman" w:hAnsi="Arial" w:cs="Arial"/>
          <w:sz w:val="24"/>
          <w:szCs w:val="24"/>
        </w:rPr>
        <w:t xml:space="preserve">Board </w:t>
      </w:r>
      <w:r w:rsidR="00597E2A">
        <w:rPr>
          <w:rFonts w:ascii="Arial" w:eastAsia="Times New Roman" w:hAnsi="Arial" w:cs="Arial"/>
          <w:sz w:val="24"/>
          <w:szCs w:val="24"/>
        </w:rPr>
        <w:t>a</w:t>
      </w:r>
      <w:r w:rsidR="002D707C" w:rsidRPr="005876D0">
        <w:rPr>
          <w:rFonts w:ascii="Arial" w:eastAsia="Times New Roman" w:hAnsi="Arial" w:cs="Arial"/>
          <w:sz w:val="24"/>
          <w:szCs w:val="24"/>
        </w:rPr>
        <w:t xml:space="preserve">nd the prospective </w:t>
      </w:r>
      <w:proofErr w:type="spellStart"/>
      <w:r w:rsidR="006769D9">
        <w:rPr>
          <w:rFonts w:ascii="Arial" w:eastAsia="Times New Roman" w:hAnsi="Arial" w:cs="Arial"/>
          <w:sz w:val="24"/>
          <w:szCs w:val="24"/>
        </w:rPr>
        <w:t>subletor</w:t>
      </w:r>
      <w:proofErr w:type="spellEnd"/>
      <w:r w:rsidR="00597E2A">
        <w:rPr>
          <w:rFonts w:ascii="Arial" w:eastAsia="Times New Roman" w:hAnsi="Arial" w:cs="Arial"/>
          <w:sz w:val="24"/>
          <w:szCs w:val="24"/>
        </w:rPr>
        <w:t>(</w:t>
      </w:r>
      <w:r w:rsidR="0013321D">
        <w:rPr>
          <w:rFonts w:ascii="Arial" w:eastAsia="Times New Roman" w:hAnsi="Arial" w:cs="Arial"/>
          <w:sz w:val="24"/>
          <w:szCs w:val="24"/>
        </w:rPr>
        <w:t>s</w:t>
      </w:r>
      <w:r w:rsidR="00597E2A">
        <w:rPr>
          <w:rFonts w:ascii="Arial" w:eastAsia="Times New Roman" w:hAnsi="Arial" w:cs="Arial"/>
          <w:sz w:val="24"/>
          <w:szCs w:val="24"/>
        </w:rPr>
        <w:t>)</w:t>
      </w:r>
      <w:r w:rsidR="0013321D">
        <w:rPr>
          <w:rFonts w:ascii="Arial" w:eastAsia="Times New Roman" w:hAnsi="Arial" w:cs="Arial"/>
          <w:sz w:val="24"/>
          <w:szCs w:val="24"/>
        </w:rPr>
        <w:t xml:space="preserve"> </w:t>
      </w:r>
      <w:r w:rsidR="002D707C" w:rsidRPr="005876D0">
        <w:rPr>
          <w:rFonts w:ascii="Arial" w:eastAsia="Times New Roman" w:hAnsi="Arial" w:cs="Arial"/>
          <w:sz w:val="24"/>
          <w:szCs w:val="24"/>
        </w:rPr>
        <w:t>must be scheduled</w:t>
      </w:r>
      <w:r w:rsidR="00B6536E">
        <w:rPr>
          <w:rFonts w:ascii="Arial" w:eastAsia="Times New Roman" w:hAnsi="Arial" w:cs="Arial"/>
          <w:sz w:val="24"/>
          <w:szCs w:val="24"/>
        </w:rPr>
        <w:t xml:space="preserve"> by the board</w:t>
      </w:r>
      <w:r w:rsidR="002D707C" w:rsidRPr="005876D0">
        <w:rPr>
          <w:rFonts w:ascii="Arial" w:eastAsia="Times New Roman" w:hAnsi="Arial" w:cs="Arial"/>
          <w:sz w:val="24"/>
          <w:szCs w:val="24"/>
        </w:rPr>
        <w:t>.</w:t>
      </w:r>
      <w:r w:rsidR="00597E2A">
        <w:rPr>
          <w:rFonts w:ascii="Arial" w:eastAsia="Times New Roman" w:hAnsi="Arial" w:cs="Arial"/>
          <w:sz w:val="24"/>
          <w:szCs w:val="24"/>
        </w:rPr>
        <w:t xml:space="preserve">  Interviews are held at </w:t>
      </w:r>
      <w:r w:rsidR="00253259">
        <w:rPr>
          <w:rFonts w:ascii="Arial" w:eastAsia="Times New Roman" w:hAnsi="Arial" w:cs="Arial"/>
          <w:sz w:val="24"/>
          <w:szCs w:val="24"/>
        </w:rPr>
        <w:t>303 Beverly Road</w:t>
      </w:r>
      <w:r w:rsidR="00597E2A">
        <w:rPr>
          <w:rFonts w:ascii="Arial" w:eastAsia="Times New Roman" w:hAnsi="Arial" w:cs="Arial"/>
          <w:sz w:val="24"/>
          <w:szCs w:val="24"/>
        </w:rPr>
        <w:t xml:space="preserve">, </w:t>
      </w:r>
      <w:r w:rsidR="002D707C" w:rsidRPr="005876D0">
        <w:rPr>
          <w:rFonts w:ascii="Arial" w:eastAsia="Times New Roman" w:hAnsi="Arial" w:cs="Arial"/>
          <w:sz w:val="24"/>
          <w:szCs w:val="24"/>
        </w:rPr>
        <w:t>Brooklyn, NY 11218</w:t>
      </w:r>
      <w:r w:rsidR="00597E2A">
        <w:rPr>
          <w:rFonts w:ascii="Arial" w:eastAsia="Times New Roman" w:hAnsi="Arial" w:cs="Arial"/>
          <w:sz w:val="24"/>
          <w:szCs w:val="24"/>
        </w:rPr>
        <w:t>.</w:t>
      </w:r>
    </w:p>
    <w:p w14:paraId="5B5A284C" w14:textId="77777777" w:rsidR="0013321D" w:rsidRDefault="0013321D" w:rsidP="00597E2A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2CC8D449" w14:textId="27D05095" w:rsidR="00C5041B" w:rsidRPr="00F2162D" w:rsidRDefault="00C5041B" w:rsidP="00C5041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 w:rsidRPr="00F2162D">
        <w:rPr>
          <w:rFonts w:ascii="CIDFont+F3" w:hAnsi="CIDFont+F3" w:cs="CIDFont+F3"/>
          <w:color w:val="000000"/>
          <w:sz w:val="24"/>
          <w:szCs w:val="24"/>
        </w:rPr>
        <w:t xml:space="preserve">If there are any questions, please </w:t>
      </w:r>
      <w:r w:rsidR="006769D9" w:rsidRPr="00F2162D">
        <w:rPr>
          <w:rFonts w:ascii="CIDFont+F3" w:hAnsi="CIDFont+F3" w:cs="CIDFont+F3"/>
          <w:color w:val="000000"/>
          <w:sz w:val="24"/>
          <w:szCs w:val="24"/>
        </w:rPr>
        <w:t>email.</w:t>
      </w:r>
      <w:r w:rsidRPr="00F2162D">
        <w:rPr>
          <w:rFonts w:ascii="CIDFont+F3" w:hAnsi="CIDFont+F3" w:cs="CIDFont+F3"/>
          <w:color w:val="000000"/>
          <w:sz w:val="24"/>
          <w:szCs w:val="24"/>
        </w:rPr>
        <w:t xml:space="preserve"> </w:t>
      </w:r>
    </w:p>
    <w:p w14:paraId="2F84C4D8" w14:textId="363603DD" w:rsidR="00C5041B" w:rsidRDefault="006769D9" w:rsidP="00C5041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hyperlink r:id="rId8" w:history="1">
        <w:r w:rsidRPr="0052376F">
          <w:rPr>
            <w:rStyle w:val="Hyperlink"/>
            <w:rFonts w:ascii="CIDFont+F3" w:hAnsi="CIDFont+F3" w:cs="CIDFont+F3"/>
            <w:sz w:val="24"/>
            <w:szCs w:val="24"/>
          </w:rPr>
          <w:t>board@303beverleyroad.com</w:t>
        </w:r>
      </w:hyperlink>
    </w:p>
    <w:p w14:paraId="13806185" w14:textId="77777777" w:rsidR="002D707C" w:rsidRDefault="002D707C" w:rsidP="002D707C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3F29F6FF" w14:textId="77777777" w:rsidR="0013321D" w:rsidRDefault="0013321D" w:rsidP="0013321D">
      <w:pPr>
        <w:ind w:left="43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Sincerely,</w:t>
      </w:r>
    </w:p>
    <w:p w14:paraId="47F559A5" w14:textId="77777777" w:rsidR="00253259" w:rsidRDefault="00253259" w:rsidP="00253259">
      <w:pPr>
        <w:spacing w:after="0"/>
        <w:ind w:left="43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303 Beverly Owners</w:t>
      </w:r>
      <w:r w:rsidR="0013321D">
        <w:rPr>
          <w:rFonts w:ascii="Arial" w:eastAsia="Times New Roman" w:hAnsi="Arial" w:cs="Arial"/>
          <w:sz w:val="24"/>
          <w:szCs w:val="24"/>
        </w:rPr>
        <w:t xml:space="preserve"> </w:t>
      </w:r>
      <w:r w:rsidR="00136542">
        <w:rPr>
          <w:rFonts w:ascii="Arial" w:eastAsia="Times New Roman" w:hAnsi="Arial" w:cs="Arial"/>
          <w:sz w:val="24"/>
          <w:szCs w:val="24"/>
        </w:rPr>
        <w:t>Corp.</w:t>
      </w:r>
      <w:r w:rsidR="002C51C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A7CF3F2" w14:textId="77777777" w:rsidR="0013321D" w:rsidRPr="005876D0" w:rsidRDefault="002C51C7" w:rsidP="00253259">
      <w:pPr>
        <w:spacing w:after="0"/>
        <w:ind w:left="43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of Directors</w:t>
      </w:r>
    </w:p>
    <w:p w14:paraId="16A75F10" w14:textId="77777777" w:rsidR="002D707C" w:rsidRPr="002C51C7" w:rsidRDefault="002D707C" w:rsidP="002D707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  <w:r w:rsidR="002C51C7" w:rsidRPr="002C51C7">
        <w:rPr>
          <w:rFonts w:ascii="Arial" w:eastAsia="Times New Roman" w:hAnsi="Arial" w:cs="Arial"/>
          <w:b/>
          <w:sz w:val="24"/>
          <w:szCs w:val="24"/>
        </w:rPr>
        <w:lastRenderedPageBreak/>
        <w:t>A</w:t>
      </w:r>
      <w:r w:rsidRPr="005D2B88">
        <w:rPr>
          <w:rFonts w:ascii="Arial" w:eastAsia="Times New Roman" w:hAnsi="Arial" w:cs="Arial"/>
          <w:b/>
          <w:sz w:val="28"/>
          <w:szCs w:val="24"/>
        </w:rPr>
        <w:t xml:space="preserve">pplication </w:t>
      </w:r>
      <w:r>
        <w:rPr>
          <w:rFonts w:ascii="Arial" w:eastAsia="Times New Roman" w:hAnsi="Arial" w:cs="Arial"/>
          <w:b/>
          <w:sz w:val="28"/>
          <w:szCs w:val="24"/>
        </w:rPr>
        <w:t xml:space="preserve">Package </w:t>
      </w:r>
      <w:r w:rsidRPr="005D2B88">
        <w:rPr>
          <w:rFonts w:ascii="Arial" w:eastAsia="Times New Roman" w:hAnsi="Arial" w:cs="Arial"/>
          <w:b/>
          <w:sz w:val="28"/>
          <w:szCs w:val="24"/>
        </w:rPr>
        <w:t>Checklist:</w:t>
      </w:r>
    </w:p>
    <w:p w14:paraId="2DF69B9E" w14:textId="77777777" w:rsidR="002D707C" w:rsidRDefault="002D707C" w:rsidP="002D707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Apartment </w:t>
      </w:r>
    </w:p>
    <w:p w14:paraId="68BCB5B7" w14:textId="77777777" w:rsidR="002D707C" w:rsidRPr="00DD65A9" w:rsidRDefault="002D707C" w:rsidP="002D707C">
      <w:pPr>
        <w:rPr>
          <w:rFonts w:ascii="Arial" w:eastAsia="Times New Roman" w:hAnsi="Arial" w:cs="Arial"/>
          <w:i/>
          <w:sz w:val="24"/>
          <w:szCs w:val="24"/>
        </w:rPr>
      </w:pPr>
      <w:r w:rsidRPr="00DD65A9">
        <w:rPr>
          <w:rFonts w:ascii="Arial" w:eastAsia="Times New Roman" w:hAnsi="Arial" w:cs="Arial"/>
          <w:i/>
          <w:sz w:val="24"/>
          <w:szCs w:val="24"/>
        </w:rPr>
        <w:t>Please check mark the enclosed items to ensure that the package is complete.</w:t>
      </w:r>
    </w:p>
    <w:p w14:paraId="2A942BF6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11674739" w14:textId="5F5A4B36" w:rsidR="002D707C" w:rsidRDefault="002D707C" w:rsidP="002D7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 xml:space="preserve">Application, </w:t>
      </w:r>
      <w:r w:rsidR="00417825" w:rsidRPr="005876D0">
        <w:rPr>
          <w:rFonts w:ascii="Arial" w:eastAsia="Times New Roman" w:hAnsi="Arial" w:cs="Arial"/>
          <w:sz w:val="24"/>
          <w:szCs w:val="24"/>
        </w:rPr>
        <w:t>fully</w:t>
      </w:r>
      <w:r w:rsidRPr="005876D0">
        <w:rPr>
          <w:rFonts w:ascii="Arial" w:eastAsia="Times New Roman" w:hAnsi="Arial" w:cs="Arial"/>
          <w:sz w:val="24"/>
          <w:szCs w:val="24"/>
        </w:rPr>
        <w:t xml:space="preserve"> comp</w:t>
      </w:r>
      <w:r>
        <w:rPr>
          <w:rFonts w:ascii="Arial" w:eastAsia="Times New Roman" w:hAnsi="Arial" w:cs="Arial"/>
          <w:sz w:val="24"/>
          <w:szCs w:val="24"/>
        </w:rPr>
        <w:t xml:space="preserve">leted by all purchasing </w:t>
      </w:r>
      <w:proofErr w:type="gramStart"/>
      <w:r>
        <w:rPr>
          <w:rFonts w:ascii="Arial" w:eastAsia="Times New Roman" w:hAnsi="Arial" w:cs="Arial"/>
          <w:sz w:val="24"/>
          <w:szCs w:val="24"/>
        </w:rPr>
        <w:t>parties</w:t>
      </w:r>
      <w:proofErr w:type="gramEnd"/>
    </w:p>
    <w:p w14:paraId="0724D52E" w14:textId="280387FD" w:rsidR="006769D9" w:rsidRPr="006769D9" w:rsidRDefault="006769D9" w:rsidP="006769D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Signed Sublet Agreement</w:t>
      </w:r>
    </w:p>
    <w:p w14:paraId="5E9BAA15" w14:textId="54A98A20" w:rsidR="00B6536E" w:rsidRDefault="003F18A4" w:rsidP="003F18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Credit report </w:t>
      </w:r>
      <w:r w:rsidRPr="005876D0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e.g., </w:t>
      </w:r>
      <w:r w:rsidRPr="005876D0">
        <w:rPr>
          <w:rFonts w:ascii="Arial" w:eastAsia="Times New Roman" w:hAnsi="Arial" w:cs="Arial"/>
          <w:sz w:val="24"/>
          <w:szCs w:val="24"/>
        </w:rPr>
        <w:t>Experian, TransUnion, Equifax)</w:t>
      </w:r>
      <w:r>
        <w:rPr>
          <w:rFonts w:ascii="Arial" w:eastAsia="Times New Roman" w:hAnsi="Arial" w:cs="Arial"/>
          <w:sz w:val="24"/>
          <w:szCs w:val="24"/>
        </w:rPr>
        <w:t xml:space="preserve"> with SSN and DOB that is independently provided by the broker or bank. </w:t>
      </w:r>
    </w:p>
    <w:p w14:paraId="14D8C12C" w14:textId="77777777" w:rsidR="003F18A4" w:rsidRPr="005876D0" w:rsidRDefault="003F18A4" w:rsidP="003F18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Verification of assets (bank</w:t>
      </w:r>
      <w:r w:rsidR="00BB2B42">
        <w:rPr>
          <w:rFonts w:ascii="Arial" w:eastAsia="Times New Roman" w:hAnsi="Arial" w:cs="Arial"/>
          <w:sz w:val="24"/>
          <w:szCs w:val="24"/>
        </w:rPr>
        <w:t xml:space="preserve"> (last 3 months)</w:t>
      </w:r>
      <w:r>
        <w:rPr>
          <w:rFonts w:ascii="Arial" w:eastAsia="Times New Roman" w:hAnsi="Arial" w:cs="Arial"/>
          <w:sz w:val="24"/>
          <w:szCs w:val="24"/>
        </w:rPr>
        <w:t xml:space="preserve"> &amp; brokerage </w:t>
      </w:r>
      <w:r w:rsidR="00BB2B42">
        <w:rPr>
          <w:rFonts w:ascii="Arial" w:eastAsia="Times New Roman" w:hAnsi="Arial" w:cs="Arial"/>
          <w:sz w:val="24"/>
          <w:szCs w:val="24"/>
        </w:rPr>
        <w:t>(last 2 years)</w:t>
      </w:r>
      <w:r w:rsidR="00BB2B42" w:rsidRPr="00BB2B42">
        <w:rPr>
          <w:rFonts w:ascii="Arial" w:eastAsia="Times New Roman" w:hAnsi="Arial" w:cs="Arial"/>
          <w:sz w:val="24"/>
          <w:szCs w:val="24"/>
        </w:rPr>
        <w:t xml:space="preserve"> </w:t>
      </w:r>
      <w:r w:rsidR="00BB2B42">
        <w:rPr>
          <w:rFonts w:ascii="Arial" w:eastAsia="Times New Roman" w:hAnsi="Arial" w:cs="Arial"/>
          <w:sz w:val="24"/>
          <w:szCs w:val="24"/>
        </w:rPr>
        <w:t>s</w:t>
      </w:r>
      <w:r w:rsidR="00BB2B42" w:rsidRPr="005876D0">
        <w:rPr>
          <w:rFonts w:ascii="Arial" w:eastAsia="Times New Roman" w:hAnsi="Arial" w:cs="Arial"/>
          <w:sz w:val="24"/>
          <w:szCs w:val="24"/>
        </w:rPr>
        <w:t>tatements</w:t>
      </w:r>
    </w:p>
    <w:p w14:paraId="5A776AC8" w14:textId="3397C5FD" w:rsidR="002D707C" w:rsidRPr="005876D0" w:rsidRDefault="002D707C" w:rsidP="002D7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Two (2) years complete and signed Federal Income Ta</w:t>
      </w:r>
      <w:r>
        <w:rPr>
          <w:rFonts w:ascii="Arial" w:eastAsia="Times New Roman" w:hAnsi="Arial" w:cs="Arial"/>
          <w:sz w:val="24"/>
          <w:szCs w:val="24"/>
        </w:rPr>
        <w:t xml:space="preserve">x returns with W-2 &amp; 1099 </w:t>
      </w:r>
      <w:r w:rsidR="00417825">
        <w:rPr>
          <w:rFonts w:ascii="Arial" w:eastAsia="Times New Roman" w:hAnsi="Arial" w:cs="Arial"/>
          <w:sz w:val="24"/>
          <w:szCs w:val="24"/>
        </w:rPr>
        <w:t>forms.</w:t>
      </w:r>
    </w:p>
    <w:p w14:paraId="32486488" w14:textId="238C9C4C" w:rsidR="00324EC2" w:rsidRPr="005876D0" w:rsidRDefault="00324EC2" w:rsidP="00324EC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Last two months </w:t>
      </w:r>
      <w:r w:rsidRPr="005876D0">
        <w:rPr>
          <w:rFonts w:ascii="Arial" w:eastAsia="Times New Roman" w:hAnsi="Arial" w:cs="Arial"/>
          <w:sz w:val="24"/>
          <w:szCs w:val="24"/>
        </w:rPr>
        <w:t>pay stubs</w:t>
      </w:r>
      <w:r>
        <w:rPr>
          <w:rFonts w:ascii="Arial" w:eastAsia="Times New Roman" w:hAnsi="Arial" w:cs="Arial"/>
          <w:sz w:val="24"/>
          <w:szCs w:val="24"/>
        </w:rPr>
        <w:t xml:space="preserve"> for the applicant and co-</w:t>
      </w:r>
      <w:r w:rsidR="00417825">
        <w:rPr>
          <w:rFonts w:ascii="Arial" w:eastAsia="Times New Roman" w:hAnsi="Arial" w:cs="Arial"/>
          <w:sz w:val="24"/>
          <w:szCs w:val="24"/>
        </w:rPr>
        <w:t>applicant.</w:t>
      </w:r>
    </w:p>
    <w:p w14:paraId="1E458223" w14:textId="12207977" w:rsidR="002D707C" w:rsidRPr="005876D0" w:rsidRDefault="00324EC2" w:rsidP="002D7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6F2C4C">
        <w:rPr>
          <w:rFonts w:ascii="Arial" w:eastAsia="Times New Roman" w:hAnsi="Arial" w:cs="Arial"/>
          <w:sz w:val="24"/>
          <w:szCs w:val="24"/>
        </w:rPr>
        <w:t>hree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="006F2C4C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) </w:t>
      </w:r>
      <w:r w:rsidR="006F2C4C">
        <w:rPr>
          <w:rFonts w:ascii="Arial" w:eastAsia="Times New Roman" w:hAnsi="Arial" w:cs="Arial"/>
          <w:sz w:val="24"/>
          <w:szCs w:val="24"/>
        </w:rPr>
        <w:t xml:space="preserve">months of </w:t>
      </w:r>
      <w:r>
        <w:rPr>
          <w:rFonts w:ascii="Arial" w:eastAsia="Times New Roman" w:hAnsi="Arial" w:cs="Arial"/>
          <w:sz w:val="24"/>
          <w:szCs w:val="24"/>
        </w:rPr>
        <w:t xml:space="preserve">bank </w:t>
      </w:r>
      <w:r w:rsidR="006F2C4C">
        <w:rPr>
          <w:rFonts w:ascii="Arial" w:eastAsia="Times New Roman" w:hAnsi="Arial" w:cs="Arial"/>
          <w:sz w:val="24"/>
          <w:szCs w:val="24"/>
        </w:rPr>
        <w:t>statements</w:t>
      </w:r>
      <w:r w:rsidR="002D707C">
        <w:rPr>
          <w:rFonts w:ascii="Arial" w:eastAsia="Times New Roman" w:hAnsi="Arial" w:cs="Arial"/>
          <w:sz w:val="24"/>
          <w:szCs w:val="24"/>
        </w:rPr>
        <w:t xml:space="preserve"> verifying amounts </w:t>
      </w:r>
      <w:r w:rsidR="00417825">
        <w:rPr>
          <w:rFonts w:ascii="Arial" w:eastAsia="Times New Roman" w:hAnsi="Arial" w:cs="Arial"/>
          <w:sz w:val="24"/>
          <w:szCs w:val="24"/>
        </w:rPr>
        <w:t>deposited.</w:t>
      </w:r>
    </w:p>
    <w:p w14:paraId="6B9E2C30" w14:textId="62D24F82" w:rsidR="002D707C" w:rsidRPr="005876D0" w:rsidRDefault="002D707C" w:rsidP="002D7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Present Landlord/Man</w:t>
      </w:r>
      <w:r>
        <w:rPr>
          <w:rFonts w:ascii="Arial" w:eastAsia="Times New Roman" w:hAnsi="Arial" w:cs="Arial"/>
          <w:sz w:val="24"/>
          <w:szCs w:val="24"/>
        </w:rPr>
        <w:t xml:space="preserve">aging agent letter of </w:t>
      </w:r>
      <w:r w:rsidR="00417825">
        <w:rPr>
          <w:rFonts w:ascii="Arial" w:eastAsia="Times New Roman" w:hAnsi="Arial" w:cs="Arial"/>
          <w:sz w:val="24"/>
          <w:szCs w:val="24"/>
        </w:rPr>
        <w:t>reference.</w:t>
      </w:r>
    </w:p>
    <w:p w14:paraId="2E122579" w14:textId="28301913" w:rsidR="002D707C" w:rsidRPr="005876D0" w:rsidRDefault="00324EC2" w:rsidP="002D7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Present e</w:t>
      </w:r>
      <w:r w:rsidR="002D707C" w:rsidRPr="005876D0">
        <w:rPr>
          <w:rFonts w:ascii="Arial" w:eastAsia="Times New Roman" w:hAnsi="Arial" w:cs="Arial"/>
          <w:sz w:val="24"/>
          <w:szCs w:val="24"/>
        </w:rPr>
        <w:t>mployer’s letter of reference stating position held, length of employ</w:t>
      </w:r>
      <w:r w:rsidR="002D707C">
        <w:rPr>
          <w:rFonts w:ascii="Arial" w:eastAsia="Times New Roman" w:hAnsi="Arial" w:cs="Arial"/>
          <w:sz w:val="24"/>
          <w:szCs w:val="24"/>
        </w:rPr>
        <w:t xml:space="preserve">ment and annual </w:t>
      </w:r>
      <w:r w:rsidR="00417825">
        <w:rPr>
          <w:rFonts w:ascii="Arial" w:eastAsia="Times New Roman" w:hAnsi="Arial" w:cs="Arial"/>
          <w:sz w:val="24"/>
          <w:szCs w:val="24"/>
        </w:rPr>
        <w:t>salary.</w:t>
      </w:r>
    </w:p>
    <w:p w14:paraId="09346C80" w14:textId="77777777" w:rsidR="002D707C" w:rsidRPr="005876D0" w:rsidRDefault="00310431" w:rsidP="002D7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 Paint Disclosure form</w:t>
      </w:r>
      <w:r w:rsidR="002D707C" w:rsidRPr="005876D0">
        <w:rPr>
          <w:rFonts w:ascii="Arial" w:eastAsia="Times New Roman" w:hAnsi="Arial" w:cs="Arial"/>
          <w:sz w:val="24"/>
          <w:szCs w:val="24"/>
        </w:rPr>
        <w:t xml:space="preserve"> required (by the shareholder)</w:t>
      </w:r>
    </w:p>
    <w:p w14:paraId="3B33204D" w14:textId="77777777" w:rsidR="002D707C" w:rsidRPr="005876D0" w:rsidRDefault="002D707C" w:rsidP="002D7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Three (3)</w:t>
      </w:r>
      <w:r w:rsidR="00324EC2">
        <w:rPr>
          <w:rFonts w:ascii="Arial" w:hAnsi="Arial" w:cs="Arial"/>
          <w:sz w:val="24"/>
          <w:szCs w:val="24"/>
        </w:rPr>
        <w:t xml:space="preserve"> Personal </w:t>
      </w:r>
      <w:r w:rsidR="00AA3585">
        <w:rPr>
          <w:rFonts w:ascii="Arial" w:hAnsi="Arial" w:cs="Arial"/>
          <w:sz w:val="24"/>
          <w:szCs w:val="24"/>
        </w:rPr>
        <w:t>letters of refer</w:t>
      </w:r>
      <w:r>
        <w:rPr>
          <w:rFonts w:ascii="Arial" w:eastAsia="Times New Roman" w:hAnsi="Arial" w:cs="Arial"/>
          <w:sz w:val="24"/>
          <w:szCs w:val="24"/>
        </w:rPr>
        <w:t>ence</w:t>
      </w:r>
    </w:p>
    <w:p w14:paraId="336AED7C" w14:textId="77777777" w:rsidR="002D707C" w:rsidRPr="005876D0" w:rsidRDefault="002D707C" w:rsidP="002D7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Three (3) Pr</w:t>
      </w:r>
      <w:r>
        <w:rPr>
          <w:rFonts w:ascii="Arial" w:eastAsia="Times New Roman" w:hAnsi="Arial" w:cs="Arial"/>
          <w:sz w:val="24"/>
          <w:szCs w:val="24"/>
        </w:rPr>
        <w:t>ofessional letters of reference</w:t>
      </w:r>
    </w:p>
    <w:p w14:paraId="28257AC6" w14:textId="77E5318D" w:rsidR="002D707C" w:rsidRDefault="002D707C" w:rsidP="002D7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 xml:space="preserve">Check made out to the </w:t>
      </w:r>
      <w:r w:rsidR="00253259">
        <w:rPr>
          <w:rFonts w:ascii="Arial" w:eastAsia="Times New Roman" w:hAnsi="Arial" w:cs="Arial"/>
          <w:sz w:val="24"/>
          <w:szCs w:val="24"/>
        </w:rPr>
        <w:t xml:space="preserve">303 Beverly </w:t>
      </w:r>
      <w:r w:rsidRPr="005876D0">
        <w:rPr>
          <w:rFonts w:ascii="Arial" w:eastAsia="Times New Roman" w:hAnsi="Arial" w:cs="Arial"/>
          <w:sz w:val="24"/>
          <w:szCs w:val="24"/>
        </w:rPr>
        <w:t xml:space="preserve">Tenants </w:t>
      </w:r>
      <w:r w:rsidR="006F2C4C">
        <w:rPr>
          <w:rFonts w:ascii="Arial" w:eastAsia="Times New Roman" w:hAnsi="Arial" w:cs="Arial"/>
          <w:sz w:val="24"/>
          <w:szCs w:val="24"/>
        </w:rPr>
        <w:t>Owner’s Corp</w:t>
      </w:r>
      <w:r w:rsidR="00C94C7A">
        <w:rPr>
          <w:rFonts w:ascii="Arial" w:eastAsia="Times New Roman" w:hAnsi="Arial" w:cs="Arial"/>
          <w:sz w:val="24"/>
          <w:szCs w:val="24"/>
        </w:rPr>
        <w:t xml:space="preserve"> in the amount of $35</w:t>
      </w:r>
      <w:r w:rsidRPr="005876D0">
        <w:rPr>
          <w:rFonts w:ascii="Arial" w:eastAsia="Times New Roman" w:hAnsi="Arial" w:cs="Arial"/>
          <w:sz w:val="24"/>
          <w:szCs w:val="24"/>
        </w:rPr>
        <w:t xml:space="preserve">0.00 for </w:t>
      </w:r>
      <w:r>
        <w:rPr>
          <w:rFonts w:ascii="Arial" w:eastAsia="Times New Roman" w:hAnsi="Arial" w:cs="Arial"/>
          <w:sz w:val="24"/>
          <w:szCs w:val="24"/>
        </w:rPr>
        <w:t xml:space="preserve">administrative </w:t>
      </w:r>
      <w:r w:rsidR="00417825">
        <w:rPr>
          <w:rFonts w:ascii="Arial" w:eastAsia="Times New Roman" w:hAnsi="Arial" w:cs="Arial"/>
          <w:sz w:val="24"/>
          <w:szCs w:val="24"/>
        </w:rPr>
        <w:t>costs.</w:t>
      </w:r>
    </w:p>
    <w:p w14:paraId="40E3D7C5" w14:textId="5A62EAAE" w:rsidR="002D707C" w:rsidRDefault="002D707C" w:rsidP="002D7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 xml:space="preserve">Signed </w:t>
      </w:r>
      <w:r w:rsidR="00E175E7">
        <w:rPr>
          <w:rFonts w:ascii="Arial" w:eastAsia="Times New Roman" w:hAnsi="Arial" w:cs="Arial"/>
          <w:sz w:val="24"/>
          <w:szCs w:val="24"/>
        </w:rPr>
        <w:t>a</w:t>
      </w:r>
      <w:r w:rsidRPr="005876D0">
        <w:rPr>
          <w:rFonts w:ascii="Arial" w:eastAsia="Times New Roman" w:hAnsi="Arial" w:cs="Arial"/>
          <w:sz w:val="24"/>
          <w:szCs w:val="24"/>
        </w:rPr>
        <w:t>gre</w:t>
      </w:r>
      <w:r w:rsidR="00310431">
        <w:rPr>
          <w:rFonts w:ascii="Arial" w:eastAsia="Times New Roman" w:hAnsi="Arial" w:cs="Arial"/>
          <w:sz w:val="24"/>
          <w:szCs w:val="24"/>
        </w:rPr>
        <w:t xml:space="preserve">ement pertaining to House </w:t>
      </w:r>
      <w:r w:rsidR="00417825">
        <w:rPr>
          <w:rFonts w:ascii="Arial" w:eastAsia="Times New Roman" w:hAnsi="Arial" w:cs="Arial"/>
          <w:sz w:val="24"/>
          <w:szCs w:val="24"/>
        </w:rPr>
        <w:t>Rules.</w:t>
      </w:r>
    </w:p>
    <w:p w14:paraId="7FD9723C" w14:textId="77777777" w:rsidR="006F10ED" w:rsidRPr="005876D0" w:rsidRDefault="006F10ED" w:rsidP="002D70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Initials on each page by applicant(s)</w:t>
      </w:r>
    </w:p>
    <w:p w14:paraId="5400678C" w14:textId="77777777" w:rsidR="002D707C" w:rsidRPr="005876D0" w:rsidRDefault="002D707C" w:rsidP="002D707C">
      <w:pPr>
        <w:ind w:left="360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915A86" w14:textId="77777777" w:rsidR="002D707C" w:rsidRPr="005876D0" w:rsidRDefault="002D707C" w:rsidP="002D707C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194A9967" w14:textId="77777777" w:rsidR="002D707C" w:rsidRPr="005876D0" w:rsidRDefault="002D707C" w:rsidP="002D707C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5DEBCC46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3A087AB0" w14:textId="3D1147DA" w:rsidR="002D707C" w:rsidRDefault="006769D9" w:rsidP="002D707C">
      <w:pPr>
        <w:rPr>
          <w:rFonts w:ascii="Arial" w:eastAsia="Times New Roman" w:hAnsi="Arial" w:cs="Arial"/>
          <w:b/>
          <w:sz w:val="28"/>
          <w:szCs w:val="24"/>
        </w:rPr>
      </w:pPr>
      <w:r>
        <w:rPr>
          <w:rFonts w:ascii="Arial" w:eastAsia="Times New Roman" w:hAnsi="Arial" w:cs="Arial"/>
          <w:b/>
          <w:sz w:val="28"/>
          <w:szCs w:val="24"/>
        </w:rPr>
        <w:t>Application Agreement</w:t>
      </w:r>
      <w:r w:rsidR="002D707C" w:rsidRPr="005D2B88">
        <w:rPr>
          <w:rFonts w:ascii="Arial" w:eastAsia="Times New Roman" w:hAnsi="Arial" w:cs="Arial"/>
          <w:b/>
          <w:sz w:val="28"/>
          <w:szCs w:val="24"/>
        </w:rPr>
        <w:t>:</w:t>
      </w:r>
    </w:p>
    <w:p w14:paraId="725782EF" w14:textId="77777777" w:rsidR="0013321D" w:rsidRDefault="0013321D" w:rsidP="002D707C">
      <w:pPr>
        <w:rPr>
          <w:rFonts w:ascii="Arial" w:eastAsia="Times New Roman" w:hAnsi="Arial" w:cs="Arial"/>
          <w:b/>
          <w:sz w:val="28"/>
          <w:szCs w:val="24"/>
        </w:rPr>
      </w:pPr>
    </w:p>
    <w:p w14:paraId="2246F23A" w14:textId="77777777" w:rsidR="0013321D" w:rsidRPr="005D2B88" w:rsidRDefault="0013321D" w:rsidP="002D707C">
      <w:pPr>
        <w:rPr>
          <w:rFonts w:ascii="Arial" w:eastAsia="Times New Roman" w:hAnsi="Arial" w:cs="Arial"/>
          <w:b/>
          <w:sz w:val="28"/>
          <w:szCs w:val="24"/>
        </w:rPr>
      </w:pPr>
      <w:r w:rsidRPr="0013321D">
        <w:rPr>
          <w:rFonts w:ascii="Arial" w:eastAsia="Times New Roman" w:hAnsi="Arial" w:cs="Arial"/>
          <w:sz w:val="28"/>
          <w:szCs w:val="24"/>
        </w:rPr>
        <w:t>Apartment:</w:t>
      </w:r>
      <w:r>
        <w:rPr>
          <w:rFonts w:ascii="Arial" w:eastAsia="Times New Roman" w:hAnsi="Arial" w:cs="Arial"/>
          <w:b/>
          <w:sz w:val="28"/>
          <w:szCs w:val="24"/>
        </w:rPr>
        <w:t xml:space="preserve">  </w:t>
      </w:r>
    </w:p>
    <w:p w14:paraId="16C76806" w14:textId="63513C71" w:rsidR="0013321D" w:rsidRDefault="006769D9" w:rsidP="002D707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Sublet</w:t>
      </w:r>
      <w:r w:rsidR="0013321D">
        <w:rPr>
          <w:rFonts w:ascii="Arial" w:eastAsia="Times New Roman" w:hAnsi="Arial" w:cs="Arial"/>
          <w:sz w:val="24"/>
          <w:szCs w:val="24"/>
        </w:rPr>
        <w:t xml:space="preserve"> Amount: </w:t>
      </w:r>
    </w:p>
    <w:p w14:paraId="7AEE768F" w14:textId="77777777" w:rsidR="0013321D" w:rsidRDefault="0013321D" w:rsidP="002D707C">
      <w:pPr>
        <w:rPr>
          <w:rFonts w:ascii="Arial" w:eastAsia="Times New Roman" w:hAnsi="Arial" w:cs="Arial"/>
          <w:sz w:val="24"/>
          <w:szCs w:val="24"/>
        </w:rPr>
      </w:pPr>
    </w:p>
    <w:p w14:paraId="2947379F" w14:textId="21965DCD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 xml:space="preserve">The undersigned hereby submits this application to </w:t>
      </w:r>
      <w:r w:rsidR="006769D9">
        <w:rPr>
          <w:rFonts w:ascii="Arial" w:eastAsia="Times New Roman" w:hAnsi="Arial" w:cs="Arial"/>
          <w:sz w:val="24"/>
          <w:szCs w:val="24"/>
        </w:rPr>
        <w:t>Sublet</w:t>
      </w:r>
      <w:r>
        <w:rPr>
          <w:rFonts w:ascii="Arial" w:hAnsi="Arial" w:cs="Arial"/>
          <w:sz w:val="24"/>
          <w:szCs w:val="24"/>
        </w:rPr>
        <w:t xml:space="preserve"> </w:t>
      </w:r>
      <w:r w:rsidR="006769D9">
        <w:rPr>
          <w:rFonts w:ascii="Arial" w:hAnsi="Arial" w:cs="Arial"/>
          <w:sz w:val="24"/>
          <w:szCs w:val="24"/>
        </w:rPr>
        <w:t xml:space="preserve">Apartment </w:t>
      </w:r>
      <w:r w:rsidR="006769D9" w:rsidRPr="005876D0">
        <w:rPr>
          <w:rFonts w:ascii="Arial" w:eastAsia="Times New Roman" w:hAnsi="Arial" w:cs="Arial"/>
          <w:sz w:val="24"/>
          <w:szCs w:val="24"/>
        </w:rPr>
        <w:t>at</w:t>
      </w:r>
      <w:r w:rsidRPr="005876D0">
        <w:rPr>
          <w:rFonts w:ascii="Arial" w:eastAsia="Times New Roman" w:hAnsi="Arial" w:cs="Arial"/>
          <w:sz w:val="24"/>
          <w:szCs w:val="24"/>
        </w:rPr>
        <w:t xml:space="preserve"> </w:t>
      </w:r>
      <w:r w:rsidR="00253259">
        <w:rPr>
          <w:rFonts w:ascii="Arial" w:eastAsia="Times New Roman" w:hAnsi="Arial" w:cs="Arial"/>
          <w:sz w:val="24"/>
          <w:szCs w:val="24"/>
        </w:rPr>
        <w:t>303 Beverly Road</w:t>
      </w:r>
      <w:r w:rsidRPr="005876D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5876D0">
        <w:rPr>
          <w:rFonts w:ascii="Arial" w:eastAsia="Times New Roman" w:hAnsi="Arial" w:cs="Arial"/>
          <w:sz w:val="24"/>
          <w:szCs w:val="24"/>
        </w:rPr>
        <w:t>We/I hereby acknowledge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876D0">
        <w:rPr>
          <w:rFonts w:ascii="Arial" w:eastAsia="Times New Roman" w:hAnsi="Arial" w:cs="Arial"/>
          <w:sz w:val="24"/>
          <w:szCs w:val="24"/>
        </w:rPr>
        <w:t>our/my understanding</w:t>
      </w:r>
      <w:r w:rsidR="006F10ED">
        <w:rPr>
          <w:rFonts w:ascii="Arial" w:eastAsia="Times New Roman" w:hAnsi="Arial" w:cs="Arial"/>
          <w:sz w:val="24"/>
          <w:szCs w:val="24"/>
        </w:rPr>
        <w:t xml:space="preserve"> of the following:</w:t>
      </w:r>
    </w:p>
    <w:p w14:paraId="2C2DA95A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6EC6AC52" w14:textId="33FAF8A3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Pursuant to authority granted in the Proprietary Lease a</w:t>
      </w:r>
      <w:r w:rsidR="00AD2B56">
        <w:rPr>
          <w:rFonts w:ascii="Arial" w:hAnsi="Arial" w:cs="Arial"/>
          <w:sz w:val="24"/>
          <w:szCs w:val="24"/>
        </w:rPr>
        <w:t xml:space="preserve">nd By-Laws of the </w:t>
      </w:r>
      <w:proofErr w:type="gramStart"/>
      <w:r w:rsidR="00136542">
        <w:rPr>
          <w:rFonts w:ascii="Arial" w:hAnsi="Arial" w:cs="Arial"/>
          <w:sz w:val="24"/>
          <w:szCs w:val="24"/>
        </w:rPr>
        <w:t>Corp.</w:t>
      </w:r>
      <w:r w:rsidR="00AD2B56">
        <w:rPr>
          <w:rFonts w:ascii="Arial" w:hAnsi="Arial" w:cs="Arial"/>
          <w:sz w:val="24"/>
          <w:szCs w:val="24"/>
        </w:rPr>
        <w:t>.</w:t>
      </w:r>
      <w:proofErr w:type="gramEnd"/>
      <w:r w:rsidR="00AD2B56">
        <w:rPr>
          <w:rFonts w:ascii="Arial" w:hAnsi="Arial" w:cs="Arial"/>
          <w:sz w:val="24"/>
          <w:szCs w:val="24"/>
        </w:rPr>
        <w:t xml:space="preserve"> T</w:t>
      </w:r>
      <w:r w:rsidRPr="005876D0">
        <w:rPr>
          <w:rFonts w:ascii="Arial" w:eastAsia="Times New Roman" w:hAnsi="Arial" w:cs="Arial"/>
          <w:sz w:val="24"/>
          <w:szCs w:val="24"/>
        </w:rPr>
        <w:t xml:space="preserve">he Board of Directors will utilize this application to obtain background information regarding the proposed </w:t>
      </w:r>
      <w:r w:rsidR="006769D9">
        <w:rPr>
          <w:rFonts w:ascii="Arial" w:eastAsia="Times New Roman" w:hAnsi="Arial" w:cs="Arial"/>
          <w:sz w:val="24"/>
          <w:szCs w:val="24"/>
        </w:rPr>
        <w:t>Sublet</w:t>
      </w:r>
      <w:r w:rsidRPr="005876D0">
        <w:rPr>
          <w:rFonts w:ascii="Arial" w:eastAsia="Times New Roman" w:hAnsi="Arial" w:cs="Arial"/>
          <w:sz w:val="24"/>
          <w:szCs w:val="24"/>
        </w:rPr>
        <w:t>.</w:t>
      </w:r>
    </w:p>
    <w:p w14:paraId="56CDC2B2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2EB2F8B6" w14:textId="77777777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The Board of Directors may require additional information and will require that the applicant</w:t>
      </w:r>
      <w:r w:rsidR="006F10ED">
        <w:rPr>
          <w:rFonts w:ascii="Arial" w:eastAsia="Times New Roman" w:hAnsi="Arial" w:cs="Arial"/>
          <w:sz w:val="24"/>
          <w:szCs w:val="24"/>
        </w:rPr>
        <w:t>(</w:t>
      </w:r>
      <w:r w:rsidRPr="005876D0">
        <w:rPr>
          <w:rFonts w:ascii="Arial" w:eastAsia="Times New Roman" w:hAnsi="Arial" w:cs="Arial"/>
          <w:sz w:val="24"/>
          <w:szCs w:val="24"/>
        </w:rPr>
        <w:t>s</w:t>
      </w:r>
      <w:r w:rsidR="006F10ED">
        <w:rPr>
          <w:rFonts w:ascii="Arial" w:eastAsia="Times New Roman" w:hAnsi="Arial" w:cs="Arial"/>
          <w:sz w:val="24"/>
          <w:szCs w:val="24"/>
        </w:rPr>
        <w:t>)</w:t>
      </w:r>
      <w:r w:rsidRPr="005876D0">
        <w:rPr>
          <w:rFonts w:ascii="Arial" w:eastAsia="Times New Roman" w:hAnsi="Arial" w:cs="Arial"/>
          <w:sz w:val="24"/>
          <w:szCs w:val="24"/>
        </w:rPr>
        <w:t xml:space="preserve"> appear for a personal interview.</w:t>
      </w:r>
    </w:p>
    <w:p w14:paraId="22FC33FD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40632A88" w14:textId="1D7159FD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 xml:space="preserve"> The proposed </w:t>
      </w:r>
      <w:r w:rsidR="006769D9">
        <w:rPr>
          <w:rFonts w:ascii="Arial" w:eastAsia="Times New Roman" w:hAnsi="Arial" w:cs="Arial"/>
          <w:sz w:val="24"/>
          <w:szCs w:val="24"/>
        </w:rPr>
        <w:t>Sublet</w:t>
      </w:r>
      <w:r w:rsidRPr="005876D0">
        <w:rPr>
          <w:rFonts w:ascii="Arial" w:eastAsia="Times New Roman" w:hAnsi="Arial" w:cs="Arial"/>
          <w:sz w:val="24"/>
          <w:szCs w:val="24"/>
        </w:rPr>
        <w:t xml:space="preserve"> </w:t>
      </w:r>
      <w:r w:rsidR="00792A43" w:rsidRPr="005876D0">
        <w:rPr>
          <w:rFonts w:ascii="Arial" w:eastAsia="Times New Roman" w:hAnsi="Arial" w:cs="Arial"/>
          <w:sz w:val="24"/>
          <w:szCs w:val="24"/>
        </w:rPr>
        <w:t>cannot</w:t>
      </w:r>
      <w:r w:rsidRPr="005876D0">
        <w:rPr>
          <w:rFonts w:ascii="Arial" w:eastAsia="Times New Roman" w:hAnsi="Arial" w:cs="Arial"/>
          <w:sz w:val="24"/>
          <w:szCs w:val="24"/>
        </w:rPr>
        <w:t xml:space="preserve"> be consummated without the Board’s consent.</w:t>
      </w:r>
    </w:p>
    <w:p w14:paraId="37637108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7CF420A3" w14:textId="77777777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We/I have read the Proprietary Lease and House rules which govern the occupancy of the apartment and which would govern the occupancy of the applicant</w:t>
      </w:r>
      <w:r w:rsidR="0014754B">
        <w:rPr>
          <w:rFonts w:ascii="Arial" w:eastAsia="Times New Roman" w:hAnsi="Arial" w:cs="Arial"/>
          <w:sz w:val="24"/>
          <w:szCs w:val="24"/>
        </w:rPr>
        <w:t>(s)</w:t>
      </w:r>
      <w:r w:rsidRPr="005876D0">
        <w:rPr>
          <w:rFonts w:ascii="Arial" w:eastAsia="Times New Roman" w:hAnsi="Arial" w:cs="Arial"/>
          <w:sz w:val="24"/>
          <w:szCs w:val="24"/>
        </w:rPr>
        <w:t>.</w:t>
      </w:r>
    </w:p>
    <w:p w14:paraId="3C94FA29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3A4DD4EE" w14:textId="77777777" w:rsidR="002D707C" w:rsidRPr="00AD2B56" w:rsidRDefault="006F10ED" w:rsidP="00AD2B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no</w:t>
      </w:r>
      <w:r w:rsidR="002D707C" w:rsidRPr="005876D0">
        <w:rPr>
          <w:rFonts w:ascii="Arial" w:eastAsia="Times New Roman" w:hAnsi="Arial" w:cs="Arial"/>
          <w:sz w:val="24"/>
          <w:szCs w:val="24"/>
        </w:rPr>
        <w:t xml:space="preserve"> event will the </w:t>
      </w:r>
      <w:r w:rsidR="00136542">
        <w:rPr>
          <w:rFonts w:ascii="Arial" w:eastAsia="Times New Roman" w:hAnsi="Arial" w:cs="Arial"/>
          <w:sz w:val="24"/>
          <w:szCs w:val="24"/>
        </w:rPr>
        <w:t>Corp.</w:t>
      </w:r>
      <w:r w:rsidR="002D707C" w:rsidRPr="005876D0">
        <w:rPr>
          <w:rFonts w:ascii="Arial" w:eastAsia="Times New Roman" w:hAnsi="Arial" w:cs="Arial"/>
          <w:sz w:val="24"/>
          <w:szCs w:val="24"/>
        </w:rPr>
        <w:t>, the Board of Directors or its agents be responsible for liabilities or</w:t>
      </w:r>
      <w:r w:rsidR="00AD2B56">
        <w:rPr>
          <w:rFonts w:ascii="Arial" w:hAnsi="Arial" w:cs="Arial"/>
          <w:sz w:val="24"/>
          <w:szCs w:val="24"/>
        </w:rPr>
        <w:t xml:space="preserve"> </w:t>
      </w:r>
      <w:r w:rsidR="002D707C" w:rsidRPr="00AD2B56">
        <w:rPr>
          <w:rFonts w:ascii="Arial" w:eastAsia="Times New Roman" w:hAnsi="Arial" w:cs="Arial"/>
          <w:sz w:val="24"/>
          <w:szCs w:val="24"/>
        </w:rPr>
        <w:t>expenses incurred by an applicant</w:t>
      </w:r>
      <w:r w:rsidR="0014754B">
        <w:rPr>
          <w:rFonts w:ascii="Arial" w:eastAsia="Times New Roman" w:hAnsi="Arial" w:cs="Arial"/>
          <w:sz w:val="24"/>
          <w:szCs w:val="24"/>
        </w:rPr>
        <w:t>(s)</w:t>
      </w:r>
      <w:r w:rsidR="002D707C" w:rsidRPr="00AD2B56">
        <w:rPr>
          <w:rFonts w:ascii="Arial" w:eastAsia="Times New Roman" w:hAnsi="Arial" w:cs="Arial"/>
          <w:sz w:val="24"/>
          <w:szCs w:val="24"/>
        </w:rPr>
        <w:t xml:space="preserve"> whose application is disapproved.</w:t>
      </w:r>
    </w:p>
    <w:p w14:paraId="56EE86BA" w14:textId="77777777" w:rsidR="002D707C" w:rsidRPr="005876D0" w:rsidRDefault="002D707C" w:rsidP="002D707C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17B3665D" w14:textId="77777777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 xml:space="preserve">While the Board of Directors will attempt to promptly review all applications, the </w:t>
      </w:r>
      <w:r w:rsidR="00136542">
        <w:rPr>
          <w:rFonts w:ascii="Arial" w:eastAsia="Times New Roman" w:hAnsi="Arial" w:cs="Arial"/>
          <w:sz w:val="24"/>
          <w:szCs w:val="24"/>
        </w:rPr>
        <w:t>Corp.</w:t>
      </w:r>
      <w:r w:rsidRPr="005876D0">
        <w:rPr>
          <w:rFonts w:ascii="Arial" w:eastAsia="Times New Roman" w:hAnsi="Arial" w:cs="Arial"/>
          <w:sz w:val="24"/>
          <w:szCs w:val="24"/>
        </w:rPr>
        <w:t xml:space="preserve">, the Board of </w:t>
      </w:r>
      <w:proofErr w:type="gramStart"/>
      <w:r w:rsidRPr="005876D0">
        <w:rPr>
          <w:rFonts w:ascii="Arial" w:eastAsia="Times New Roman" w:hAnsi="Arial" w:cs="Arial"/>
          <w:sz w:val="24"/>
          <w:szCs w:val="24"/>
        </w:rPr>
        <w:t>Directors</w:t>
      </w:r>
      <w:proofErr w:type="gramEnd"/>
      <w:r w:rsidRPr="005876D0">
        <w:rPr>
          <w:rFonts w:ascii="Arial" w:eastAsia="Times New Roman" w:hAnsi="Arial" w:cs="Arial"/>
          <w:sz w:val="24"/>
          <w:szCs w:val="24"/>
        </w:rPr>
        <w:t xml:space="preserve"> or its agents assume no responsibility for expenses or liabilities resulting in any delay in its review.</w:t>
      </w:r>
    </w:p>
    <w:p w14:paraId="586ABAA0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118678D9" w14:textId="77777777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lastRenderedPageBreak/>
        <w:t>Falsification of any of the enclosed information or omission of material here from may result, without limitation, in revocation of the Board of Directors’ approval and term</w:t>
      </w:r>
      <w:r w:rsidR="006F10ED">
        <w:rPr>
          <w:rFonts w:ascii="Arial" w:eastAsia="Times New Roman" w:hAnsi="Arial" w:cs="Arial"/>
          <w:sz w:val="24"/>
          <w:szCs w:val="24"/>
        </w:rPr>
        <w:t>ination of the applicant</w:t>
      </w:r>
      <w:r w:rsidR="0014754B">
        <w:rPr>
          <w:rFonts w:ascii="Arial" w:eastAsia="Times New Roman" w:hAnsi="Arial" w:cs="Arial"/>
          <w:sz w:val="24"/>
          <w:szCs w:val="24"/>
        </w:rPr>
        <w:t>(</w:t>
      </w:r>
      <w:r w:rsidR="006F10ED">
        <w:rPr>
          <w:rFonts w:ascii="Arial" w:eastAsia="Times New Roman" w:hAnsi="Arial" w:cs="Arial"/>
          <w:sz w:val="24"/>
          <w:szCs w:val="24"/>
        </w:rPr>
        <w:t>s</w:t>
      </w:r>
      <w:r w:rsidR="0014754B">
        <w:rPr>
          <w:rFonts w:ascii="Arial" w:eastAsia="Times New Roman" w:hAnsi="Arial" w:cs="Arial"/>
          <w:sz w:val="24"/>
          <w:szCs w:val="24"/>
        </w:rPr>
        <w:t>)</w:t>
      </w:r>
      <w:r w:rsidR="006F10ED">
        <w:rPr>
          <w:rFonts w:ascii="Arial" w:eastAsia="Times New Roman" w:hAnsi="Arial" w:cs="Arial"/>
          <w:sz w:val="24"/>
          <w:szCs w:val="24"/>
        </w:rPr>
        <w:t xml:space="preserve"> lease.</w:t>
      </w:r>
    </w:p>
    <w:p w14:paraId="6ED6E5CF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453B3341" w14:textId="77777777" w:rsidR="002D707C" w:rsidRPr="005876D0" w:rsidRDefault="002D707C" w:rsidP="00AD2B56">
      <w:pPr>
        <w:ind w:left="360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 xml:space="preserve">The undersigned hereby authorizes the Board of Directors to contact any of the employers, banks, landlords, educational institutions, references, etc. described herein </w:t>
      </w:r>
      <w:proofErr w:type="gramStart"/>
      <w:r w:rsidRPr="005876D0"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 w:rsidRPr="005876D0">
        <w:rPr>
          <w:rFonts w:ascii="Arial" w:eastAsia="Times New Roman" w:hAnsi="Arial" w:cs="Arial"/>
          <w:sz w:val="24"/>
          <w:szCs w:val="24"/>
        </w:rPr>
        <w:t xml:space="preserve"> elicit information bearing this application.</w:t>
      </w:r>
    </w:p>
    <w:p w14:paraId="0B2A249A" w14:textId="37ADE187" w:rsidR="002D707C" w:rsidRPr="005876D0" w:rsidRDefault="002D707C" w:rsidP="00AD2B56">
      <w:pPr>
        <w:ind w:left="360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 xml:space="preserve">The Undersigned hereby makes this application to </w:t>
      </w:r>
      <w:r w:rsidR="006769D9">
        <w:rPr>
          <w:rFonts w:ascii="Arial" w:eastAsia="Times New Roman" w:hAnsi="Arial" w:cs="Arial"/>
          <w:sz w:val="24"/>
          <w:szCs w:val="24"/>
        </w:rPr>
        <w:t>Sublet</w:t>
      </w:r>
      <w:r w:rsidRPr="005876D0">
        <w:rPr>
          <w:rFonts w:ascii="Arial" w:eastAsia="Times New Roman" w:hAnsi="Arial" w:cs="Arial"/>
          <w:sz w:val="24"/>
          <w:szCs w:val="24"/>
        </w:rPr>
        <w:t xml:space="preserve"> shares of stock in the </w:t>
      </w:r>
      <w:r w:rsidR="00136542">
        <w:rPr>
          <w:rFonts w:ascii="Arial" w:eastAsia="Times New Roman" w:hAnsi="Arial" w:cs="Arial"/>
          <w:sz w:val="24"/>
          <w:szCs w:val="24"/>
        </w:rPr>
        <w:t>Corp.</w:t>
      </w:r>
      <w:r w:rsidRPr="005876D0">
        <w:rPr>
          <w:rFonts w:ascii="Arial" w:eastAsia="Times New Roman" w:hAnsi="Arial" w:cs="Arial"/>
          <w:sz w:val="24"/>
          <w:szCs w:val="24"/>
        </w:rPr>
        <w:t xml:space="preserve"> and the Proprietary Lease for the apartmen</w:t>
      </w:r>
      <w:r w:rsidR="00AD2B56">
        <w:rPr>
          <w:rFonts w:ascii="Arial" w:hAnsi="Arial" w:cs="Arial"/>
          <w:sz w:val="24"/>
          <w:szCs w:val="24"/>
        </w:rPr>
        <w:t>t described above.</w:t>
      </w:r>
    </w:p>
    <w:p w14:paraId="6ACACF35" w14:textId="77777777" w:rsidR="002D707C" w:rsidRDefault="002D707C" w:rsidP="00AD2B56">
      <w:pPr>
        <w:ind w:left="360"/>
        <w:rPr>
          <w:rFonts w:ascii="Arial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The undersigned acknowledges that, if this application is accepted, the undersigned will not without written consent of the Board of Directors make structural alterations to the apartment; sublease the apartment; permit anyone to reside in the apartment for more than one month; use the apartment for other than residential purposes, or violate any provision of the Proprietary Lease, House rules, or By-Laws.  The undersigned acknowledges that the undersigned is subletting in “as is” c</w:t>
      </w:r>
      <w:r w:rsidR="00AD2B56">
        <w:rPr>
          <w:rFonts w:ascii="Arial" w:hAnsi="Arial" w:cs="Arial"/>
          <w:sz w:val="24"/>
          <w:szCs w:val="24"/>
        </w:rPr>
        <w:t>ondition.</w:t>
      </w:r>
    </w:p>
    <w:p w14:paraId="017C04FE" w14:textId="77777777" w:rsidR="00AD2B56" w:rsidRDefault="00AD2B56" w:rsidP="00AD2B56">
      <w:pPr>
        <w:ind w:left="360"/>
        <w:rPr>
          <w:rFonts w:ascii="Arial" w:hAnsi="Arial" w:cs="Arial"/>
          <w:sz w:val="24"/>
          <w:szCs w:val="24"/>
        </w:rPr>
      </w:pPr>
    </w:p>
    <w:p w14:paraId="0DD82492" w14:textId="77777777" w:rsidR="00AD2B56" w:rsidRDefault="00AD2B56" w:rsidP="00AD2B5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undersigned confirms the accuracy of </w:t>
      </w:r>
      <w:proofErr w:type="gramStart"/>
      <w:r>
        <w:rPr>
          <w:rFonts w:ascii="Arial" w:hAnsi="Arial" w:cs="Arial"/>
          <w:sz w:val="24"/>
          <w:szCs w:val="24"/>
        </w:rPr>
        <w:t>all of</w:t>
      </w:r>
      <w:proofErr w:type="gramEnd"/>
      <w:r>
        <w:rPr>
          <w:rFonts w:ascii="Arial" w:hAnsi="Arial" w:cs="Arial"/>
          <w:sz w:val="24"/>
          <w:szCs w:val="24"/>
        </w:rPr>
        <w:t xml:space="preserve"> the information contained herein.</w:t>
      </w:r>
    </w:p>
    <w:p w14:paraId="37FFB388" w14:textId="77777777" w:rsidR="00AD2B56" w:rsidRDefault="00AD2B56" w:rsidP="00F1205C">
      <w:pPr>
        <w:rPr>
          <w:rFonts w:ascii="Arial" w:hAnsi="Arial" w:cs="Arial"/>
          <w:sz w:val="24"/>
          <w:szCs w:val="24"/>
        </w:rPr>
      </w:pPr>
    </w:p>
    <w:p w14:paraId="67973A1D" w14:textId="77777777" w:rsidR="00F1205C" w:rsidRDefault="00F1205C" w:rsidP="00F120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 (Print Name): </w:t>
      </w:r>
    </w:p>
    <w:p w14:paraId="2F9D5AA1" w14:textId="77777777" w:rsidR="00F1205C" w:rsidRDefault="00F1205C" w:rsidP="00AD2B5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Signature:</w:t>
      </w:r>
    </w:p>
    <w:p w14:paraId="42AAA223" w14:textId="77777777" w:rsidR="00F1205C" w:rsidRDefault="00F1205C" w:rsidP="00F1205C">
      <w:pPr>
        <w:rPr>
          <w:rFonts w:ascii="Arial" w:hAnsi="Arial" w:cs="Arial"/>
          <w:sz w:val="24"/>
          <w:szCs w:val="24"/>
        </w:rPr>
      </w:pPr>
    </w:p>
    <w:p w14:paraId="271AF5C7" w14:textId="77777777" w:rsidR="00AD2B56" w:rsidRDefault="00AD2B56" w:rsidP="00AD2B5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___________________________________________Date_______</w:t>
      </w:r>
    </w:p>
    <w:p w14:paraId="50539DB2" w14:textId="77777777" w:rsidR="00F1205C" w:rsidRDefault="00F1205C" w:rsidP="00F120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Co-Applicant (Print Name): </w:t>
      </w:r>
    </w:p>
    <w:p w14:paraId="32D59DAA" w14:textId="77777777" w:rsidR="00F1205C" w:rsidRDefault="00F1205C" w:rsidP="00F120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Co-Applicant Signature:</w:t>
      </w:r>
    </w:p>
    <w:p w14:paraId="480E6118" w14:textId="77777777" w:rsidR="00F1205C" w:rsidRDefault="00F1205C" w:rsidP="00F1205C">
      <w:pPr>
        <w:rPr>
          <w:rFonts w:ascii="Arial" w:hAnsi="Arial" w:cs="Arial"/>
          <w:sz w:val="24"/>
          <w:szCs w:val="24"/>
        </w:rPr>
      </w:pPr>
    </w:p>
    <w:p w14:paraId="6AAFA37E" w14:textId="77777777" w:rsidR="00F1205C" w:rsidRDefault="00F1205C" w:rsidP="00F120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___________________________________________Date_______</w:t>
      </w:r>
    </w:p>
    <w:p w14:paraId="6F200771" w14:textId="77777777" w:rsidR="004B5757" w:rsidRDefault="004B5757">
      <w:pPr>
        <w:rPr>
          <w:rFonts w:ascii="Arial" w:eastAsia="Times New Roman" w:hAnsi="Arial" w:cs="Arial"/>
          <w:sz w:val="24"/>
          <w:szCs w:val="24"/>
        </w:rPr>
      </w:pPr>
    </w:p>
    <w:p w14:paraId="2714C6F5" w14:textId="77777777" w:rsidR="004B5757" w:rsidRDefault="004B5757" w:rsidP="004B5757">
      <w:pPr>
        <w:rPr>
          <w:rFonts w:ascii="Arial" w:hAnsi="Arial" w:cs="Arial"/>
          <w:sz w:val="24"/>
          <w:szCs w:val="24"/>
        </w:rPr>
      </w:pPr>
    </w:p>
    <w:p w14:paraId="6321789F" w14:textId="77777777" w:rsidR="004B5757" w:rsidRDefault="004B5757" w:rsidP="004B57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Names and relationship of proposed occupants of the apartment and ages of the children, if any:</w:t>
      </w:r>
    </w:p>
    <w:p w14:paraId="161D60E1" w14:textId="77777777" w:rsidR="004B5757" w:rsidRDefault="004B5757" w:rsidP="004B57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01A478C" w14:textId="77777777" w:rsidR="004B5757" w:rsidRDefault="004B5757" w:rsidP="004B57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Names of anyone in building known to the applicant(s):</w:t>
      </w:r>
    </w:p>
    <w:p w14:paraId="0B3774FE" w14:textId="77777777" w:rsidR="004B5757" w:rsidRDefault="004B5757" w:rsidP="004B5757">
      <w:pPr>
        <w:rPr>
          <w:rFonts w:ascii="Arial" w:hAnsi="Arial" w:cs="Arial"/>
          <w:sz w:val="24"/>
          <w:szCs w:val="24"/>
        </w:rPr>
      </w:pPr>
    </w:p>
    <w:p w14:paraId="698FF16A" w14:textId="77777777" w:rsidR="004B5757" w:rsidRDefault="004B5757" w:rsidP="004B57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references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2520"/>
        <w:gridCol w:w="2520"/>
      </w:tblGrid>
      <w:tr w:rsidR="00F1205C" w:rsidRPr="000756ED" w14:paraId="632FBFC8" w14:textId="77777777" w:rsidTr="000756ED">
        <w:tc>
          <w:tcPr>
            <w:tcW w:w="4518" w:type="dxa"/>
            <w:shd w:val="clear" w:color="auto" w:fill="auto"/>
          </w:tcPr>
          <w:p w14:paraId="522D601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CD29AE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520" w:type="dxa"/>
            <w:shd w:val="clear" w:color="auto" w:fill="auto"/>
          </w:tcPr>
          <w:p w14:paraId="26C4B654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937E3E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2520" w:type="dxa"/>
            <w:shd w:val="clear" w:color="auto" w:fill="auto"/>
          </w:tcPr>
          <w:p w14:paraId="2C5F068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8A92D4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</w:tr>
      <w:tr w:rsidR="00F1205C" w:rsidRPr="000756ED" w14:paraId="444EB58E" w14:textId="77777777" w:rsidTr="000756ED">
        <w:tc>
          <w:tcPr>
            <w:tcW w:w="4518" w:type="dxa"/>
            <w:shd w:val="clear" w:color="auto" w:fill="auto"/>
          </w:tcPr>
          <w:p w14:paraId="39DD43A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879625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3BF7DE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6AEC1B07" w14:textId="77777777" w:rsidTr="000756ED">
        <w:tc>
          <w:tcPr>
            <w:tcW w:w="4518" w:type="dxa"/>
            <w:shd w:val="clear" w:color="auto" w:fill="auto"/>
          </w:tcPr>
          <w:p w14:paraId="1A97D4DE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DCDF8A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1C9EF3E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7245BA3A" w14:textId="77777777" w:rsidTr="000756ED">
        <w:tc>
          <w:tcPr>
            <w:tcW w:w="4518" w:type="dxa"/>
            <w:shd w:val="clear" w:color="auto" w:fill="auto"/>
          </w:tcPr>
          <w:p w14:paraId="7ED5BEF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90C31CB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3DF22C6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510C0F6C" w14:textId="77777777" w:rsidTr="000756ED">
        <w:tc>
          <w:tcPr>
            <w:tcW w:w="4518" w:type="dxa"/>
            <w:shd w:val="clear" w:color="auto" w:fill="auto"/>
          </w:tcPr>
          <w:p w14:paraId="78063B07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213746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656CCE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7CF501AB" w14:textId="77777777" w:rsidTr="000756ED">
        <w:tc>
          <w:tcPr>
            <w:tcW w:w="4518" w:type="dxa"/>
            <w:shd w:val="clear" w:color="auto" w:fill="auto"/>
          </w:tcPr>
          <w:p w14:paraId="56B8945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2200CA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293035E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4AC4153B" w14:textId="77777777" w:rsidTr="000756ED">
        <w:tc>
          <w:tcPr>
            <w:tcW w:w="4518" w:type="dxa"/>
            <w:shd w:val="clear" w:color="auto" w:fill="auto"/>
          </w:tcPr>
          <w:p w14:paraId="5E4DE9C4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E0DECBA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73F8452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18727456" w14:textId="77777777" w:rsidTr="000756ED">
        <w:tc>
          <w:tcPr>
            <w:tcW w:w="4518" w:type="dxa"/>
            <w:shd w:val="clear" w:color="auto" w:fill="auto"/>
          </w:tcPr>
          <w:p w14:paraId="5F6F514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C8EBAC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AA07342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11AC9F19" w14:textId="77777777" w:rsidTr="000756ED">
        <w:tc>
          <w:tcPr>
            <w:tcW w:w="4518" w:type="dxa"/>
            <w:shd w:val="clear" w:color="auto" w:fill="auto"/>
          </w:tcPr>
          <w:p w14:paraId="79E5B40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C392206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6DB2F26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48FB429E" w14:textId="77777777" w:rsidTr="000756ED">
        <w:tc>
          <w:tcPr>
            <w:tcW w:w="4518" w:type="dxa"/>
            <w:shd w:val="clear" w:color="auto" w:fill="auto"/>
          </w:tcPr>
          <w:p w14:paraId="266030D7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33E68C5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C461E0B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66002521" w14:textId="77777777" w:rsidTr="000756ED">
        <w:tc>
          <w:tcPr>
            <w:tcW w:w="4518" w:type="dxa"/>
            <w:shd w:val="clear" w:color="auto" w:fill="auto"/>
          </w:tcPr>
          <w:p w14:paraId="6A379132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0CA174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3EC297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</w:tbl>
    <w:p w14:paraId="2E9D4DD6" w14:textId="1FD1FA5E" w:rsidR="00AD2B56" w:rsidRDefault="00AD2B56">
      <w:pPr>
        <w:rPr>
          <w:rFonts w:ascii="Arial" w:hAnsi="Arial" w:cs="Arial"/>
          <w:sz w:val="24"/>
          <w:szCs w:val="24"/>
        </w:rPr>
      </w:pPr>
    </w:p>
    <w:p w14:paraId="557EA3DE" w14:textId="76614C91" w:rsidR="00417825" w:rsidRDefault="00417825">
      <w:pPr>
        <w:rPr>
          <w:rFonts w:ascii="Arial" w:hAnsi="Arial" w:cs="Arial"/>
          <w:sz w:val="24"/>
          <w:szCs w:val="24"/>
        </w:rPr>
      </w:pPr>
    </w:p>
    <w:p w14:paraId="0DC35D7A" w14:textId="1AE5BC1B" w:rsidR="00417825" w:rsidRDefault="00417825">
      <w:pPr>
        <w:rPr>
          <w:rFonts w:ascii="Arial" w:hAnsi="Arial" w:cs="Arial"/>
          <w:sz w:val="24"/>
          <w:szCs w:val="24"/>
        </w:rPr>
      </w:pPr>
    </w:p>
    <w:p w14:paraId="7A6E26C8" w14:textId="6ED2B1BA" w:rsidR="00417825" w:rsidRDefault="00417825">
      <w:pPr>
        <w:rPr>
          <w:rFonts w:ascii="Arial" w:hAnsi="Arial" w:cs="Arial"/>
          <w:sz w:val="24"/>
          <w:szCs w:val="24"/>
        </w:rPr>
      </w:pPr>
    </w:p>
    <w:p w14:paraId="23F91C24" w14:textId="26B95663" w:rsidR="00417825" w:rsidRDefault="00417825">
      <w:pPr>
        <w:rPr>
          <w:rFonts w:ascii="Arial" w:hAnsi="Arial" w:cs="Arial"/>
          <w:sz w:val="24"/>
          <w:szCs w:val="24"/>
        </w:rPr>
      </w:pPr>
    </w:p>
    <w:p w14:paraId="2F33EE7B" w14:textId="7650A857" w:rsidR="00417825" w:rsidRDefault="00417825">
      <w:pPr>
        <w:rPr>
          <w:rFonts w:ascii="Arial" w:hAnsi="Arial" w:cs="Arial"/>
          <w:sz w:val="24"/>
          <w:szCs w:val="24"/>
        </w:rPr>
      </w:pPr>
    </w:p>
    <w:p w14:paraId="0F5712A3" w14:textId="1A72A29A" w:rsidR="00417825" w:rsidRDefault="00417825">
      <w:pPr>
        <w:rPr>
          <w:rFonts w:ascii="Arial" w:hAnsi="Arial" w:cs="Arial"/>
          <w:sz w:val="24"/>
          <w:szCs w:val="24"/>
        </w:rPr>
      </w:pPr>
    </w:p>
    <w:p w14:paraId="3AD4A7F1" w14:textId="0B3B92A9" w:rsidR="00417825" w:rsidRDefault="00417825">
      <w:pPr>
        <w:rPr>
          <w:rFonts w:ascii="Arial" w:hAnsi="Arial" w:cs="Arial"/>
          <w:sz w:val="24"/>
          <w:szCs w:val="24"/>
        </w:rPr>
      </w:pPr>
    </w:p>
    <w:p w14:paraId="0776032A" w14:textId="77777777" w:rsidR="00417825" w:rsidRDefault="0041782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60"/>
        <w:gridCol w:w="2808"/>
      </w:tblGrid>
      <w:tr w:rsidR="00641FBC" w:rsidRPr="000756ED" w14:paraId="5C5E4908" w14:textId="77777777" w:rsidTr="000756ED">
        <w:tc>
          <w:tcPr>
            <w:tcW w:w="3708" w:type="dxa"/>
            <w:shd w:val="clear" w:color="auto" w:fill="D9D9D9"/>
          </w:tcPr>
          <w:p w14:paraId="63BFE554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lastRenderedPageBreak/>
              <w:t>Personal</w:t>
            </w:r>
            <w:r w:rsidR="00641FBC" w:rsidRPr="000756ED">
              <w:rPr>
                <w:rFonts w:ascii="Arial" w:hAnsi="Arial" w:cs="Arial"/>
                <w:szCs w:val="24"/>
              </w:rPr>
              <w:t xml:space="preserve"> &amp;</w:t>
            </w:r>
            <w:proofErr w:type="gramStart"/>
            <w:r w:rsidR="00641FBC" w:rsidRPr="000756ED">
              <w:rPr>
                <w:rFonts w:ascii="Arial" w:hAnsi="Arial" w:cs="Arial"/>
                <w:szCs w:val="24"/>
              </w:rPr>
              <w:t xml:space="preserve">Employment </w:t>
            </w:r>
            <w:r w:rsidRPr="000756ED">
              <w:rPr>
                <w:rFonts w:ascii="Arial" w:hAnsi="Arial" w:cs="Arial"/>
                <w:szCs w:val="24"/>
              </w:rPr>
              <w:t xml:space="preserve"> Information</w:t>
            </w:r>
            <w:proofErr w:type="gramEnd"/>
          </w:p>
        </w:tc>
        <w:tc>
          <w:tcPr>
            <w:tcW w:w="3060" w:type="dxa"/>
            <w:shd w:val="clear" w:color="auto" w:fill="D9D9D9"/>
          </w:tcPr>
          <w:p w14:paraId="53CDB882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eastAsia="Times New Roman" w:hAnsi="Arial" w:cs="Arial"/>
                <w:szCs w:val="24"/>
              </w:rPr>
              <w:t>Applicant</w:t>
            </w:r>
            <w:r w:rsidRPr="000756ED">
              <w:rPr>
                <w:rFonts w:ascii="Arial" w:eastAsia="Times New Roman" w:hAnsi="Arial" w:cs="Arial"/>
                <w:szCs w:val="24"/>
              </w:rPr>
              <w:tab/>
            </w:r>
          </w:p>
        </w:tc>
        <w:tc>
          <w:tcPr>
            <w:tcW w:w="2808" w:type="dxa"/>
            <w:shd w:val="clear" w:color="auto" w:fill="D9D9D9"/>
          </w:tcPr>
          <w:p w14:paraId="162C29C6" w14:textId="77777777" w:rsidR="00AD2B56" w:rsidRPr="000756ED" w:rsidRDefault="00AD2B56" w:rsidP="000756ED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0756ED">
              <w:rPr>
                <w:rFonts w:ascii="Arial" w:eastAsia="Times New Roman" w:hAnsi="Arial" w:cs="Arial"/>
                <w:szCs w:val="24"/>
              </w:rPr>
              <w:t>Co-applicant</w:t>
            </w:r>
            <w:r w:rsidRPr="000756ED">
              <w:rPr>
                <w:rFonts w:ascii="Arial" w:eastAsia="Times New Roman" w:hAnsi="Arial" w:cs="Arial"/>
                <w:szCs w:val="24"/>
              </w:rPr>
              <w:tab/>
            </w:r>
          </w:p>
          <w:p w14:paraId="374B3C8A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AD2B56" w:rsidRPr="000756ED" w14:paraId="2FCAF503" w14:textId="77777777" w:rsidTr="000756ED">
        <w:trPr>
          <w:trHeight w:val="422"/>
        </w:trPr>
        <w:tc>
          <w:tcPr>
            <w:tcW w:w="3708" w:type="dxa"/>
            <w:shd w:val="clear" w:color="auto" w:fill="auto"/>
          </w:tcPr>
          <w:p w14:paraId="28249C03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Name</w:t>
            </w:r>
          </w:p>
          <w:p w14:paraId="1F81EC58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5654A9DC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905381D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28466630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5DD9E56C" w14:textId="77777777" w:rsidTr="000756ED">
        <w:tc>
          <w:tcPr>
            <w:tcW w:w="3708" w:type="dxa"/>
            <w:shd w:val="clear" w:color="auto" w:fill="auto"/>
          </w:tcPr>
          <w:p w14:paraId="18264910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Address</w:t>
            </w:r>
          </w:p>
          <w:p w14:paraId="0FCD9D8B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5E218FD9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8985412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16DE0105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5F27FB20" w14:textId="77777777" w:rsidTr="000756ED">
        <w:tc>
          <w:tcPr>
            <w:tcW w:w="3708" w:type="dxa"/>
            <w:shd w:val="clear" w:color="auto" w:fill="auto"/>
          </w:tcPr>
          <w:p w14:paraId="0B433A74" w14:textId="77777777" w:rsidR="00AD2B56" w:rsidRPr="000756ED" w:rsidRDefault="00AD2B56" w:rsidP="000756ED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Dates of Residence*</w:t>
            </w:r>
          </w:p>
          <w:p w14:paraId="2D261BEE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2A0A3E3F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602C6FC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1398920F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1F9EE2AA" w14:textId="77777777" w:rsidTr="000756ED">
        <w:tc>
          <w:tcPr>
            <w:tcW w:w="3708" w:type="dxa"/>
            <w:shd w:val="clear" w:color="auto" w:fill="auto"/>
          </w:tcPr>
          <w:p w14:paraId="1BD9E4E0" w14:textId="77777777" w:rsidR="00AD2B56" w:rsidRPr="000756ED" w:rsidRDefault="00AD2B56" w:rsidP="000756ED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Home telephone#</w:t>
            </w:r>
          </w:p>
          <w:p w14:paraId="112E2E95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3BDCF5D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13C8F655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4406A6E5" w14:textId="77777777" w:rsidTr="000756ED">
        <w:tc>
          <w:tcPr>
            <w:tcW w:w="3708" w:type="dxa"/>
            <w:shd w:val="clear" w:color="auto" w:fill="auto"/>
          </w:tcPr>
          <w:p w14:paraId="2D6A47AF" w14:textId="77777777" w:rsidR="00AD2B56" w:rsidRPr="000756ED" w:rsidRDefault="00AD2B56" w:rsidP="000756ED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Social Security #</w:t>
            </w:r>
          </w:p>
          <w:p w14:paraId="614CD9B1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C484253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5B2560FD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440593F2" w14:textId="77777777" w:rsidTr="000756ED">
        <w:tc>
          <w:tcPr>
            <w:tcW w:w="3708" w:type="dxa"/>
            <w:shd w:val="clear" w:color="auto" w:fill="auto"/>
          </w:tcPr>
          <w:p w14:paraId="4E3D88FD" w14:textId="77777777" w:rsidR="00AD2B56" w:rsidRPr="000756ED" w:rsidRDefault="00AD2B56" w:rsidP="000756ED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Citizenship</w:t>
            </w:r>
          </w:p>
        </w:tc>
        <w:tc>
          <w:tcPr>
            <w:tcW w:w="3060" w:type="dxa"/>
            <w:shd w:val="clear" w:color="auto" w:fill="auto"/>
          </w:tcPr>
          <w:p w14:paraId="29BD3E09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5C0196DD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51EB9535" w14:textId="77777777" w:rsidTr="000756ED">
        <w:tc>
          <w:tcPr>
            <w:tcW w:w="3708" w:type="dxa"/>
            <w:shd w:val="clear" w:color="auto" w:fill="auto"/>
          </w:tcPr>
          <w:p w14:paraId="250987D4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Occupation</w:t>
            </w:r>
          </w:p>
          <w:p w14:paraId="79AC8C7B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B963AED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7D5F73D4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2C08F8DD" w14:textId="77777777" w:rsidTr="000756ED">
        <w:tc>
          <w:tcPr>
            <w:tcW w:w="3708" w:type="dxa"/>
            <w:shd w:val="clear" w:color="auto" w:fill="auto"/>
          </w:tcPr>
          <w:p w14:paraId="55C80292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Employer</w:t>
            </w:r>
          </w:p>
          <w:p w14:paraId="75177F97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186BAEB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48BD94F9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68D84397" w14:textId="77777777" w:rsidTr="000756ED">
        <w:tc>
          <w:tcPr>
            <w:tcW w:w="3708" w:type="dxa"/>
            <w:shd w:val="clear" w:color="auto" w:fill="auto"/>
          </w:tcPr>
          <w:p w14:paraId="6F3FF90B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Address</w:t>
            </w:r>
          </w:p>
          <w:p w14:paraId="04421522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76316FD2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19BCD83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31280F1B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75D31188" w14:textId="77777777" w:rsidTr="000756ED">
        <w:tc>
          <w:tcPr>
            <w:tcW w:w="3708" w:type="dxa"/>
            <w:shd w:val="clear" w:color="auto" w:fill="auto"/>
          </w:tcPr>
          <w:p w14:paraId="4BA5EE51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Business Phone</w:t>
            </w:r>
          </w:p>
        </w:tc>
        <w:tc>
          <w:tcPr>
            <w:tcW w:w="3060" w:type="dxa"/>
            <w:shd w:val="clear" w:color="auto" w:fill="auto"/>
          </w:tcPr>
          <w:p w14:paraId="37B479EF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21B69DDE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3D0F0C58" w14:textId="77777777" w:rsidTr="000756ED">
        <w:tc>
          <w:tcPr>
            <w:tcW w:w="3708" w:type="dxa"/>
            <w:shd w:val="clear" w:color="auto" w:fill="auto"/>
          </w:tcPr>
          <w:p w14:paraId="3D547DFA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Nature of Business</w:t>
            </w:r>
          </w:p>
          <w:p w14:paraId="6D71A520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BD8BD81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04EAC187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1DA47A03" w14:textId="77777777" w:rsidTr="000756ED">
        <w:tc>
          <w:tcPr>
            <w:tcW w:w="3708" w:type="dxa"/>
            <w:shd w:val="clear" w:color="auto" w:fill="auto"/>
          </w:tcPr>
          <w:p w14:paraId="05595D92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Period of Empl</w:t>
            </w:r>
            <w:r w:rsidR="00641FBC" w:rsidRPr="000756ED">
              <w:rPr>
                <w:rFonts w:ascii="Arial" w:hAnsi="Arial" w:cs="Arial"/>
                <w:szCs w:val="24"/>
              </w:rPr>
              <w:t>o</w:t>
            </w:r>
            <w:r w:rsidRPr="000756ED">
              <w:rPr>
                <w:rFonts w:ascii="Arial" w:hAnsi="Arial" w:cs="Arial"/>
                <w:szCs w:val="24"/>
              </w:rPr>
              <w:t xml:space="preserve">yment </w:t>
            </w:r>
            <w:r w:rsidR="00641FBC" w:rsidRPr="000756ED">
              <w:rPr>
                <w:rFonts w:ascii="Arial" w:hAnsi="Arial" w:cs="Arial"/>
                <w:szCs w:val="24"/>
              </w:rPr>
              <w:t>*</w:t>
            </w:r>
          </w:p>
          <w:p w14:paraId="50675619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275ECF6E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B487A56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268A2B1B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AD2B56" w:rsidRPr="000756ED" w14:paraId="29664686" w14:textId="77777777" w:rsidTr="000756ED">
        <w:tc>
          <w:tcPr>
            <w:tcW w:w="3708" w:type="dxa"/>
            <w:shd w:val="clear" w:color="auto" w:fill="auto"/>
          </w:tcPr>
          <w:p w14:paraId="49E97857" w14:textId="77777777" w:rsidR="00AD2B56" w:rsidRPr="000756ED" w:rsidRDefault="00641FB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Position Held</w:t>
            </w:r>
          </w:p>
          <w:p w14:paraId="1CBA84BD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3A83060D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F8BEDD3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462F8DF8" w14:textId="77777777" w:rsidR="00AD2B56" w:rsidRPr="000756ED" w:rsidRDefault="00AD2B5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641FBC" w:rsidRPr="000756ED" w14:paraId="1255564B" w14:textId="77777777" w:rsidTr="000756ED">
        <w:tc>
          <w:tcPr>
            <w:tcW w:w="3708" w:type="dxa"/>
            <w:shd w:val="clear" w:color="auto" w:fill="auto"/>
          </w:tcPr>
          <w:p w14:paraId="53AC5DF1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Educational and professional background</w:t>
            </w:r>
          </w:p>
          <w:p w14:paraId="169CC989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7EC3E3A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14:paraId="5D1BE60D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</w:tbl>
    <w:p w14:paraId="6EDC3F5A" w14:textId="77777777" w:rsidR="00641FBC" w:rsidRDefault="00641FBC" w:rsidP="002D707C">
      <w:pPr>
        <w:rPr>
          <w:rFonts w:ascii="Arial" w:hAnsi="Arial" w:cs="Arial"/>
          <w:sz w:val="24"/>
          <w:szCs w:val="24"/>
        </w:rPr>
      </w:pPr>
    </w:p>
    <w:p w14:paraId="1277642C" w14:textId="77777777" w:rsidR="00641FBC" w:rsidRDefault="00F53E1B">
      <w:pPr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*If your address or employer has changed in the past three years indicate prior addresses and the name and dates of employment or prior employment.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4AA4DC" w14:textId="6381F814" w:rsidR="0087349D" w:rsidRDefault="0087349D">
      <w:pPr>
        <w:rPr>
          <w:rFonts w:ascii="Arial" w:eastAsia="Times New Roman" w:hAnsi="Arial" w:cs="Arial"/>
          <w:sz w:val="24"/>
          <w:szCs w:val="24"/>
        </w:rPr>
      </w:pPr>
    </w:p>
    <w:p w14:paraId="0C16FA06" w14:textId="77777777" w:rsidR="00417825" w:rsidRPr="00E175E7" w:rsidRDefault="00417825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2016"/>
        <w:gridCol w:w="1858"/>
        <w:gridCol w:w="1814"/>
      </w:tblGrid>
      <w:tr w:rsidR="00641FBC" w:rsidRPr="000756ED" w14:paraId="432143F7" w14:textId="77777777" w:rsidTr="000756ED">
        <w:tc>
          <w:tcPr>
            <w:tcW w:w="3888" w:type="dxa"/>
            <w:shd w:val="clear" w:color="auto" w:fill="D9D9D9"/>
          </w:tcPr>
          <w:p w14:paraId="34FF6576" w14:textId="77777777" w:rsidR="00641FBC" w:rsidRDefault="00641FBC" w:rsidP="000756ED">
            <w:pPr>
              <w:spacing w:after="0" w:line="240" w:lineRule="auto"/>
            </w:pPr>
          </w:p>
          <w:p w14:paraId="5C6003F8" w14:textId="753C236E" w:rsidR="00417825" w:rsidRPr="000756ED" w:rsidRDefault="0041782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D9D9D9"/>
          </w:tcPr>
          <w:p w14:paraId="6A851922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Applicant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858" w:type="dxa"/>
            <w:shd w:val="clear" w:color="auto" w:fill="D9D9D9"/>
          </w:tcPr>
          <w:p w14:paraId="0F22179A" w14:textId="77777777" w:rsidR="00641FBC" w:rsidRPr="000756ED" w:rsidRDefault="00641FBC" w:rsidP="0007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Co-applicant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29F03827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7FA6F566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Combined</w:t>
            </w:r>
          </w:p>
        </w:tc>
      </w:tr>
      <w:tr w:rsidR="00641FBC" w:rsidRPr="000756ED" w14:paraId="5231E31D" w14:textId="77777777" w:rsidTr="000756ED">
        <w:tc>
          <w:tcPr>
            <w:tcW w:w="3888" w:type="dxa"/>
            <w:shd w:val="clear" w:color="auto" w:fill="auto"/>
          </w:tcPr>
          <w:p w14:paraId="6E392296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016" w:type="dxa"/>
            <w:shd w:val="clear" w:color="auto" w:fill="auto"/>
          </w:tcPr>
          <w:p w14:paraId="20F0B5C0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4D7957E6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32DE187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211957B7" w14:textId="77777777" w:rsidTr="000756ED">
        <w:tc>
          <w:tcPr>
            <w:tcW w:w="3888" w:type="dxa"/>
            <w:shd w:val="clear" w:color="auto" w:fill="auto"/>
          </w:tcPr>
          <w:p w14:paraId="5EE2BF07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Amount Received Last Yr. From:</w:t>
            </w:r>
          </w:p>
        </w:tc>
        <w:tc>
          <w:tcPr>
            <w:tcW w:w="2016" w:type="dxa"/>
            <w:shd w:val="clear" w:color="auto" w:fill="auto"/>
          </w:tcPr>
          <w:p w14:paraId="3BC7542C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68F4F3A6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18341514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419DDDF2" w14:textId="77777777" w:rsidTr="000756ED">
        <w:tc>
          <w:tcPr>
            <w:tcW w:w="3888" w:type="dxa"/>
            <w:shd w:val="clear" w:color="auto" w:fill="auto"/>
          </w:tcPr>
          <w:p w14:paraId="6446CAD7" w14:textId="77777777" w:rsidR="00641FBC" w:rsidRPr="000756ED" w:rsidRDefault="00641FB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Employment (salaried)</w:t>
            </w:r>
          </w:p>
        </w:tc>
        <w:tc>
          <w:tcPr>
            <w:tcW w:w="2016" w:type="dxa"/>
            <w:shd w:val="clear" w:color="auto" w:fill="auto"/>
          </w:tcPr>
          <w:p w14:paraId="0AE07F43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617EE90E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CBFB55F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22F56B18" w14:textId="77777777" w:rsidTr="000756ED">
        <w:tc>
          <w:tcPr>
            <w:tcW w:w="3888" w:type="dxa"/>
            <w:shd w:val="clear" w:color="auto" w:fill="auto"/>
          </w:tcPr>
          <w:p w14:paraId="60585DFC" w14:textId="77777777" w:rsidR="00641FBC" w:rsidRPr="000756ED" w:rsidRDefault="00641FB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Bonuses</w:t>
            </w:r>
          </w:p>
        </w:tc>
        <w:tc>
          <w:tcPr>
            <w:tcW w:w="2016" w:type="dxa"/>
            <w:shd w:val="clear" w:color="auto" w:fill="auto"/>
          </w:tcPr>
          <w:p w14:paraId="391A7AEB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47EA5234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3605DA6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46E1A54A" w14:textId="77777777" w:rsidTr="000756ED">
        <w:tc>
          <w:tcPr>
            <w:tcW w:w="3888" w:type="dxa"/>
            <w:shd w:val="clear" w:color="auto" w:fill="auto"/>
          </w:tcPr>
          <w:p w14:paraId="3C1A3DA1" w14:textId="77777777" w:rsidR="00641FBC" w:rsidRPr="000756ED" w:rsidRDefault="00641FB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Dividends</w:t>
            </w:r>
          </w:p>
        </w:tc>
        <w:tc>
          <w:tcPr>
            <w:tcW w:w="2016" w:type="dxa"/>
            <w:shd w:val="clear" w:color="auto" w:fill="auto"/>
          </w:tcPr>
          <w:p w14:paraId="55BB0F05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43C223D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11FA3576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6867990A" w14:textId="77777777" w:rsidTr="000756ED">
        <w:tc>
          <w:tcPr>
            <w:tcW w:w="3888" w:type="dxa"/>
            <w:shd w:val="clear" w:color="auto" w:fill="auto"/>
          </w:tcPr>
          <w:p w14:paraId="598EF547" w14:textId="77777777" w:rsidR="00641FBC" w:rsidRPr="000756ED" w:rsidRDefault="00641FB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Interest</w:t>
            </w:r>
          </w:p>
        </w:tc>
        <w:tc>
          <w:tcPr>
            <w:tcW w:w="2016" w:type="dxa"/>
            <w:shd w:val="clear" w:color="auto" w:fill="auto"/>
          </w:tcPr>
          <w:p w14:paraId="5C648620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177A5198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A98F123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7CB2DC16" w14:textId="77777777" w:rsidTr="000756ED">
        <w:tc>
          <w:tcPr>
            <w:tcW w:w="3888" w:type="dxa"/>
            <w:shd w:val="clear" w:color="auto" w:fill="auto"/>
          </w:tcPr>
          <w:p w14:paraId="6966FFDA" w14:textId="77777777" w:rsidR="00641FBC" w:rsidRPr="000756ED" w:rsidRDefault="00641FB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Rent</w:t>
            </w:r>
          </w:p>
        </w:tc>
        <w:tc>
          <w:tcPr>
            <w:tcW w:w="2016" w:type="dxa"/>
            <w:shd w:val="clear" w:color="auto" w:fill="auto"/>
          </w:tcPr>
          <w:p w14:paraId="2F724BA0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4ECC1583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6621B02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41FED638" w14:textId="77777777" w:rsidTr="000756ED">
        <w:tc>
          <w:tcPr>
            <w:tcW w:w="3888" w:type="dxa"/>
            <w:shd w:val="clear" w:color="auto" w:fill="auto"/>
          </w:tcPr>
          <w:p w14:paraId="74B23951" w14:textId="77777777" w:rsidR="00641FBC" w:rsidRPr="000756ED" w:rsidRDefault="00641FB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Alimony/Child Support</w:t>
            </w:r>
          </w:p>
        </w:tc>
        <w:tc>
          <w:tcPr>
            <w:tcW w:w="2016" w:type="dxa"/>
            <w:shd w:val="clear" w:color="auto" w:fill="auto"/>
          </w:tcPr>
          <w:p w14:paraId="744DC60B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66B38A4E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10CDCB59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3CE6A8E5" w14:textId="77777777" w:rsidTr="000756ED">
        <w:tc>
          <w:tcPr>
            <w:tcW w:w="3888" w:type="dxa"/>
            <w:shd w:val="clear" w:color="auto" w:fill="auto"/>
          </w:tcPr>
          <w:p w14:paraId="686D07B8" w14:textId="77777777" w:rsidR="00641FBC" w:rsidRPr="000756ED" w:rsidRDefault="00641FB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Sale of capital assets</w:t>
            </w:r>
          </w:p>
        </w:tc>
        <w:tc>
          <w:tcPr>
            <w:tcW w:w="2016" w:type="dxa"/>
            <w:shd w:val="clear" w:color="auto" w:fill="auto"/>
          </w:tcPr>
          <w:p w14:paraId="39CE14D5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3201F3F1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FF81FBF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51D8AA99" w14:textId="77777777" w:rsidTr="000756ED">
        <w:tc>
          <w:tcPr>
            <w:tcW w:w="3888" w:type="dxa"/>
            <w:shd w:val="clear" w:color="auto" w:fill="auto"/>
          </w:tcPr>
          <w:p w14:paraId="77EA301B" w14:textId="77777777" w:rsidR="00641FBC" w:rsidRPr="000756ED" w:rsidRDefault="00641FB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Other (list below)</w:t>
            </w:r>
          </w:p>
        </w:tc>
        <w:tc>
          <w:tcPr>
            <w:tcW w:w="2016" w:type="dxa"/>
            <w:shd w:val="clear" w:color="auto" w:fill="auto"/>
          </w:tcPr>
          <w:p w14:paraId="6E44709F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52A1647E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149922CC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5AD16E94" w14:textId="77777777" w:rsidTr="000756ED">
        <w:tc>
          <w:tcPr>
            <w:tcW w:w="3888" w:type="dxa"/>
            <w:shd w:val="clear" w:color="auto" w:fill="auto"/>
          </w:tcPr>
          <w:p w14:paraId="00159C28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Life Insurance</w:t>
            </w:r>
          </w:p>
        </w:tc>
        <w:tc>
          <w:tcPr>
            <w:tcW w:w="2016" w:type="dxa"/>
            <w:shd w:val="clear" w:color="auto" w:fill="auto"/>
          </w:tcPr>
          <w:p w14:paraId="58146593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1899757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67FAB0A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0C44D961" w14:textId="77777777" w:rsidTr="000756ED">
        <w:tc>
          <w:tcPr>
            <w:tcW w:w="3888" w:type="dxa"/>
            <w:shd w:val="clear" w:color="auto" w:fill="auto"/>
          </w:tcPr>
          <w:p w14:paraId="2F8C1CB4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2016" w:type="dxa"/>
            <w:shd w:val="clear" w:color="auto" w:fill="auto"/>
          </w:tcPr>
          <w:p w14:paraId="2D35DF50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6C4C334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5814BC7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4246AAA8" w14:textId="77777777" w:rsidTr="000756ED">
        <w:tc>
          <w:tcPr>
            <w:tcW w:w="3888" w:type="dxa"/>
            <w:shd w:val="clear" w:color="auto" w:fill="auto"/>
          </w:tcPr>
          <w:p w14:paraId="485407AC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Premium</w:t>
            </w:r>
          </w:p>
        </w:tc>
        <w:tc>
          <w:tcPr>
            <w:tcW w:w="2016" w:type="dxa"/>
            <w:shd w:val="clear" w:color="auto" w:fill="auto"/>
          </w:tcPr>
          <w:p w14:paraId="5AB73C7B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42982335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18B9100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41FBC" w:rsidRPr="000756ED" w14:paraId="6FBF9B53" w14:textId="77777777" w:rsidTr="000756ED">
        <w:tc>
          <w:tcPr>
            <w:tcW w:w="3888" w:type="dxa"/>
            <w:shd w:val="clear" w:color="auto" w:fill="auto"/>
          </w:tcPr>
          <w:p w14:paraId="2C0DB9F6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Beneficiary</w:t>
            </w:r>
          </w:p>
        </w:tc>
        <w:tc>
          <w:tcPr>
            <w:tcW w:w="2016" w:type="dxa"/>
            <w:shd w:val="clear" w:color="auto" w:fill="auto"/>
          </w:tcPr>
          <w:p w14:paraId="25A3DE6C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1A9896B9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ADB079A" w14:textId="77777777" w:rsidR="00641FBC" w:rsidRPr="000756ED" w:rsidRDefault="00641FB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0D37C6" w:rsidRPr="000756ED" w14:paraId="73632F28" w14:textId="77777777" w:rsidTr="000756ED">
        <w:tc>
          <w:tcPr>
            <w:tcW w:w="3888" w:type="dxa"/>
            <w:shd w:val="clear" w:color="auto" w:fill="auto"/>
          </w:tcPr>
          <w:p w14:paraId="24B6AD13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Cash Value</w:t>
            </w:r>
          </w:p>
        </w:tc>
        <w:tc>
          <w:tcPr>
            <w:tcW w:w="2016" w:type="dxa"/>
            <w:shd w:val="clear" w:color="auto" w:fill="auto"/>
          </w:tcPr>
          <w:p w14:paraId="0F1A775D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561ECE0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18C908CC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</w:tbl>
    <w:p w14:paraId="3F150273" w14:textId="77777777" w:rsidR="001D395A" w:rsidRDefault="007C2333" w:rsidP="002D7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r w:rsidR="001D395A">
        <w:rPr>
          <w:rFonts w:ascii="Arial" w:hAnsi="Arial" w:cs="Arial"/>
          <w:sz w:val="24"/>
          <w:szCs w:val="24"/>
        </w:rPr>
        <w:t xml:space="preserve">Monthly mortgage and maintenance: </w:t>
      </w:r>
    </w:p>
    <w:p w14:paraId="240BC56E" w14:textId="77777777" w:rsidR="00F1205C" w:rsidRDefault="001D395A" w:rsidP="002D7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Monthly mortgage and maintenance/ take home pay percentage: </w:t>
      </w:r>
    </w:p>
    <w:p w14:paraId="72A1C3A8" w14:textId="77777777" w:rsidR="00A85F53" w:rsidRDefault="00A85F53" w:rsidP="002D7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1836"/>
        <w:gridCol w:w="1858"/>
        <w:gridCol w:w="1814"/>
      </w:tblGrid>
      <w:tr w:rsidR="00B444DD" w:rsidRPr="000756ED" w14:paraId="3746F132" w14:textId="77777777" w:rsidTr="000756ED">
        <w:tc>
          <w:tcPr>
            <w:tcW w:w="4068" w:type="dxa"/>
            <w:shd w:val="clear" w:color="auto" w:fill="D9D9D9"/>
          </w:tcPr>
          <w:p w14:paraId="42DBF4CC" w14:textId="77777777" w:rsidR="00B444DD" w:rsidRPr="000756ED" w:rsidRDefault="00B444DD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Balance Sheet</w:t>
            </w:r>
          </w:p>
        </w:tc>
        <w:tc>
          <w:tcPr>
            <w:tcW w:w="1836" w:type="dxa"/>
            <w:shd w:val="clear" w:color="auto" w:fill="D9D9D9"/>
          </w:tcPr>
          <w:p w14:paraId="0B4B1E30" w14:textId="77777777" w:rsidR="00B444DD" w:rsidRPr="000756ED" w:rsidRDefault="00B444DD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Applicant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858" w:type="dxa"/>
            <w:shd w:val="clear" w:color="auto" w:fill="D9D9D9"/>
          </w:tcPr>
          <w:p w14:paraId="5BD1D660" w14:textId="77777777" w:rsidR="00B444DD" w:rsidRPr="000756ED" w:rsidRDefault="00B444DD" w:rsidP="0007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Co-applicant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1C1A10E5" w14:textId="77777777" w:rsidR="00B444DD" w:rsidRPr="000756ED" w:rsidRDefault="00B444DD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F06E9E0" w14:textId="77777777" w:rsidR="00B444DD" w:rsidRPr="000756ED" w:rsidRDefault="00B444DD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Combined</w:t>
            </w:r>
          </w:p>
        </w:tc>
      </w:tr>
      <w:tr w:rsidR="00AA3585" w:rsidRPr="000756ED" w14:paraId="211028A9" w14:textId="77777777" w:rsidTr="000756ED">
        <w:tc>
          <w:tcPr>
            <w:tcW w:w="4068" w:type="dxa"/>
            <w:shd w:val="clear" w:color="auto" w:fill="auto"/>
          </w:tcPr>
          <w:p w14:paraId="379FD532" w14:textId="77777777" w:rsidR="00AA3585" w:rsidRPr="000756ED" w:rsidRDefault="00AA3585" w:rsidP="000756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56ED">
              <w:rPr>
                <w:rFonts w:ascii="Arial" w:hAnsi="Arial" w:cs="Arial"/>
                <w:b/>
                <w:sz w:val="24"/>
                <w:szCs w:val="24"/>
              </w:rPr>
              <w:t>ASSETS:</w:t>
            </w:r>
          </w:p>
        </w:tc>
        <w:tc>
          <w:tcPr>
            <w:tcW w:w="1836" w:type="dxa"/>
            <w:shd w:val="clear" w:color="auto" w:fill="auto"/>
          </w:tcPr>
          <w:p w14:paraId="09C2A454" w14:textId="77777777" w:rsidR="00AA3585" w:rsidRPr="000756ED" w:rsidRDefault="00AA358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B26D0BC" w14:textId="77777777" w:rsidR="00AA3585" w:rsidRPr="000756ED" w:rsidRDefault="00AA358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B2261D5" w14:textId="77777777" w:rsidR="00AA3585" w:rsidRPr="000756ED" w:rsidRDefault="00AA358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DD" w:rsidRPr="000756ED" w14:paraId="09CB35DB" w14:textId="77777777" w:rsidTr="000756ED">
        <w:tc>
          <w:tcPr>
            <w:tcW w:w="4068" w:type="dxa"/>
            <w:shd w:val="clear" w:color="auto" w:fill="auto"/>
          </w:tcPr>
          <w:p w14:paraId="03F48DAD" w14:textId="77777777" w:rsidR="00B444DD" w:rsidRPr="000756ED" w:rsidRDefault="00B444DD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Cash (Note1)</w:t>
            </w:r>
          </w:p>
        </w:tc>
        <w:tc>
          <w:tcPr>
            <w:tcW w:w="1836" w:type="dxa"/>
            <w:shd w:val="clear" w:color="auto" w:fill="auto"/>
          </w:tcPr>
          <w:p w14:paraId="57EBD4C0" w14:textId="77777777" w:rsidR="00B444DD" w:rsidRPr="000756ED" w:rsidRDefault="00B444D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D4DBEB7" w14:textId="77777777" w:rsidR="00B444DD" w:rsidRPr="000756ED" w:rsidRDefault="00B444D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A9A3AB5" w14:textId="77777777" w:rsidR="00B444DD" w:rsidRPr="000756ED" w:rsidRDefault="00B444D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206EAE01" w14:textId="77777777" w:rsidTr="000756ED">
        <w:tc>
          <w:tcPr>
            <w:tcW w:w="4068" w:type="dxa"/>
            <w:shd w:val="clear" w:color="auto" w:fill="auto"/>
          </w:tcPr>
          <w:p w14:paraId="53DDCF06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5C096B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Checking Accounts (Note 1)</w:t>
            </w:r>
          </w:p>
        </w:tc>
        <w:tc>
          <w:tcPr>
            <w:tcW w:w="1836" w:type="dxa"/>
            <w:shd w:val="clear" w:color="auto" w:fill="auto"/>
          </w:tcPr>
          <w:p w14:paraId="08E251D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6D69BA2E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C186F3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20587165" w14:textId="77777777" w:rsidTr="000756ED">
        <w:tc>
          <w:tcPr>
            <w:tcW w:w="4068" w:type="dxa"/>
            <w:shd w:val="clear" w:color="auto" w:fill="auto"/>
          </w:tcPr>
          <w:p w14:paraId="511611D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B8194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Savings Accounts (Note 1)</w:t>
            </w:r>
          </w:p>
        </w:tc>
        <w:tc>
          <w:tcPr>
            <w:tcW w:w="1836" w:type="dxa"/>
            <w:shd w:val="clear" w:color="auto" w:fill="auto"/>
          </w:tcPr>
          <w:p w14:paraId="6FAEE2BA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33CF847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50D754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552BC922" w14:textId="77777777" w:rsidTr="000756ED">
        <w:tc>
          <w:tcPr>
            <w:tcW w:w="4068" w:type="dxa"/>
            <w:shd w:val="clear" w:color="auto" w:fill="auto"/>
          </w:tcPr>
          <w:p w14:paraId="7C02F27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1C1FEA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Marketable Securities (Note 2)</w:t>
            </w:r>
          </w:p>
        </w:tc>
        <w:tc>
          <w:tcPr>
            <w:tcW w:w="1836" w:type="dxa"/>
            <w:shd w:val="clear" w:color="auto" w:fill="auto"/>
          </w:tcPr>
          <w:p w14:paraId="0A010A7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64FBEC8B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2FAE84D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52BC8F3D" w14:textId="77777777" w:rsidTr="000756ED">
        <w:tc>
          <w:tcPr>
            <w:tcW w:w="4068" w:type="dxa"/>
            <w:shd w:val="clear" w:color="auto" w:fill="auto"/>
          </w:tcPr>
          <w:p w14:paraId="0BCFF5B2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11670F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 xml:space="preserve">Life Insurance Net Cash Value </w:t>
            </w:r>
          </w:p>
        </w:tc>
        <w:tc>
          <w:tcPr>
            <w:tcW w:w="1836" w:type="dxa"/>
            <w:shd w:val="clear" w:color="auto" w:fill="auto"/>
          </w:tcPr>
          <w:p w14:paraId="6AAB898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51C81380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3A1015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4931C616" w14:textId="77777777" w:rsidTr="000756ED">
        <w:tc>
          <w:tcPr>
            <w:tcW w:w="4068" w:type="dxa"/>
            <w:shd w:val="clear" w:color="auto" w:fill="auto"/>
          </w:tcPr>
          <w:p w14:paraId="26CFF8F2" w14:textId="77777777" w:rsidR="00F1205C" w:rsidRPr="000756ED" w:rsidRDefault="00F1205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38E10F7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Non-marketable Securities (Note 2)</w:t>
            </w:r>
          </w:p>
        </w:tc>
        <w:tc>
          <w:tcPr>
            <w:tcW w:w="1836" w:type="dxa"/>
            <w:shd w:val="clear" w:color="auto" w:fill="auto"/>
          </w:tcPr>
          <w:p w14:paraId="4C2D9E4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D1E261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8A83CCF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1119D3FC" w14:textId="77777777" w:rsidTr="000756ED">
        <w:tc>
          <w:tcPr>
            <w:tcW w:w="4068" w:type="dxa"/>
            <w:shd w:val="clear" w:color="auto" w:fill="auto"/>
          </w:tcPr>
          <w:p w14:paraId="1589219F" w14:textId="77777777" w:rsidR="00F1205C" w:rsidRPr="000756ED" w:rsidRDefault="00F1205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8DB8C41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Real Estate Owned (Note 3)</w:t>
            </w:r>
          </w:p>
        </w:tc>
        <w:tc>
          <w:tcPr>
            <w:tcW w:w="1836" w:type="dxa"/>
            <w:shd w:val="clear" w:color="auto" w:fill="auto"/>
          </w:tcPr>
          <w:p w14:paraId="29A07BFF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CC1AC1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CF2FE7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2FAD2854" w14:textId="77777777" w:rsidTr="000756ED">
        <w:tc>
          <w:tcPr>
            <w:tcW w:w="4068" w:type="dxa"/>
            <w:shd w:val="clear" w:color="auto" w:fill="auto"/>
          </w:tcPr>
          <w:p w14:paraId="26E6249E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17927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Automobile/Pleasure Craft Owned (Note 4)</w:t>
            </w:r>
          </w:p>
        </w:tc>
        <w:tc>
          <w:tcPr>
            <w:tcW w:w="1836" w:type="dxa"/>
            <w:shd w:val="clear" w:color="auto" w:fill="auto"/>
          </w:tcPr>
          <w:p w14:paraId="315AF3F7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94E1390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13514412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016D3024" w14:textId="77777777" w:rsidTr="000756ED">
        <w:tc>
          <w:tcPr>
            <w:tcW w:w="4068" w:type="dxa"/>
            <w:shd w:val="clear" w:color="auto" w:fill="auto"/>
          </w:tcPr>
          <w:p w14:paraId="20F0E46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77EF21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Vested Interest in Retirement Note (Note 5)</w:t>
            </w:r>
          </w:p>
        </w:tc>
        <w:tc>
          <w:tcPr>
            <w:tcW w:w="1836" w:type="dxa"/>
            <w:shd w:val="clear" w:color="auto" w:fill="auto"/>
          </w:tcPr>
          <w:p w14:paraId="181DB46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469ED771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6BBE5D6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4AFA56CD" w14:textId="77777777" w:rsidTr="000756ED">
        <w:tc>
          <w:tcPr>
            <w:tcW w:w="4068" w:type="dxa"/>
            <w:shd w:val="clear" w:color="auto" w:fill="auto"/>
          </w:tcPr>
          <w:p w14:paraId="54DC900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Net Worth of Business Owned (Note 5)</w:t>
            </w:r>
          </w:p>
        </w:tc>
        <w:tc>
          <w:tcPr>
            <w:tcW w:w="1836" w:type="dxa"/>
            <w:shd w:val="clear" w:color="auto" w:fill="auto"/>
          </w:tcPr>
          <w:p w14:paraId="2C8EF454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34002E6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9BBF6D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3151B850" w14:textId="77777777" w:rsidTr="000756ED">
        <w:tc>
          <w:tcPr>
            <w:tcW w:w="4068" w:type="dxa"/>
            <w:shd w:val="clear" w:color="auto" w:fill="auto"/>
          </w:tcPr>
          <w:p w14:paraId="00E0D124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C3FD50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Furniture and Personal Property</w:t>
            </w:r>
          </w:p>
        </w:tc>
        <w:tc>
          <w:tcPr>
            <w:tcW w:w="1836" w:type="dxa"/>
            <w:shd w:val="clear" w:color="auto" w:fill="auto"/>
          </w:tcPr>
          <w:p w14:paraId="38D9B87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13874AD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84F9D4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755ADE5C" w14:textId="77777777" w:rsidTr="000756ED">
        <w:tc>
          <w:tcPr>
            <w:tcW w:w="4068" w:type="dxa"/>
            <w:shd w:val="clear" w:color="auto" w:fill="auto"/>
          </w:tcPr>
          <w:p w14:paraId="271890C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77199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Notes Receivable</w:t>
            </w:r>
          </w:p>
        </w:tc>
        <w:tc>
          <w:tcPr>
            <w:tcW w:w="1836" w:type="dxa"/>
            <w:shd w:val="clear" w:color="auto" w:fill="auto"/>
          </w:tcPr>
          <w:p w14:paraId="181D233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30DC2CA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9AAB7D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5B2583FE" w14:textId="77777777" w:rsidTr="000756ED">
        <w:tc>
          <w:tcPr>
            <w:tcW w:w="4068" w:type="dxa"/>
            <w:shd w:val="clear" w:color="auto" w:fill="auto"/>
          </w:tcPr>
          <w:p w14:paraId="3A115EEA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731BA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Other Assets</w:t>
            </w:r>
          </w:p>
        </w:tc>
        <w:tc>
          <w:tcPr>
            <w:tcW w:w="1836" w:type="dxa"/>
            <w:shd w:val="clear" w:color="auto" w:fill="auto"/>
          </w:tcPr>
          <w:p w14:paraId="25F813E2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391F8C82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A5E350A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108D3FBA" w14:textId="77777777" w:rsidTr="000756ED">
        <w:tc>
          <w:tcPr>
            <w:tcW w:w="4068" w:type="dxa"/>
            <w:shd w:val="clear" w:color="auto" w:fill="auto"/>
          </w:tcPr>
          <w:p w14:paraId="49458C6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2913AF" w14:textId="77777777" w:rsidR="00F1205C" w:rsidRPr="000756ED" w:rsidRDefault="00F1205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Total Assets</w:t>
            </w:r>
          </w:p>
        </w:tc>
        <w:tc>
          <w:tcPr>
            <w:tcW w:w="1836" w:type="dxa"/>
            <w:shd w:val="clear" w:color="auto" w:fill="auto"/>
          </w:tcPr>
          <w:p w14:paraId="1EE4CB2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4A51B7C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C046B1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</w:tbl>
    <w:p w14:paraId="15D28B67" w14:textId="77777777" w:rsidR="00A85F53" w:rsidRDefault="00A85F53">
      <w:r>
        <w:br w:type="page"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1836"/>
        <w:gridCol w:w="1858"/>
        <w:gridCol w:w="1814"/>
      </w:tblGrid>
      <w:tr w:rsidR="00A85F53" w:rsidRPr="000756ED" w14:paraId="25E6A555" w14:textId="77777777" w:rsidTr="000756ED">
        <w:tc>
          <w:tcPr>
            <w:tcW w:w="4068" w:type="dxa"/>
            <w:shd w:val="clear" w:color="auto" w:fill="D9D9D9"/>
          </w:tcPr>
          <w:p w14:paraId="493AB72C" w14:textId="77777777" w:rsidR="00A85F53" w:rsidRPr="000756ED" w:rsidRDefault="00A85F53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Balance Sheet</w:t>
            </w:r>
          </w:p>
        </w:tc>
        <w:tc>
          <w:tcPr>
            <w:tcW w:w="1836" w:type="dxa"/>
            <w:shd w:val="clear" w:color="auto" w:fill="D9D9D9"/>
          </w:tcPr>
          <w:p w14:paraId="6C91FB22" w14:textId="77777777" w:rsidR="00A85F53" w:rsidRPr="000756ED" w:rsidRDefault="00A85F53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Applicant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858" w:type="dxa"/>
            <w:shd w:val="clear" w:color="auto" w:fill="D9D9D9"/>
          </w:tcPr>
          <w:p w14:paraId="375C33A0" w14:textId="77777777" w:rsidR="00A85F53" w:rsidRPr="000756ED" w:rsidRDefault="00A85F53" w:rsidP="0007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Co-applicant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673546BB" w14:textId="77777777" w:rsidR="00A85F53" w:rsidRPr="000756ED" w:rsidRDefault="00A85F53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1E76A53" w14:textId="77777777" w:rsidR="00A85F53" w:rsidRPr="000756ED" w:rsidRDefault="00A85F53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Combined</w:t>
            </w:r>
          </w:p>
        </w:tc>
      </w:tr>
      <w:tr w:rsidR="00F1205C" w:rsidRPr="000756ED" w14:paraId="25204AA2" w14:textId="77777777" w:rsidTr="000756ED">
        <w:tc>
          <w:tcPr>
            <w:tcW w:w="4068" w:type="dxa"/>
            <w:shd w:val="clear" w:color="auto" w:fill="auto"/>
          </w:tcPr>
          <w:p w14:paraId="1C6163AF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9E4B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56ED">
              <w:rPr>
                <w:rFonts w:ascii="Arial" w:hAnsi="Arial" w:cs="Arial"/>
                <w:b/>
                <w:sz w:val="24"/>
                <w:szCs w:val="24"/>
              </w:rPr>
              <w:t>LIABILITIES:</w:t>
            </w:r>
          </w:p>
        </w:tc>
        <w:tc>
          <w:tcPr>
            <w:tcW w:w="1836" w:type="dxa"/>
            <w:shd w:val="clear" w:color="auto" w:fill="auto"/>
          </w:tcPr>
          <w:p w14:paraId="4B08773B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1ED2ED1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1CDEA9AE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0AD3974E" w14:textId="77777777" w:rsidTr="000756ED">
        <w:tc>
          <w:tcPr>
            <w:tcW w:w="4068" w:type="dxa"/>
            <w:shd w:val="clear" w:color="auto" w:fill="auto"/>
          </w:tcPr>
          <w:p w14:paraId="62DBFB32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Installment Debt (Note 6)</w:t>
            </w:r>
          </w:p>
        </w:tc>
        <w:tc>
          <w:tcPr>
            <w:tcW w:w="1836" w:type="dxa"/>
            <w:shd w:val="clear" w:color="auto" w:fill="auto"/>
          </w:tcPr>
          <w:p w14:paraId="2C409EE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461CF9C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0A73CC7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010A5DEB" w14:textId="77777777" w:rsidTr="000756ED">
        <w:tc>
          <w:tcPr>
            <w:tcW w:w="4068" w:type="dxa"/>
            <w:shd w:val="clear" w:color="auto" w:fill="auto"/>
          </w:tcPr>
          <w:p w14:paraId="72604C3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590C15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Other unsecure Loans (Note 6)</w:t>
            </w:r>
          </w:p>
        </w:tc>
        <w:tc>
          <w:tcPr>
            <w:tcW w:w="1836" w:type="dxa"/>
            <w:shd w:val="clear" w:color="auto" w:fill="auto"/>
          </w:tcPr>
          <w:p w14:paraId="3A3178B1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16EFE9E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CED275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5468F8AE" w14:textId="77777777" w:rsidTr="000756ED">
        <w:tc>
          <w:tcPr>
            <w:tcW w:w="4068" w:type="dxa"/>
            <w:shd w:val="clear" w:color="auto" w:fill="auto"/>
          </w:tcPr>
          <w:p w14:paraId="05C1ADC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3487FA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Mortgage Loans (Note 6)</w:t>
            </w:r>
          </w:p>
        </w:tc>
        <w:tc>
          <w:tcPr>
            <w:tcW w:w="1836" w:type="dxa"/>
            <w:shd w:val="clear" w:color="auto" w:fill="auto"/>
          </w:tcPr>
          <w:p w14:paraId="6451819B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5E5F49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1E54A8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0AE90E4F" w14:textId="77777777" w:rsidTr="000756ED">
        <w:tc>
          <w:tcPr>
            <w:tcW w:w="4068" w:type="dxa"/>
            <w:shd w:val="clear" w:color="auto" w:fill="auto"/>
          </w:tcPr>
          <w:p w14:paraId="5A190AA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BB42B4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Automobile/Pleasure Craft Loans (Note 6)</w:t>
            </w:r>
          </w:p>
        </w:tc>
        <w:tc>
          <w:tcPr>
            <w:tcW w:w="1836" w:type="dxa"/>
            <w:shd w:val="clear" w:color="auto" w:fill="auto"/>
          </w:tcPr>
          <w:p w14:paraId="63FA9B2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01FF87F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58CF03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38AF04E9" w14:textId="77777777" w:rsidTr="000756ED">
        <w:tc>
          <w:tcPr>
            <w:tcW w:w="4068" w:type="dxa"/>
            <w:shd w:val="clear" w:color="auto" w:fill="auto"/>
          </w:tcPr>
          <w:p w14:paraId="29D69E61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86B320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Other Secured Loans (Note 6)</w:t>
            </w:r>
          </w:p>
        </w:tc>
        <w:tc>
          <w:tcPr>
            <w:tcW w:w="1836" w:type="dxa"/>
            <w:shd w:val="clear" w:color="auto" w:fill="auto"/>
          </w:tcPr>
          <w:p w14:paraId="2F929BD5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670FF9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80AFD94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27E4E13E" w14:textId="77777777" w:rsidTr="000756ED">
        <w:tc>
          <w:tcPr>
            <w:tcW w:w="4068" w:type="dxa"/>
            <w:shd w:val="clear" w:color="auto" w:fill="auto"/>
          </w:tcPr>
          <w:p w14:paraId="2D5C38EF" w14:textId="77777777" w:rsidR="00F1205C" w:rsidRPr="000756ED" w:rsidRDefault="00F1205C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600FDF1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Other Liabilities (Note 7)</w:t>
            </w:r>
          </w:p>
        </w:tc>
        <w:tc>
          <w:tcPr>
            <w:tcW w:w="1836" w:type="dxa"/>
            <w:shd w:val="clear" w:color="auto" w:fill="auto"/>
          </w:tcPr>
          <w:p w14:paraId="2F1AED94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3719173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89D5C25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792A43" w:rsidRPr="000756ED" w14:paraId="7DE1D92C" w14:textId="77777777" w:rsidTr="000756ED">
        <w:tc>
          <w:tcPr>
            <w:tcW w:w="4068" w:type="dxa"/>
            <w:shd w:val="clear" w:color="auto" w:fill="auto"/>
          </w:tcPr>
          <w:p w14:paraId="12A1CD49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4D211D" w14:textId="77777777" w:rsidR="00792A43" w:rsidRPr="000756ED" w:rsidRDefault="00792A43" w:rsidP="000756E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Total Liabilities</w:t>
            </w:r>
          </w:p>
        </w:tc>
        <w:tc>
          <w:tcPr>
            <w:tcW w:w="1836" w:type="dxa"/>
            <w:shd w:val="clear" w:color="auto" w:fill="auto"/>
          </w:tcPr>
          <w:p w14:paraId="7DFC4D31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532A5413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19E83FBC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25DB3323" w14:textId="77777777" w:rsidTr="000756ED">
        <w:tc>
          <w:tcPr>
            <w:tcW w:w="4068" w:type="dxa"/>
            <w:shd w:val="clear" w:color="auto" w:fill="auto"/>
          </w:tcPr>
          <w:p w14:paraId="5C5570EF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A55B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56ED">
              <w:rPr>
                <w:rFonts w:ascii="Arial" w:hAnsi="Arial" w:cs="Arial"/>
                <w:b/>
                <w:sz w:val="24"/>
                <w:szCs w:val="24"/>
              </w:rPr>
              <w:t>NET WORTH:</w:t>
            </w:r>
          </w:p>
        </w:tc>
        <w:tc>
          <w:tcPr>
            <w:tcW w:w="1836" w:type="dxa"/>
            <w:shd w:val="clear" w:color="auto" w:fill="auto"/>
          </w:tcPr>
          <w:p w14:paraId="571745F7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32E3F191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DB72389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4955A9AD" w14:textId="77777777" w:rsidTr="000756ED">
        <w:tc>
          <w:tcPr>
            <w:tcW w:w="4068" w:type="dxa"/>
            <w:shd w:val="clear" w:color="auto" w:fill="auto"/>
          </w:tcPr>
          <w:p w14:paraId="65457CA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Total Assets</w:t>
            </w:r>
          </w:p>
        </w:tc>
        <w:tc>
          <w:tcPr>
            <w:tcW w:w="1836" w:type="dxa"/>
            <w:shd w:val="clear" w:color="auto" w:fill="auto"/>
          </w:tcPr>
          <w:p w14:paraId="35CB5886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550FE851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E504AE2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62C9D16B" w14:textId="77777777" w:rsidTr="000756ED">
        <w:tc>
          <w:tcPr>
            <w:tcW w:w="4068" w:type="dxa"/>
            <w:shd w:val="clear" w:color="auto" w:fill="auto"/>
          </w:tcPr>
          <w:p w14:paraId="765B2910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43352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Total Liabilities</w:t>
            </w:r>
          </w:p>
        </w:tc>
        <w:tc>
          <w:tcPr>
            <w:tcW w:w="1836" w:type="dxa"/>
            <w:shd w:val="clear" w:color="auto" w:fill="auto"/>
          </w:tcPr>
          <w:p w14:paraId="075A4FF8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EBA7ED0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39FC15C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F1205C" w:rsidRPr="000756ED" w14:paraId="24BA824F" w14:textId="77777777" w:rsidTr="000756ED">
        <w:tc>
          <w:tcPr>
            <w:tcW w:w="4068" w:type="dxa"/>
            <w:shd w:val="clear" w:color="auto" w:fill="auto"/>
          </w:tcPr>
          <w:p w14:paraId="7373DE65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27B171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Net Worth: Assets - Liabilities</w:t>
            </w:r>
          </w:p>
        </w:tc>
        <w:tc>
          <w:tcPr>
            <w:tcW w:w="1836" w:type="dxa"/>
            <w:shd w:val="clear" w:color="auto" w:fill="auto"/>
          </w:tcPr>
          <w:p w14:paraId="70CF137D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532BA1A3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BE4D48A" w14:textId="77777777" w:rsidR="00F1205C" w:rsidRPr="000756ED" w:rsidRDefault="00F1205C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</w:tbl>
    <w:p w14:paraId="2225D1D0" w14:textId="77777777" w:rsidR="00E175E7" w:rsidRDefault="00E175E7" w:rsidP="002D707C">
      <w:pPr>
        <w:rPr>
          <w:rFonts w:ascii="Arial" w:hAnsi="Arial" w:cs="Arial"/>
          <w:sz w:val="24"/>
          <w:szCs w:val="24"/>
        </w:rPr>
      </w:pPr>
    </w:p>
    <w:p w14:paraId="1FEEEC7C" w14:textId="77777777" w:rsidR="008448CC" w:rsidRDefault="00E175E7" w:rsidP="008448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F3154F" w14:textId="77777777" w:rsidR="00E175E7" w:rsidRPr="00C5773A" w:rsidRDefault="00E175E7">
      <w:pPr>
        <w:rPr>
          <w:rFonts w:ascii="Arial" w:hAnsi="Arial" w:cs="Arial"/>
          <w:b/>
          <w:sz w:val="24"/>
          <w:szCs w:val="24"/>
        </w:rPr>
      </w:pPr>
      <w:r w:rsidRPr="00C5773A">
        <w:rPr>
          <w:rFonts w:ascii="Arial" w:hAnsi="Arial" w:cs="Arial"/>
          <w:b/>
          <w:sz w:val="24"/>
          <w:szCs w:val="24"/>
        </w:rPr>
        <w:t>Notes to Balance Sheet</w:t>
      </w:r>
    </w:p>
    <w:p w14:paraId="27853D62" w14:textId="77777777" w:rsidR="00E175E7" w:rsidRPr="00E175E7" w:rsidRDefault="00E175E7">
      <w:pPr>
        <w:rPr>
          <w:rFonts w:ascii="Arial" w:hAnsi="Arial" w:cs="Arial"/>
          <w:sz w:val="24"/>
          <w:szCs w:val="24"/>
        </w:rPr>
      </w:pPr>
      <w:r w:rsidRPr="00E175E7">
        <w:rPr>
          <w:rFonts w:ascii="Arial" w:hAnsi="Arial" w:cs="Arial"/>
          <w:sz w:val="24"/>
          <w:szCs w:val="24"/>
        </w:rPr>
        <w:t>Note 1</w:t>
      </w:r>
      <w:r w:rsidR="00C5773A">
        <w:rPr>
          <w:rFonts w:ascii="Arial" w:hAnsi="Arial" w:cs="Arial"/>
          <w:sz w:val="24"/>
          <w:szCs w:val="24"/>
        </w:rPr>
        <w:t xml:space="preserve"> – Cash, Checking and Savings Accou</w:t>
      </w:r>
      <w:r w:rsidR="00792A43">
        <w:rPr>
          <w:rFonts w:ascii="Arial" w:hAnsi="Arial" w:cs="Arial"/>
          <w:sz w:val="24"/>
          <w:szCs w:val="24"/>
        </w:rPr>
        <w:t>nt Balances (Please attach</w:t>
      </w:r>
      <w:r w:rsidR="00BB2B42">
        <w:rPr>
          <w:rFonts w:ascii="Arial" w:hAnsi="Arial" w:cs="Arial"/>
          <w:sz w:val="24"/>
          <w:szCs w:val="24"/>
        </w:rPr>
        <w:t xml:space="preserve"> last 3 months</w:t>
      </w:r>
      <w:r w:rsidR="00792A43">
        <w:rPr>
          <w:rFonts w:ascii="Arial" w:hAnsi="Arial" w:cs="Arial"/>
          <w:sz w:val="24"/>
          <w:szCs w:val="24"/>
        </w:rPr>
        <w:t xml:space="preserve"> stat</w:t>
      </w:r>
      <w:r w:rsidR="00C5773A">
        <w:rPr>
          <w:rFonts w:ascii="Arial" w:hAnsi="Arial" w:cs="Arial"/>
          <w:sz w:val="24"/>
          <w:szCs w:val="24"/>
        </w:rPr>
        <w:t>ements)</w:t>
      </w:r>
      <w:r w:rsidR="00BB2B42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3450"/>
        <w:gridCol w:w="1860"/>
        <w:gridCol w:w="1710"/>
      </w:tblGrid>
      <w:tr w:rsidR="00C5773A" w:rsidRPr="000756ED" w14:paraId="6D6137EF" w14:textId="77777777" w:rsidTr="000756ED">
        <w:tc>
          <w:tcPr>
            <w:tcW w:w="2538" w:type="dxa"/>
            <w:shd w:val="clear" w:color="auto" w:fill="auto"/>
          </w:tcPr>
          <w:p w14:paraId="3D90AF98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72AD2FA2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79095CC0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Applicant Name</w:t>
            </w:r>
          </w:p>
        </w:tc>
        <w:tc>
          <w:tcPr>
            <w:tcW w:w="3450" w:type="dxa"/>
            <w:shd w:val="clear" w:color="auto" w:fill="auto"/>
          </w:tcPr>
          <w:p w14:paraId="7738182D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3E045BE0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48457F02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Name &amp; Address of Institution</w:t>
            </w:r>
          </w:p>
        </w:tc>
        <w:tc>
          <w:tcPr>
            <w:tcW w:w="1860" w:type="dxa"/>
            <w:shd w:val="clear" w:color="auto" w:fill="auto"/>
          </w:tcPr>
          <w:p w14:paraId="2D265960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333F9610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296CA3A7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Balance</w:t>
            </w:r>
          </w:p>
        </w:tc>
        <w:tc>
          <w:tcPr>
            <w:tcW w:w="1710" w:type="dxa"/>
            <w:shd w:val="clear" w:color="auto" w:fill="auto"/>
          </w:tcPr>
          <w:p w14:paraId="47CF0E37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 xml:space="preserve">Statement </w:t>
            </w:r>
            <w:r w:rsidR="002C7C35" w:rsidRPr="000756ED">
              <w:rPr>
                <w:rFonts w:ascii="Arial" w:hAnsi="Arial" w:cs="Arial"/>
                <w:szCs w:val="24"/>
              </w:rPr>
              <w:t xml:space="preserve">Attached </w:t>
            </w:r>
            <w:r w:rsidRPr="000756ED">
              <w:rPr>
                <w:rFonts w:ascii="Arial" w:hAnsi="Arial" w:cs="Arial"/>
                <w:szCs w:val="24"/>
              </w:rPr>
              <w:t>(Yes or No)</w:t>
            </w:r>
          </w:p>
        </w:tc>
      </w:tr>
      <w:tr w:rsidR="00C5773A" w:rsidRPr="000756ED" w14:paraId="64374DF9" w14:textId="77777777" w:rsidTr="000756ED">
        <w:tc>
          <w:tcPr>
            <w:tcW w:w="2538" w:type="dxa"/>
            <w:shd w:val="clear" w:color="auto" w:fill="auto"/>
          </w:tcPr>
          <w:p w14:paraId="45ABB180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14:paraId="66C56812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3E365BF2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467231D9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5EF30FE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792A43" w:rsidRPr="000756ED" w14:paraId="7861CC0D" w14:textId="77777777" w:rsidTr="000756ED">
        <w:tc>
          <w:tcPr>
            <w:tcW w:w="2538" w:type="dxa"/>
            <w:shd w:val="clear" w:color="auto" w:fill="auto"/>
          </w:tcPr>
          <w:p w14:paraId="38B73129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14:paraId="66E5B45B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1544E552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0F1E419A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6C75703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792A43" w:rsidRPr="000756ED" w14:paraId="539483C4" w14:textId="77777777" w:rsidTr="000756ED">
        <w:tc>
          <w:tcPr>
            <w:tcW w:w="2538" w:type="dxa"/>
            <w:shd w:val="clear" w:color="auto" w:fill="auto"/>
          </w:tcPr>
          <w:p w14:paraId="5ADE173E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14:paraId="152E7D91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3393E790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4C274884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A15DB8E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792A43" w:rsidRPr="000756ED" w14:paraId="1D0556B5" w14:textId="77777777" w:rsidTr="000756ED">
        <w:tc>
          <w:tcPr>
            <w:tcW w:w="2538" w:type="dxa"/>
            <w:shd w:val="clear" w:color="auto" w:fill="auto"/>
          </w:tcPr>
          <w:p w14:paraId="038FE45A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14:paraId="4238049F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7A161CE1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3D5ECAC4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89591BF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792A43" w:rsidRPr="000756ED" w14:paraId="6D5BAE22" w14:textId="77777777" w:rsidTr="000756ED">
        <w:tc>
          <w:tcPr>
            <w:tcW w:w="2538" w:type="dxa"/>
            <w:shd w:val="clear" w:color="auto" w:fill="auto"/>
          </w:tcPr>
          <w:p w14:paraId="70DC1D37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14:paraId="4759C16A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595DD1DA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7F4889EF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CE08BB0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792A43" w:rsidRPr="000756ED" w14:paraId="1F5FC7B6" w14:textId="77777777" w:rsidTr="000756ED">
        <w:tc>
          <w:tcPr>
            <w:tcW w:w="2538" w:type="dxa"/>
            <w:shd w:val="clear" w:color="auto" w:fill="auto"/>
          </w:tcPr>
          <w:p w14:paraId="71344E54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14:paraId="7EADCFA4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6D03D2C4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46B9A3B6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ACA565B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C5773A" w:rsidRPr="000756ED" w14:paraId="00DF94F1" w14:textId="77777777" w:rsidTr="000756ED">
        <w:trPr>
          <w:trHeight w:val="188"/>
        </w:trPr>
        <w:tc>
          <w:tcPr>
            <w:tcW w:w="2538" w:type="dxa"/>
            <w:shd w:val="clear" w:color="auto" w:fill="auto"/>
          </w:tcPr>
          <w:p w14:paraId="387D651D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3450" w:type="dxa"/>
            <w:shd w:val="clear" w:color="auto" w:fill="auto"/>
          </w:tcPr>
          <w:p w14:paraId="3D9CD4C3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449B24C4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EDE4A93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</w:tbl>
    <w:p w14:paraId="1C61831F" w14:textId="77777777" w:rsidR="00792A43" w:rsidRDefault="00792A43">
      <w:pPr>
        <w:rPr>
          <w:rFonts w:ascii="Arial" w:hAnsi="Arial" w:cs="Arial"/>
          <w:sz w:val="24"/>
          <w:szCs w:val="24"/>
        </w:rPr>
      </w:pPr>
    </w:p>
    <w:p w14:paraId="63EFFE1F" w14:textId="77777777" w:rsidR="00792A43" w:rsidRDefault="00792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F4EA02" w14:textId="77777777" w:rsidR="00E175E7" w:rsidRDefault="00E175E7">
      <w:pPr>
        <w:rPr>
          <w:rFonts w:ascii="Arial" w:hAnsi="Arial" w:cs="Arial"/>
          <w:sz w:val="24"/>
          <w:szCs w:val="24"/>
        </w:rPr>
      </w:pPr>
    </w:p>
    <w:p w14:paraId="36C1F863" w14:textId="77777777" w:rsidR="00E175E7" w:rsidRPr="00E175E7" w:rsidRDefault="00C5773A" w:rsidP="00E17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2 – Investment Balances </w:t>
      </w:r>
      <w:r w:rsidR="002C7C35">
        <w:rPr>
          <w:rFonts w:ascii="Arial" w:hAnsi="Arial" w:cs="Arial"/>
          <w:sz w:val="24"/>
          <w:szCs w:val="24"/>
        </w:rPr>
        <w:t>(Please attach</w:t>
      </w:r>
      <w:r w:rsidR="00BB2B42">
        <w:rPr>
          <w:rFonts w:ascii="Arial" w:hAnsi="Arial" w:cs="Arial"/>
          <w:sz w:val="24"/>
          <w:szCs w:val="24"/>
        </w:rPr>
        <w:t xml:space="preserve"> last 2 years</w:t>
      </w:r>
      <w:r w:rsidR="002C7C35">
        <w:rPr>
          <w:rFonts w:ascii="Arial" w:hAnsi="Arial" w:cs="Arial"/>
          <w:sz w:val="24"/>
          <w:szCs w:val="24"/>
        </w:rPr>
        <w:t xml:space="preserve"> stat</w:t>
      </w:r>
      <w:r>
        <w:rPr>
          <w:rFonts w:ascii="Arial" w:hAnsi="Arial" w:cs="Arial"/>
          <w:sz w:val="24"/>
          <w:szCs w:val="24"/>
        </w:rPr>
        <w:t>ements)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395"/>
        <w:gridCol w:w="1439"/>
        <w:gridCol w:w="1501"/>
        <w:gridCol w:w="1370"/>
        <w:gridCol w:w="1318"/>
        <w:gridCol w:w="1310"/>
      </w:tblGrid>
      <w:tr w:rsidR="00C5773A" w:rsidRPr="000756ED" w14:paraId="28746F9D" w14:textId="77777777" w:rsidTr="000756ED">
        <w:tc>
          <w:tcPr>
            <w:tcW w:w="1243" w:type="dxa"/>
            <w:shd w:val="clear" w:color="auto" w:fill="auto"/>
          </w:tcPr>
          <w:p w14:paraId="4A62C781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56ED">
              <w:rPr>
                <w:rFonts w:ascii="Arial" w:hAnsi="Arial" w:cs="Arial"/>
                <w:sz w:val="20"/>
                <w:szCs w:val="24"/>
              </w:rPr>
              <w:t>Applicant Name</w:t>
            </w:r>
          </w:p>
        </w:tc>
        <w:tc>
          <w:tcPr>
            <w:tcW w:w="1395" w:type="dxa"/>
            <w:shd w:val="clear" w:color="auto" w:fill="auto"/>
          </w:tcPr>
          <w:p w14:paraId="4A8C7C06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56ED">
              <w:rPr>
                <w:rFonts w:ascii="Arial" w:hAnsi="Arial" w:cs="Arial"/>
                <w:sz w:val="20"/>
                <w:szCs w:val="24"/>
              </w:rPr>
              <w:t># of Shares</w:t>
            </w:r>
          </w:p>
        </w:tc>
        <w:tc>
          <w:tcPr>
            <w:tcW w:w="1439" w:type="dxa"/>
            <w:shd w:val="clear" w:color="auto" w:fill="auto"/>
          </w:tcPr>
          <w:p w14:paraId="0A7EDC0F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56ED">
              <w:rPr>
                <w:rFonts w:ascii="Arial" w:hAnsi="Arial" w:cs="Arial"/>
                <w:sz w:val="20"/>
                <w:szCs w:val="24"/>
              </w:rPr>
              <w:t>Type of Security</w:t>
            </w:r>
          </w:p>
        </w:tc>
        <w:tc>
          <w:tcPr>
            <w:tcW w:w="1501" w:type="dxa"/>
            <w:shd w:val="clear" w:color="auto" w:fill="auto"/>
          </w:tcPr>
          <w:p w14:paraId="3FCCD1D0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56ED">
              <w:rPr>
                <w:rFonts w:ascii="Arial" w:hAnsi="Arial" w:cs="Arial"/>
                <w:sz w:val="20"/>
                <w:szCs w:val="24"/>
              </w:rPr>
              <w:t>Issuer</w:t>
            </w:r>
          </w:p>
        </w:tc>
        <w:tc>
          <w:tcPr>
            <w:tcW w:w="1370" w:type="dxa"/>
            <w:shd w:val="clear" w:color="auto" w:fill="auto"/>
          </w:tcPr>
          <w:p w14:paraId="2F99F267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56ED">
              <w:rPr>
                <w:rFonts w:ascii="Arial" w:hAnsi="Arial" w:cs="Arial"/>
                <w:sz w:val="20"/>
                <w:szCs w:val="24"/>
              </w:rPr>
              <w:t>Market Value</w:t>
            </w:r>
          </w:p>
        </w:tc>
        <w:tc>
          <w:tcPr>
            <w:tcW w:w="1318" w:type="dxa"/>
            <w:shd w:val="clear" w:color="auto" w:fill="auto"/>
          </w:tcPr>
          <w:p w14:paraId="3FF52B17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56ED">
              <w:rPr>
                <w:rFonts w:ascii="Arial" w:hAnsi="Arial" w:cs="Arial"/>
                <w:sz w:val="20"/>
                <w:szCs w:val="24"/>
              </w:rPr>
              <w:t>Monthly Dividend/Int</w:t>
            </w:r>
          </w:p>
        </w:tc>
        <w:tc>
          <w:tcPr>
            <w:tcW w:w="1310" w:type="dxa"/>
            <w:shd w:val="clear" w:color="auto" w:fill="auto"/>
          </w:tcPr>
          <w:p w14:paraId="3B82EABF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56ED">
              <w:rPr>
                <w:rFonts w:ascii="Arial" w:hAnsi="Arial" w:cs="Arial"/>
                <w:sz w:val="20"/>
                <w:szCs w:val="24"/>
              </w:rPr>
              <w:t xml:space="preserve">Statement </w:t>
            </w:r>
            <w:r w:rsidR="002C7C35" w:rsidRPr="000756ED">
              <w:rPr>
                <w:rFonts w:ascii="Arial" w:hAnsi="Arial" w:cs="Arial"/>
                <w:sz w:val="20"/>
                <w:szCs w:val="24"/>
              </w:rPr>
              <w:t>Attached</w:t>
            </w:r>
            <w:r w:rsidR="00792A43" w:rsidRPr="000756E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756ED">
              <w:rPr>
                <w:rFonts w:ascii="Arial" w:hAnsi="Arial" w:cs="Arial"/>
                <w:sz w:val="20"/>
                <w:szCs w:val="24"/>
              </w:rPr>
              <w:t>(Yes or No)</w:t>
            </w:r>
          </w:p>
        </w:tc>
      </w:tr>
      <w:tr w:rsidR="00C5773A" w:rsidRPr="000756ED" w14:paraId="327686AB" w14:textId="77777777" w:rsidTr="000756ED">
        <w:tc>
          <w:tcPr>
            <w:tcW w:w="1243" w:type="dxa"/>
            <w:shd w:val="clear" w:color="auto" w:fill="auto"/>
          </w:tcPr>
          <w:p w14:paraId="15EAA5CA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14:paraId="65E7025C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A52644D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14:paraId="75DED8DA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1321F35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14:paraId="7AE3D90A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120A5BF5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</w:tr>
      <w:tr w:rsidR="00792A43" w:rsidRPr="000756ED" w14:paraId="03672B5A" w14:textId="77777777" w:rsidTr="000756ED">
        <w:tc>
          <w:tcPr>
            <w:tcW w:w="1243" w:type="dxa"/>
            <w:shd w:val="clear" w:color="auto" w:fill="auto"/>
          </w:tcPr>
          <w:p w14:paraId="08191E99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14:paraId="46B78A34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0A3DD6B1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14:paraId="01620A10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2928BF69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14:paraId="1B43F072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186C0777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</w:tr>
      <w:tr w:rsidR="00792A43" w:rsidRPr="000756ED" w14:paraId="59314B31" w14:textId="77777777" w:rsidTr="000756ED">
        <w:tc>
          <w:tcPr>
            <w:tcW w:w="1243" w:type="dxa"/>
            <w:shd w:val="clear" w:color="auto" w:fill="auto"/>
          </w:tcPr>
          <w:p w14:paraId="27F6BFA0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14:paraId="4022277E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7951DE1B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14:paraId="54C2A559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4A4E24C4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14:paraId="32E56073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24B1EF2D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</w:tr>
      <w:tr w:rsidR="00792A43" w:rsidRPr="000756ED" w14:paraId="294C78F2" w14:textId="77777777" w:rsidTr="000756ED">
        <w:tc>
          <w:tcPr>
            <w:tcW w:w="1243" w:type="dxa"/>
            <w:shd w:val="clear" w:color="auto" w:fill="auto"/>
          </w:tcPr>
          <w:p w14:paraId="531E7955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14:paraId="5321863F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48280CF5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14:paraId="4385E653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2E1D765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14:paraId="2D10FDFB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7FEC5A2D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</w:tr>
      <w:tr w:rsidR="00792A43" w:rsidRPr="000756ED" w14:paraId="1E9A4132" w14:textId="77777777" w:rsidTr="000756ED">
        <w:tc>
          <w:tcPr>
            <w:tcW w:w="1243" w:type="dxa"/>
            <w:shd w:val="clear" w:color="auto" w:fill="auto"/>
          </w:tcPr>
          <w:p w14:paraId="75C8947B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14:paraId="2AF53835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1C7A171B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14:paraId="12D53616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1888A437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14:paraId="4D108AA0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0EA30241" w14:textId="77777777" w:rsidR="00792A43" w:rsidRPr="000756ED" w:rsidRDefault="00792A43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</w:tr>
      <w:tr w:rsidR="00C5773A" w:rsidRPr="000756ED" w14:paraId="18671454" w14:textId="77777777" w:rsidTr="000756ED">
        <w:tc>
          <w:tcPr>
            <w:tcW w:w="1243" w:type="dxa"/>
            <w:shd w:val="clear" w:color="auto" w:fill="auto"/>
          </w:tcPr>
          <w:p w14:paraId="1EC3DCE1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56ED">
              <w:rPr>
                <w:rFonts w:ascii="Arial" w:hAnsi="Arial" w:cs="Arial"/>
                <w:sz w:val="20"/>
                <w:szCs w:val="24"/>
              </w:rPr>
              <w:t>Total</w:t>
            </w:r>
          </w:p>
        </w:tc>
        <w:tc>
          <w:tcPr>
            <w:tcW w:w="1395" w:type="dxa"/>
            <w:shd w:val="clear" w:color="auto" w:fill="auto"/>
          </w:tcPr>
          <w:p w14:paraId="5AFD62AD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45BF76DE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14:paraId="5D3FEB54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7833D6B2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14:paraId="77C05B0E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2972139C" w14:textId="77777777" w:rsidR="00C5773A" w:rsidRPr="000756ED" w:rsidRDefault="00C5773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0"/>
                <w:szCs w:val="24"/>
              </w:rPr>
            </w:pPr>
          </w:p>
        </w:tc>
      </w:tr>
    </w:tbl>
    <w:p w14:paraId="45838706" w14:textId="77777777" w:rsidR="00C5773A" w:rsidRDefault="00C5773A">
      <w:pPr>
        <w:rPr>
          <w:rFonts w:ascii="Arial" w:hAnsi="Arial" w:cs="Arial"/>
          <w:sz w:val="24"/>
          <w:szCs w:val="24"/>
        </w:rPr>
      </w:pPr>
    </w:p>
    <w:p w14:paraId="61DFC6F9" w14:textId="77777777" w:rsidR="00E175E7" w:rsidRDefault="00792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E11778" w14:textId="77777777" w:rsidR="00E175E7" w:rsidRPr="00E175E7" w:rsidRDefault="00684465" w:rsidP="00E17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3 – Real Estate Owned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1244"/>
        <w:gridCol w:w="1260"/>
        <w:gridCol w:w="1530"/>
        <w:gridCol w:w="1260"/>
        <w:gridCol w:w="1403"/>
        <w:gridCol w:w="1657"/>
      </w:tblGrid>
      <w:tr w:rsidR="00684465" w:rsidRPr="000756ED" w14:paraId="10ACCB77" w14:textId="77777777" w:rsidTr="000756ED">
        <w:tc>
          <w:tcPr>
            <w:tcW w:w="1204" w:type="dxa"/>
            <w:shd w:val="clear" w:color="auto" w:fill="auto"/>
          </w:tcPr>
          <w:p w14:paraId="364E4EB4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1244" w:type="dxa"/>
            <w:shd w:val="clear" w:color="auto" w:fill="auto"/>
          </w:tcPr>
          <w:p w14:paraId="752E2FBF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Property Address</w:t>
            </w:r>
          </w:p>
        </w:tc>
        <w:tc>
          <w:tcPr>
            <w:tcW w:w="1260" w:type="dxa"/>
            <w:shd w:val="clear" w:color="auto" w:fill="auto"/>
          </w:tcPr>
          <w:p w14:paraId="07EAA2DC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Type of Property</w:t>
            </w:r>
          </w:p>
        </w:tc>
        <w:tc>
          <w:tcPr>
            <w:tcW w:w="1530" w:type="dxa"/>
            <w:shd w:val="clear" w:color="auto" w:fill="auto"/>
          </w:tcPr>
          <w:p w14:paraId="4F7677C3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Costs of Property</w:t>
            </w:r>
          </w:p>
        </w:tc>
        <w:tc>
          <w:tcPr>
            <w:tcW w:w="1260" w:type="dxa"/>
            <w:shd w:val="clear" w:color="auto" w:fill="auto"/>
          </w:tcPr>
          <w:p w14:paraId="0EDD4344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Present Market Value</w:t>
            </w:r>
          </w:p>
        </w:tc>
        <w:tc>
          <w:tcPr>
            <w:tcW w:w="1403" w:type="dxa"/>
            <w:shd w:val="clear" w:color="auto" w:fill="auto"/>
          </w:tcPr>
          <w:p w14:paraId="596A4FDC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Total Mortgage Loan</w:t>
            </w:r>
          </w:p>
        </w:tc>
        <w:tc>
          <w:tcPr>
            <w:tcW w:w="1657" w:type="dxa"/>
            <w:shd w:val="clear" w:color="auto" w:fill="auto"/>
          </w:tcPr>
          <w:p w14:paraId="5E8681B0" w14:textId="77777777" w:rsidR="00792A43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Statement Attached</w:t>
            </w:r>
          </w:p>
          <w:p w14:paraId="692A23D0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(Yes or No)</w:t>
            </w:r>
          </w:p>
        </w:tc>
      </w:tr>
      <w:tr w:rsidR="00684465" w:rsidRPr="000756ED" w14:paraId="43639691" w14:textId="77777777" w:rsidTr="000756ED">
        <w:tc>
          <w:tcPr>
            <w:tcW w:w="1204" w:type="dxa"/>
            <w:shd w:val="clear" w:color="auto" w:fill="auto"/>
          </w:tcPr>
          <w:p w14:paraId="50065318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1DAEA8C5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08D5A5E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9D0A8F4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4EE8C8E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3E92FD5A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280E3067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B961CE" w:rsidRPr="000756ED" w14:paraId="50A1320E" w14:textId="77777777" w:rsidTr="000756ED">
        <w:tc>
          <w:tcPr>
            <w:tcW w:w="1204" w:type="dxa"/>
            <w:shd w:val="clear" w:color="auto" w:fill="auto"/>
          </w:tcPr>
          <w:p w14:paraId="5E940686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6FCB3851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23C5C02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A297D0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8A6CD4C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721EA211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1C3C4EA1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B961CE" w:rsidRPr="000756ED" w14:paraId="426B56B6" w14:textId="77777777" w:rsidTr="000756ED">
        <w:tc>
          <w:tcPr>
            <w:tcW w:w="1204" w:type="dxa"/>
            <w:shd w:val="clear" w:color="auto" w:fill="auto"/>
          </w:tcPr>
          <w:p w14:paraId="530A2C6F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48578700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0E2DB52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04CE33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5676C92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0BBCE234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683E8B1A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B961CE" w:rsidRPr="000756ED" w14:paraId="41F9D92A" w14:textId="77777777" w:rsidTr="000756ED">
        <w:tc>
          <w:tcPr>
            <w:tcW w:w="1204" w:type="dxa"/>
            <w:shd w:val="clear" w:color="auto" w:fill="auto"/>
          </w:tcPr>
          <w:p w14:paraId="2AEA5E08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7C26318B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0479D20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663C9BD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D3F2DD4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6BCDF382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5703A5BB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B961CE" w:rsidRPr="000756ED" w14:paraId="48557E16" w14:textId="77777777" w:rsidTr="000756ED">
        <w:tc>
          <w:tcPr>
            <w:tcW w:w="1204" w:type="dxa"/>
            <w:shd w:val="clear" w:color="auto" w:fill="auto"/>
          </w:tcPr>
          <w:p w14:paraId="290CFF1E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72A3FA16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7BE162E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265A3AC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044E9D5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2ECB5D08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4ABCCEC7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684465" w:rsidRPr="000756ED" w14:paraId="49DAB2AB" w14:textId="77777777" w:rsidTr="000756ED">
        <w:tc>
          <w:tcPr>
            <w:tcW w:w="1204" w:type="dxa"/>
            <w:shd w:val="clear" w:color="auto" w:fill="auto"/>
          </w:tcPr>
          <w:p w14:paraId="12D2EB03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44" w:type="dxa"/>
            <w:shd w:val="clear" w:color="auto" w:fill="auto"/>
          </w:tcPr>
          <w:p w14:paraId="408E7D79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5706B51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D1CC88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FA04988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7331D539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59CDDE6C" w14:textId="77777777" w:rsidR="00684465" w:rsidRPr="000756ED" w:rsidRDefault="00684465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05375D" w14:textId="77777777" w:rsidR="00E175E7" w:rsidRDefault="00E175E7">
      <w:pPr>
        <w:rPr>
          <w:rFonts w:ascii="Arial" w:hAnsi="Arial" w:cs="Arial"/>
          <w:sz w:val="24"/>
          <w:szCs w:val="24"/>
        </w:rPr>
      </w:pPr>
    </w:p>
    <w:p w14:paraId="7129E48A" w14:textId="77777777" w:rsidR="00B95FCD" w:rsidRDefault="00B95F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Real Estate Income Detail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670"/>
        <w:gridCol w:w="1284"/>
        <w:gridCol w:w="1337"/>
        <w:gridCol w:w="1577"/>
      </w:tblGrid>
      <w:tr w:rsidR="00B95FCD" w:rsidRPr="000756ED" w14:paraId="6818BD63" w14:textId="77777777" w:rsidTr="000756ED">
        <w:tc>
          <w:tcPr>
            <w:tcW w:w="3708" w:type="dxa"/>
            <w:shd w:val="clear" w:color="auto" w:fill="auto"/>
          </w:tcPr>
          <w:p w14:paraId="6F3188B4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5A5643EC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3A78892E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3D337863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Property</w:t>
            </w:r>
          </w:p>
        </w:tc>
        <w:tc>
          <w:tcPr>
            <w:tcW w:w="1670" w:type="dxa"/>
            <w:shd w:val="clear" w:color="auto" w:fill="auto"/>
          </w:tcPr>
          <w:p w14:paraId="7A9E3D29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239D4DE0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64C14724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Gross Rental Income</w:t>
            </w:r>
          </w:p>
        </w:tc>
        <w:tc>
          <w:tcPr>
            <w:tcW w:w="1284" w:type="dxa"/>
            <w:shd w:val="clear" w:color="auto" w:fill="auto"/>
          </w:tcPr>
          <w:p w14:paraId="65D315D4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6DF9597A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11EA9A01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Mortgage Payments</w:t>
            </w:r>
          </w:p>
        </w:tc>
        <w:tc>
          <w:tcPr>
            <w:tcW w:w="1337" w:type="dxa"/>
            <w:shd w:val="clear" w:color="auto" w:fill="auto"/>
          </w:tcPr>
          <w:p w14:paraId="7022D56D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 xml:space="preserve">Taxes, Insurance, </w:t>
            </w:r>
            <w:proofErr w:type="spellStart"/>
            <w:r w:rsidRPr="000756ED">
              <w:rPr>
                <w:rFonts w:ascii="Arial" w:hAnsi="Arial" w:cs="Arial"/>
                <w:szCs w:val="24"/>
              </w:rPr>
              <w:t>Misc</w:t>
            </w:r>
            <w:proofErr w:type="spellEnd"/>
            <w:r w:rsidRPr="000756ED">
              <w:rPr>
                <w:rFonts w:ascii="Arial" w:hAnsi="Arial" w:cs="Arial"/>
                <w:szCs w:val="24"/>
              </w:rPr>
              <w:t xml:space="preserve"> Payments</w:t>
            </w:r>
          </w:p>
        </w:tc>
        <w:tc>
          <w:tcPr>
            <w:tcW w:w="1577" w:type="dxa"/>
            <w:shd w:val="clear" w:color="auto" w:fill="auto"/>
          </w:tcPr>
          <w:p w14:paraId="0362B83A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7D4245D5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727E087E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Net Rental Income</w:t>
            </w:r>
          </w:p>
        </w:tc>
      </w:tr>
      <w:tr w:rsidR="00B95FCD" w:rsidRPr="000756ED" w14:paraId="24040AB2" w14:textId="77777777" w:rsidTr="000756ED">
        <w:tc>
          <w:tcPr>
            <w:tcW w:w="3708" w:type="dxa"/>
            <w:shd w:val="clear" w:color="auto" w:fill="auto"/>
          </w:tcPr>
          <w:p w14:paraId="1826634C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13BC1668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14:paraId="31B4454F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14:paraId="6BD3C402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3613788A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B961CE" w:rsidRPr="000756ED" w14:paraId="078C4BB3" w14:textId="77777777" w:rsidTr="000756ED">
        <w:tc>
          <w:tcPr>
            <w:tcW w:w="3708" w:type="dxa"/>
            <w:shd w:val="clear" w:color="auto" w:fill="auto"/>
          </w:tcPr>
          <w:p w14:paraId="4A1B09DB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0A56036F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14:paraId="20CE69E1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14:paraId="29C0AB31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5F743118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B961CE" w:rsidRPr="000756ED" w14:paraId="3896063C" w14:textId="77777777" w:rsidTr="000756ED">
        <w:tc>
          <w:tcPr>
            <w:tcW w:w="3708" w:type="dxa"/>
            <w:shd w:val="clear" w:color="auto" w:fill="auto"/>
          </w:tcPr>
          <w:p w14:paraId="2C40CDAC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4D1F0970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14:paraId="3AB9F23E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14:paraId="0A8F053A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2BC8273C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B961CE" w:rsidRPr="000756ED" w14:paraId="6E7D11C7" w14:textId="77777777" w:rsidTr="000756ED">
        <w:tc>
          <w:tcPr>
            <w:tcW w:w="3708" w:type="dxa"/>
            <w:shd w:val="clear" w:color="auto" w:fill="auto"/>
          </w:tcPr>
          <w:p w14:paraId="6E79F2AD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1670" w:type="dxa"/>
            <w:shd w:val="clear" w:color="auto" w:fill="auto"/>
          </w:tcPr>
          <w:p w14:paraId="575FD09B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14:paraId="11D2AA98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14:paraId="59E74C5A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19690F4F" w14:textId="77777777" w:rsidR="00B961CE" w:rsidRPr="000756ED" w:rsidRDefault="00B961CE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F1FF574" w14:textId="77777777" w:rsidR="00B95FCD" w:rsidRDefault="00B95FCD">
      <w:pPr>
        <w:rPr>
          <w:rFonts w:ascii="Arial" w:hAnsi="Arial" w:cs="Arial"/>
          <w:sz w:val="24"/>
          <w:szCs w:val="24"/>
        </w:rPr>
      </w:pPr>
    </w:p>
    <w:p w14:paraId="18184E37" w14:textId="77777777" w:rsidR="00E175E7" w:rsidRPr="00E175E7" w:rsidRDefault="00B02E44" w:rsidP="00E17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4 – Automobile and Recreation Vehicles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5293"/>
        <w:gridCol w:w="1440"/>
        <w:gridCol w:w="1620"/>
      </w:tblGrid>
      <w:tr w:rsidR="004E560A" w:rsidRPr="000756ED" w14:paraId="205543C0" w14:textId="77777777" w:rsidTr="000756ED">
        <w:tc>
          <w:tcPr>
            <w:tcW w:w="1205" w:type="dxa"/>
            <w:shd w:val="clear" w:color="auto" w:fill="auto"/>
          </w:tcPr>
          <w:p w14:paraId="777D5D1C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5293" w:type="dxa"/>
            <w:shd w:val="clear" w:color="auto" w:fill="auto"/>
          </w:tcPr>
          <w:p w14:paraId="1F69DFCE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Make and Year of Vehicle</w:t>
            </w:r>
          </w:p>
        </w:tc>
        <w:tc>
          <w:tcPr>
            <w:tcW w:w="1440" w:type="dxa"/>
            <w:shd w:val="clear" w:color="auto" w:fill="auto"/>
          </w:tcPr>
          <w:p w14:paraId="3BBB9337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Market Value</w:t>
            </w:r>
          </w:p>
        </w:tc>
        <w:tc>
          <w:tcPr>
            <w:tcW w:w="1620" w:type="dxa"/>
            <w:shd w:val="clear" w:color="auto" w:fill="auto"/>
          </w:tcPr>
          <w:p w14:paraId="260B735B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Loans Outstanding</w:t>
            </w:r>
          </w:p>
        </w:tc>
      </w:tr>
      <w:tr w:rsidR="004E560A" w:rsidRPr="000756ED" w14:paraId="69258B49" w14:textId="77777777" w:rsidTr="000756ED">
        <w:tc>
          <w:tcPr>
            <w:tcW w:w="1205" w:type="dxa"/>
            <w:shd w:val="clear" w:color="auto" w:fill="auto"/>
          </w:tcPr>
          <w:p w14:paraId="0214E07D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5293" w:type="dxa"/>
            <w:shd w:val="clear" w:color="auto" w:fill="auto"/>
          </w:tcPr>
          <w:p w14:paraId="75F4D6AD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CDC9EB0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6C0AFD0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4E560A" w:rsidRPr="000756ED" w14:paraId="1032D3AF" w14:textId="77777777" w:rsidTr="000756ED">
        <w:tc>
          <w:tcPr>
            <w:tcW w:w="1205" w:type="dxa"/>
            <w:shd w:val="clear" w:color="auto" w:fill="auto"/>
          </w:tcPr>
          <w:p w14:paraId="605D6FB8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5293" w:type="dxa"/>
            <w:shd w:val="clear" w:color="auto" w:fill="auto"/>
          </w:tcPr>
          <w:p w14:paraId="7B93DDE0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2B3DA20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8C3F249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4E560A" w:rsidRPr="000756ED" w14:paraId="48E29470" w14:textId="77777777" w:rsidTr="000756ED">
        <w:tc>
          <w:tcPr>
            <w:tcW w:w="1205" w:type="dxa"/>
            <w:shd w:val="clear" w:color="auto" w:fill="auto"/>
          </w:tcPr>
          <w:p w14:paraId="08EF891D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5293" w:type="dxa"/>
            <w:shd w:val="clear" w:color="auto" w:fill="auto"/>
          </w:tcPr>
          <w:p w14:paraId="686BDB46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CC8000C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FB68A3F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4E560A" w:rsidRPr="000756ED" w14:paraId="299690FC" w14:textId="77777777" w:rsidTr="000756ED">
        <w:tc>
          <w:tcPr>
            <w:tcW w:w="1205" w:type="dxa"/>
            <w:shd w:val="clear" w:color="auto" w:fill="auto"/>
          </w:tcPr>
          <w:p w14:paraId="376568C6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5293" w:type="dxa"/>
            <w:shd w:val="clear" w:color="auto" w:fill="auto"/>
          </w:tcPr>
          <w:p w14:paraId="487156D6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F1D2097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B781A52" w14:textId="77777777" w:rsidR="004E560A" w:rsidRPr="000756ED" w:rsidRDefault="004E560A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</w:tbl>
    <w:p w14:paraId="1044DB2E" w14:textId="77777777" w:rsidR="00E175E7" w:rsidRDefault="00E175E7">
      <w:pPr>
        <w:rPr>
          <w:rFonts w:ascii="Arial" w:hAnsi="Arial" w:cs="Arial"/>
          <w:sz w:val="24"/>
          <w:szCs w:val="24"/>
        </w:rPr>
      </w:pPr>
    </w:p>
    <w:p w14:paraId="3C994010" w14:textId="77777777" w:rsidR="00E175E7" w:rsidRPr="00E175E7" w:rsidRDefault="009706C9" w:rsidP="00E17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5 – Other Assets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6734"/>
        <w:gridCol w:w="1620"/>
      </w:tblGrid>
      <w:tr w:rsidR="009706C9" w:rsidRPr="000756ED" w14:paraId="417AEF15" w14:textId="77777777" w:rsidTr="000756ED">
        <w:tc>
          <w:tcPr>
            <w:tcW w:w="1204" w:type="dxa"/>
            <w:shd w:val="clear" w:color="auto" w:fill="auto"/>
          </w:tcPr>
          <w:p w14:paraId="5E3B832C" w14:textId="77777777" w:rsidR="009706C9" w:rsidRPr="000756ED" w:rsidRDefault="009706C9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241543" w14:textId="77777777" w:rsidR="009706C9" w:rsidRPr="000756ED" w:rsidRDefault="009706C9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6734" w:type="dxa"/>
            <w:shd w:val="clear" w:color="auto" w:fill="auto"/>
          </w:tcPr>
          <w:p w14:paraId="7F5082DA" w14:textId="77777777" w:rsidR="009706C9" w:rsidRPr="000756ED" w:rsidRDefault="009706C9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B8EB64" w14:textId="77777777" w:rsidR="009706C9" w:rsidRPr="000756ED" w:rsidRDefault="009706C9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Asset Description</w:t>
            </w:r>
          </w:p>
        </w:tc>
        <w:tc>
          <w:tcPr>
            <w:tcW w:w="1620" w:type="dxa"/>
            <w:shd w:val="clear" w:color="auto" w:fill="auto"/>
          </w:tcPr>
          <w:p w14:paraId="272B4175" w14:textId="77777777" w:rsidR="009706C9" w:rsidRPr="000756ED" w:rsidRDefault="009706C9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Market Value</w:t>
            </w:r>
          </w:p>
        </w:tc>
      </w:tr>
      <w:tr w:rsidR="009706C9" w:rsidRPr="000756ED" w14:paraId="56E042ED" w14:textId="77777777" w:rsidTr="000756ED">
        <w:tc>
          <w:tcPr>
            <w:tcW w:w="1204" w:type="dxa"/>
            <w:shd w:val="clear" w:color="auto" w:fill="auto"/>
          </w:tcPr>
          <w:p w14:paraId="2432E0B5" w14:textId="77777777" w:rsidR="009706C9" w:rsidRPr="000756ED" w:rsidRDefault="009706C9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</w:tcPr>
          <w:p w14:paraId="4EE33EB1" w14:textId="77777777" w:rsidR="009706C9" w:rsidRPr="000756ED" w:rsidRDefault="009706C9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  <w:p w14:paraId="7EE8FC51" w14:textId="77777777" w:rsidR="00512C7F" w:rsidRPr="000756ED" w:rsidRDefault="00512C7F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B249E78" w14:textId="77777777" w:rsidR="009706C9" w:rsidRPr="000756ED" w:rsidRDefault="009706C9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0D37C6" w:rsidRPr="000756ED" w14:paraId="41430B4D" w14:textId="77777777" w:rsidTr="000756ED">
        <w:tc>
          <w:tcPr>
            <w:tcW w:w="1204" w:type="dxa"/>
            <w:shd w:val="clear" w:color="auto" w:fill="auto"/>
          </w:tcPr>
          <w:p w14:paraId="74745610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</w:tcPr>
          <w:p w14:paraId="2E168718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  <w:p w14:paraId="3149711F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9857E16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0D37C6" w:rsidRPr="000756ED" w14:paraId="150C79E7" w14:textId="77777777" w:rsidTr="000756ED">
        <w:tc>
          <w:tcPr>
            <w:tcW w:w="1204" w:type="dxa"/>
            <w:shd w:val="clear" w:color="auto" w:fill="auto"/>
          </w:tcPr>
          <w:p w14:paraId="441565BC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</w:tcPr>
          <w:p w14:paraId="03ECB232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  <w:p w14:paraId="2A7CD3ED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1DAE193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0D37C6" w:rsidRPr="000756ED" w14:paraId="40A73AC8" w14:textId="77777777" w:rsidTr="000756ED">
        <w:tc>
          <w:tcPr>
            <w:tcW w:w="1204" w:type="dxa"/>
            <w:shd w:val="clear" w:color="auto" w:fill="auto"/>
          </w:tcPr>
          <w:p w14:paraId="1AAD60EC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</w:tcPr>
          <w:p w14:paraId="086BF496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  <w:p w14:paraId="3092D078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B546B5B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</w:tbl>
    <w:p w14:paraId="6A86D163" w14:textId="77777777" w:rsidR="00633161" w:rsidRDefault="00633161">
      <w:pPr>
        <w:rPr>
          <w:rFonts w:ascii="Arial" w:hAnsi="Arial" w:cs="Arial"/>
          <w:sz w:val="24"/>
          <w:szCs w:val="24"/>
        </w:rPr>
      </w:pPr>
    </w:p>
    <w:p w14:paraId="511BAEC9" w14:textId="77777777" w:rsidR="00633161" w:rsidRDefault="00633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E0D3D79" w14:textId="77777777" w:rsidR="009706C9" w:rsidRDefault="009706C9">
      <w:pPr>
        <w:rPr>
          <w:rFonts w:ascii="Arial" w:hAnsi="Arial" w:cs="Arial"/>
          <w:sz w:val="24"/>
          <w:szCs w:val="24"/>
        </w:rPr>
      </w:pPr>
    </w:p>
    <w:p w14:paraId="4CFC0660" w14:textId="77777777" w:rsidR="00B95FCD" w:rsidRDefault="00B95F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6 – Other </w:t>
      </w:r>
      <w:r w:rsidR="00D878FC">
        <w:rPr>
          <w:rFonts w:ascii="Arial" w:hAnsi="Arial" w:cs="Arial"/>
          <w:sz w:val="24"/>
          <w:szCs w:val="24"/>
        </w:rPr>
        <w:t>Loans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2015"/>
        <w:gridCol w:w="1530"/>
        <w:gridCol w:w="1246"/>
        <w:gridCol w:w="1004"/>
        <w:gridCol w:w="1228"/>
        <w:gridCol w:w="1310"/>
      </w:tblGrid>
      <w:tr w:rsidR="00D878FC" w:rsidRPr="000756ED" w14:paraId="6D19D301" w14:textId="77777777" w:rsidTr="000756ED">
        <w:tc>
          <w:tcPr>
            <w:tcW w:w="1243" w:type="dxa"/>
            <w:shd w:val="clear" w:color="auto" w:fill="auto"/>
          </w:tcPr>
          <w:p w14:paraId="7B8D6C49" w14:textId="77777777" w:rsidR="00D878FC" w:rsidRPr="000756ED" w:rsidRDefault="00D878F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7B801D6F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Applicant Name</w:t>
            </w:r>
          </w:p>
        </w:tc>
        <w:tc>
          <w:tcPr>
            <w:tcW w:w="2015" w:type="dxa"/>
            <w:shd w:val="clear" w:color="auto" w:fill="auto"/>
          </w:tcPr>
          <w:p w14:paraId="7CF62155" w14:textId="77777777" w:rsidR="00D878FC" w:rsidRPr="000756ED" w:rsidRDefault="00D878F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0969BD62" w14:textId="77777777" w:rsidR="00B95FCD" w:rsidRPr="000756ED" w:rsidRDefault="00D878F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Creditor Name</w:t>
            </w:r>
          </w:p>
        </w:tc>
        <w:tc>
          <w:tcPr>
            <w:tcW w:w="1530" w:type="dxa"/>
            <w:shd w:val="clear" w:color="auto" w:fill="auto"/>
          </w:tcPr>
          <w:p w14:paraId="389303B0" w14:textId="77777777" w:rsidR="00D878FC" w:rsidRPr="000756ED" w:rsidRDefault="00D878F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7B013B6B" w14:textId="77777777" w:rsidR="00B95FCD" w:rsidRPr="000756ED" w:rsidRDefault="00D878F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Account Number</w:t>
            </w:r>
          </w:p>
        </w:tc>
        <w:tc>
          <w:tcPr>
            <w:tcW w:w="1246" w:type="dxa"/>
            <w:shd w:val="clear" w:color="auto" w:fill="auto"/>
          </w:tcPr>
          <w:p w14:paraId="795178D2" w14:textId="77777777" w:rsidR="00D878FC" w:rsidRPr="000756ED" w:rsidRDefault="00D878F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4595015B" w14:textId="77777777" w:rsidR="00B95FCD" w:rsidRPr="000756ED" w:rsidRDefault="00D878F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Monthly Payment</w:t>
            </w:r>
          </w:p>
        </w:tc>
        <w:tc>
          <w:tcPr>
            <w:tcW w:w="1004" w:type="dxa"/>
            <w:shd w:val="clear" w:color="auto" w:fill="auto"/>
          </w:tcPr>
          <w:p w14:paraId="0061DDA6" w14:textId="77777777" w:rsidR="00D878FC" w:rsidRPr="000756ED" w:rsidRDefault="00D878F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4580D7C3" w14:textId="77777777" w:rsidR="00B95FCD" w:rsidRPr="000756ED" w:rsidRDefault="00D878F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Months Left</w:t>
            </w:r>
          </w:p>
        </w:tc>
        <w:tc>
          <w:tcPr>
            <w:tcW w:w="1228" w:type="dxa"/>
            <w:shd w:val="clear" w:color="auto" w:fill="auto"/>
          </w:tcPr>
          <w:p w14:paraId="7AE21EFE" w14:textId="77777777" w:rsidR="00D878FC" w:rsidRPr="000756ED" w:rsidRDefault="00D878F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4FCBE59E" w14:textId="77777777" w:rsidR="00B95FCD" w:rsidRPr="000756ED" w:rsidRDefault="00D878FC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Unpaid Balances</w:t>
            </w:r>
          </w:p>
        </w:tc>
        <w:tc>
          <w:tcPr>
            <w:tcW w:w="1310" w:type="dxa"/>
            <w:shd w:val="clear" w:color="auto" w:fill="auto"/>
          </w:tcPr>
          <w:p w14:paraId="5C34B53D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Statement Attached</w:t>
            </w:r>
            <w:r w:rsidR="00A94F47" w:rsidRPr="000756ED">
              <w:rPr>
                <w:rFonts w:ascii="Arial" w:hAnsi="Arial" w:cs="Arial"/>
                <w:szCs w:val="24"/>
              </w:rPr>
              <w:t xml:space="preserve"> </w:t>
            </w:r>
            <w:r w:rsidRPr="000756ED">
              <w:rPr>
                <w:rFonts w:ascii="Arial" w:hAnsi="Arial" w:cs="Arial"/>
                <w:szCs w:val="24"/>
              </w:rPr>
              <w:t>(Yes or No)</w:t>
            </w:r>
          </w:p>
        </w:tc>
      </w:tr>
      <w:tr w:rsidR="00D878FC" w:rsidRPr="000756ED" w14:paraId="6A075EE6" w14:textId="77777777" w:rsidTr="000756ED">
        <w:tc>
          <w:tcPr>
            <w:tcW w:w="1243" w:type="dxa"/>
            <w:shd w:val="clear" w:color="auto" w:fill="auto"/>
          </w:tcPr>
          <w:p w14:paraId="12C0B225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14:paraId="057EF4C2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72807C9B" w14:textId="77777777" w:rsidR="00A94F47" w:rsidRPr="000756ED" w:rsidRDefault="00A94F4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639471C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1E69E04E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5ECECFB9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3F03DFAC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12A89FCE" w14:textId="77777777" w:rsidR="00B95FCD" w:rsidRPr="000756ED" w:rsidRDefault="00B95FCD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0D37C6" w:rsidRPr="000756ED" w14:paraId="32B0B998" w14:textId="77777777" w:rsidTr="000756ED">
        <w:tc>
          <w:tcPr>
            <w:tcW w:w="1243" w:type="dxa"/>
            <w:shd w:val="clear" w:color="auto" w:fill="auto"/>
          </w:tcPr>
          <w:p w14:paraId="37D09F2E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14:paraId="59778AB1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5A10801E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60FD43E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684E2417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18CB70D5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4FB45320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53E5D1DC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0D37C6" w:rsidRPr="000756ED" w14:paraId="6512253C" w14:textId="77777777" w:rsidTr="000756ED">
        <w:tc>
          <w:tcPr>
            <w:tcW w:w="1243" w:type="dxa"/>
            <w:shd w:val="clear" w:color="auto" w:fill="auto"/>
          </w:tcPr>
          <w:p w14:paraId="40CCB96F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14:paraId="08F2C087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63D0AF6A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7E6746F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3F0DBAFD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0CCB4EA2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6E9464B5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DE85503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0D37C6" w:rsidRPr="000756ED" w14:paraId="03FE0B26" w14:textId="77777777" w:rsidTr="000756ED">
        <w:tc>
          <w:tcPr>
            <w:tcW w:w="1243" w:type="dxa"/>
            <w:shd w:val="clear" w:color="auto" w:fill="auto"/>
          </w:tcPr>
          <w:p w14:paraId="042B6423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14:paraId="0FAD576D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07FFB9BB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884F932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2058F132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0F29D2B9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5285C897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716D2A56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0D37C6" w:rsidRPr="000756ED" w14:paraId="707AF278" w14:textId="77777777" w:rsidTr="000756ED">
        <w:tc>
          <w:tcPr>
            <w:tcW w:w="1243" w:type="dxa"/>
            <w:shd w:val="clear" w:color="auto" w:fill="auto"/>
          </w:tcPr>
          <w:p w14:paraId="43FE657B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14:paraId="1187EDC3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26B90FA8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49A7441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546A9B62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18D7DA2B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2BD955C0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BBB6E15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  <w:tr w:rsidR="000D37C6" w:rsidRPr="000756ED" w14:paraId="75D6D719" w14:textId="77777777" w:rsidTr="000756ED">
        <w:tc>
          <w:tcPr>
            <w:tcW w:w="1243" w:type="dxa"/>
            <w:shd w:val="clear" w:color="auto" w:fill="auto"/>
          </w:tcPr>
          <w:p w14:paraId="37B4D371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56ED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2015" w:type="dxa"/>
            <w:shd w:val="clear" w:color="auto" w:fill="auto"/>
          </w:tcPr>
          <w:p w14:paraId="2F20549E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  <w:p w14:paraId="065AFE94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BE52AB0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51A3813F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08A22987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501FD923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70D9FD49" w14:textId="77777777" w:rsidR="000D37C6" w:rsidRPr="000756ED" w:rsidRDefault="000D37C6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Cs w:val="24"/>
              </w:rPr>
            </w:pPr>
          </w:p>
        </w:tc>
      </w:tr>
    </w:tbl>
    <w:p w14:paraId="4E06C468" w14:textId="77777777" w:rsidR="009706C9" w:rsidRDefault="00970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4A99A07" w14:textId="77777777" w:rsidR="00512C7F" w:rsidRDefault="00512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Liabilities:</w:t>
      </w:r>
    </w:p>
    <w:p w14:paraId="2986ECFD" w14:textId="77777777" w:rsidR="00512C7F" w:rsidRDefault="00512C7F">
      <w:pPr>
        <w:rPr>
          <w:rFonts w:ascii="Arial" w:hAnsi="Arial" w:cs="Arial"/>
          <w:sz w:val="24"/>
          <w:szCs w:val="24"/>
        </w:rPr>
      </w:pPr>
    </w:p>
    <w:p w14:paraId="383E75DC" w14:textId="77777777" w:rsidR="008448CC" w:rsidRDefault="008448CC" w:rsidP="008448CC">
      <w:pPr>
        <w:rPr>
          <w:rFonts w:ascii="Arial" w:hAnsi="Arial" w:cs="Arial"/>
          <w:sz w:val="24"/>
          <w:szCs w:val="24"/>
        </w:rPr>
      </w:pPr>
    </w:p>
    <w:p w14:paraId="4F3C4B7E" w14:textId="77777777" w:rsidR="00641FBC" w:rsidRPr="005876D0" w:rsidRDefault="00641FBC" w:rsidP="002D707C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1890"/>
        <w:gridCol w:w="1818"/>
      </w:tblGrid>
      <w:tr w:rsidR="001367E7" w:rsidRPr="000756ED" w14:paraId="59C66D9B" w14:textId="77777777" w:rsidTr="000756ED">
        <w:tc>
          <w:tcPr>
            <w:tcW w:w="5868" w:type="dxa"/>
            <w:shd w:val="clear" w:color="auto" w:fill="D9D9D9"/>
          </w:tcPr>
          <w:p w14:paraId="5729010E" w14:textId="77777777" w:rsidR="001367E7" w:rsidRPr="000756ED" w:rsidRDefault="008448CC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Other Questions</w:t>
            </w:r>
          </w:p>
        </w:tc>
        <w:tc>
          <w:tcPr>
            <w:tcW w:w="1890" w:type="dxa"/>
            <w:shd w:val="clear" w:color="auto" w:fill="D9D9D9"/>
          </w:tcPr>
          <w:p w14:paraId="5B1A5F95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Applicant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818" w:type="dxa"/>
            <w:shd w:val="clear" w:color="auto" w:fill="D9D9D9"/>
          </w:tcPr>
          <w:p w14:paraId="1DD1CDBE" w14:textId="77777777" w:rsidR="001367E7" w:rsidRPr="000756ED" w:rsidRDefault="001367E7" w:rsidP="0007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Co-applicant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14CEBA1B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E7" w:rsidRPr="000756ED" w14:paraId="250F0BC7" w14:textId="77777777" w:rsidTr="000756ED">
        <w:tc>
          <w:tcPr>
            <w:tcW w:w="5868" w:type="dxa"/>
            <w:shd w:val="clear" w:color="auto" w:fill="auto"/>
          </w:tcPr>
          <w:p w14:paraId="2C67BE4F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hAnsi="Arial" w:cs="Arial"/>
                <w:sz w:val="24"/>
                <w:szCs w:val="24"/>
              </w:rPr>
              <w:t>Do you h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ave you any outstanding judgments?</w:t>
            </w:r>
          </w:p>
        </w:tc>
        <w:tc>
          <w:tcPr>
            <w:tcW w:w="1890" w:type="dxa"/>
            <w:shd w:val="clear" w:color="auto" w:fill="auto"/>
          </w:tcPr>
          <w:p w14:paraId="22FC9EDD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506746AC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1367E7" w:rsidRPr="000756ED" w14:paraId="4AE5CAEA" w14:textId="77777777" w:rsidTr="000756ED">
        <w:tc>
          <w:tcPr>
            <w:tcW w:w="5868" w:type="dxa"/>
            <w:shd w:val="clear" w:color="auto" w:fill="auto"/>
          </w:tcPr>
          <w:p w14:paraId="4D439C39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 xml:space="preserve">In the past seven (7) years have you been </w:t>
            </w:r>
            <w:r w:rsidRPr="000756ED">
              <w:rPr>
                <w:rFonts w:ascii="Arial" w:hAnsi="Arial" w:cs="Arial"/>
                <w:sz w:val="24"/>
                <w:szCs w:val="24"/>
              </w:rPr>
              <w:t>d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 xml:space="preserve">eclared </w:t>
            </w:r>
            <w:r w:rsidRPr="000756E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bankrupt</w:t>
            </w:r>
            <w:r w:rsidRPr="000756ED">
              <w:rPr>
                <w:rFonts w:ascii="Arial" w:hAnsi="Arial" w:cs="Arial"/>
                <w:sz w:val="24"/>
                <w:szCs w:val="24"/>
              </w:rPr>
              <w:t>cy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?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14:paraId="35CD02C3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14EFB455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1367E7" w:rsidRPr="000756ED" w14:paraId="38DFDCEE" w14:textId="77777777" w:rsidTr="000756ED">
        <w:tc>
          <w:tcPr>
            <w:tcW w:w="5868" w:type="dxa"/>
            <w:shd w:val="clear" w:color="auto" w:fill="auto"/>
          </w:tcPr>
          <w:p w14:paraId="6CA64906" w14:textId="77777777" w:rsidR="001367E7" w:rsidRPr="000756ED" w:rsidRDefault="001367E7" w:rsidP="0007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Have you had property foreclosed upon?</w:t>
            </w:r>
          </w:p>
          <w:p w14:paraId="424C591A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602FFE8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C20295E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1367E7" w:rsidRPr="000756ED" w14:paraId="4E920D33" w14:textId="77777777" w:rsidTr="000756ED">
        <w:tc>
          <w:tcPr>
            <w:tcW w:w="5868" w:type="dxa"/>
            <w:shd w:val="clear" w:color="auto" w:fill="auto"/>
          </w:tcPr>
          <w:p w14:paraId="7F2B71DF" w14:textId="77777777" w:rsidR="001367E7" w:rsidRPr="000756ED" w:rsidRDefault="001367E7" w:rsidP="0007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Or given title or deed in lieu thereof?</w:t>
            </w:r>
          </w:p>
          <w:p w14:paraId="40BC68EE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712421D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27F093C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1367E7" w:rsidRPr="000756ED" w14:paraId="7F28552D" w14:textId="77777777" w:rsidTr="000756ED">
        <w:tc>
          <w:tcPr>
            <w:tcW w:w="5868" w:type="dxa"/>
            <w:shd w:val="clear" w:color="auto" w:fill="auto"/>
          </w:tcPr>
          <w:p w14:paraId="54114587" w14:textId="77777777" w:rsidR="001367E7" w:rsidRPr="000756ED" w:rsidRDefault="001367E7" w:rsidP="0007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Are you a party in any lawsuit?</w:t>
            </w:r>
          </w:p>
          <w:p w14:paraId="35A52A61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C579904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795F6C2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1367E7" w:rsidRPr="000756ED" w14:paraId="389AC7EC" w14:textId="77777777" w:rsidTr="000756ED">
        <w:tc>
          <w:tcPr>
            <w:tcW w:w="5868" w:type="dxa"/>
            <w:shd w:val="clear" w:color="auto" w:fill="auto"/>
          </w:tcPr>
          <w:p w14:paraId="68A5ADB1" w14:textId="0BAC467B" w:rsidR="001367E7" w:rsidRPr="000756ED" w:rsidRDefault="001367E7" w:rsidP="0007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 xml:space="preserve">Are you obligated to pay alimony, </w:t>
            </w:r>
            <w:r w:rsidR="00417825" w:rsidRPr="000756ED">
              <w:rPr>
                <w:rFonts w:ascii="Arial" w:eastAsia="Times New Roman" w:hAnsi="Arial" w:cs="Arial"/>
                <w:sz w:val="24"/>
                <w:szCs w:val="24"/>
              </w:rPr>
              <w:t>child support</w:t>
            </w:r>
            <w:r w:rsidR="00483C9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or separate maintenance?</w:t>
            </w:r>
          </w:p>
          <w:p w14:paraId="37054474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01FF838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458273A1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1367E7" w:rsidRPr="000756ED" w14:paraId="08D99F8A" w14:textId="77777777" w:rsidTr="000756ED">
        <w:tc>
          <w:tcPr>
            <w:tcW w:w="5868" w:type="dxa"/>
            <w:shd w:val="clear" w:color="auto" w:fill="auto"/>
          </w:tcPr>
          <w:p w14:paraId="24F479CF" w14:textId="77777777" w:rsidR="00546E79" w:rsidRPr="000756ED" w:rsidRDefault="00546E79" w:rsidP="0007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Do you</w:t>
            </w:r>
            <w:r w:rsidRPr="000756ED">
              <w:rPr>
                <w:rFonts w:ascii="Arial" w:hAnsi="Arial" w:cs="Arial"/>
                <w:sz w:val="24"/>
                <w:szCs w:val="24"/>
              </w:rPr>
              <w:t xml:space="preserve"> or any member of your family </w:t>
            </w:r>
            <w:r w:rsidRPr="000756ED">
              <w:rPr>
                <w:rFonts w:ascii="Arial" w:eastAsia="Times New Roman" w:hAnsi="Arial" w:cs="Arial"/>
                <w:sz w:val="24"/>
                <w:szCs w:val="24"/>
              </w:rPr>
              <w:t>have diplomatic status?</w:t>
            </w:r>
          </w:p>
          <w:p w14:paraId="51F1C234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2B43416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163EF8C0" w14:textId="77777777" w:rsidR="001367E7" w:rsidRPr="000756ED" w:rsidRDefault="001367E7" w:rsidP="000756E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</w:tbl>
    <w:p w14:paraId="1FCA370B" w14:textId="77777777" w:rsidR="002D707C" w:rsidRDefault="002D707C" w:rsidP="002D707C">
      <w:pPr>
        <w:rPr>
          <w:rFonts w:ascii="Arial" w:hAnsi="Arial" w:cs="Arial"/>
          <w:sz w:val="24"/>
          <w:szCs w:val="24"/>
        </w:rPr>
      </w:pPr>
    </w:p>
    <w:p w14:paraId="2BAE6688" w14:textId="57ECF79A" w:rsidR="00546E79" w:rsidRDefault="00546E79" w:rsidP="002D7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 to any of the </w:t>
      </w:r>
      <w:r w:rsidR="00483C96">
        <w:rPr>
          <w:rFonts w:ascii="Arial" w:hAnsi="Arial" w:cs="Arial"/>
          <w:sz w:val="24"/>
          <w:szCs w:val="24"/>
        </w:rPr>
        <w:t>above,</w:t>
      </w:r>
      <w:r>
        <w:rPr>
          <w:rFonts w:ascii="Arial" w:hAnsi="Arial" w:cs="Arial"/>
          <w:sz w:val="24"/>
          <w:szCs w:val="24"/>
        </w:rPr>
        <w:t xml:space="preserve"> please explain:</w:t>
      </w:r>
    </w:p>
    <w:p w14:paraId="5CA03876" w14:textId="77777777" w:rsidR="00546E79" w:rsidRDefault="00546E79" w:rsidP="002D707C">
      <w:pPr>
        <w:rPr>
          <w:rFonts w:ascii="Arial" w:hAnsi="Arial" w:cs="Arial"/>
          <w:sz w:val="24"/>
          <w:szCs w:val="24"/>
        </w:rPr>
      </w:pPr>
    </w:p>
    <w:p w14:paraId="09A2E488" w14:textId="77777777" w:rsidR="00546E79" w:rsidRDefault="00546E79" w:rsidP="002D707C">
      <w:pPr>
        <w:rPr>
          <w:rFonts w:ascii="Arial" w:eastAsia="Times New Roman" w:hAnsi="Arial" w:cs="Arial"/>
          <w:sz w:val="24"/>
          <w:szCs w:val="24"/>
        </w:rPr>
      </w:pPr>
    </w:p>
    <w:p w14:paraId="4925EAD4" w14:textId="77777777" w:rsidR="0069049A" w:rsidRDefault="0069049A" w:rsidP="00690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anything else that should be brought to the Board’s attention, if so please explain:</w:t>
      </w:r>
    </w:p>
    <w:p w14:paraId="4EAEB469" w14:textId="77777777" w:rsidR="0069049A" w:rsidRPr="005876D0" w:rsidRDefault="0069049A" w:rsidP="0069049A">
      <w:pPr>
        <w:rPr>
          <w:rFonts w:ascii="Arial" w:eastAsia="Times New Roman" w:hAnsi="Arial" w:cs="Arial"/>
          <w:sz w:val="24"/>
          <w:szCs w:val="24"/>
        </w:rPr>
      </w:pPr>
    </w:p>
    <w:p w14:paraId="1F4C017B" w14:textId="77777777" w:rsidR="00792A43" w:rsidRDefault="00792A4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41E17D49" w14:textId="77777777" w:rsidR="002D707C" w:rsidRPr="00792A43" w:rsidRDefault="00792A43" w:rsidP="002D707C">
      <w:pPr>
        <w:rPr>
          <w:rFonts w:ascii="Arial" w:eastAsia="Times New Roman" w:hAnsi="Arial" w:cs="Arial"/>
          <w:b/>
          <w:sz w:val="24"/>
          <w:szCs w:val="24"/>
        </w:rPr>
      </w:pPr>
      <w:r w:rsidRPr="00792A43">
        <w:rPr>
          <w:rFonts w:ascii="Arial" w:eastAsia="Times New Roman" w:hAnsi="Arial" w:cs="Arial"/>
          <w:b/>
          <w:sz w:val="24"/>
          <w:szCs w:val="24"/>
        </w:rPr>
        <w:t>House Rules:</w:t>
      </w:r>
    </w:p>
    <w:p w14:paraId="02903CCE" w14:textId="77777777" w:rsidR="007E3D31" w:rsidRDefault="007E3D31" w:rsidP="007E3D31"/>
    <w:p w14:paraId="727951CC" w14:textId="77777777" w:rsidR="007E3D31" w:rsidRDefault="007E3D31" w:rsidP="007E3D31">
      <w:r>
        <w:t>I have been informed of the House Rules specifically concerning:</w:t>
      </w:r>
    </w:p>
    <w:p w14:paraId="3343EA56" w14:textId="77777777" w:rsidR="007E3D31" w:rsidRDefault="007E3D31" w:rsidP="007E3D31"/>
    <w:p w14:paraId="4F81ACF3" w14:textId="77777777" w:rsidR="00301A96" w:rsidRDefault="00301A96" w:rsidP="00301A96">
      <w:pPr>
        <w:numPr>
          <w:ilvl w:val="0"/>
          <w:numId w:val="4"/>
        </w:numPr>
        <w:spacing w:after="0" w:line="240" w:lineRule="auto"/>
      </w:pPr>
      <w:r>
        <w:t xml:space="preserve">All apartment floors at </w:t>
      </w:r>
      <w:r w:rsidR="00253259">
        <w:t>303 Beverly Road</w:t>
      </w:r>
      <w:r>
        <w:t>, Brooklyn NY, must be at least 80% carpeted.</w:t>
      </w:r>
    </w:p>
    <w:p w14:paraId="3CD4B999" w14:textId="77777777" w:rsidR="00301A96" w:rsidRDefault="00301A96" w:rsidP="00301A96">
      <w:pPr>
        <w:numPr>
          <w:ilvl w:val="0"/>
          <w:numId w:val="4"/>
        </w:numPr>
        <w:spacing w:after="0" w:line="240" w:lineRule="auto"/>
      </w:pPr>
      <w:r>
        <w:t xml:space="preserve">No dogs </w:t>
      </w:r>
      <w:proofErr w:type="gramStart"/>
      <w:r>
        <w:t>are allowed to</w:t>
      </w:r>
      <w:proofErr w:type="gramEnd"/>
      <w:r>
        <w:t xml:space="preserve"> be kept at </w:t>
      </w:r>
      <w:r w:rsidR="00253259">
        <w:t>303 Beverly Road</w:t>
      </w:r>
      <w:r>
        <w:t>, Brooklyn NY.</w:t>
      </w:r>
    </w:p>
    <w:p w14:paraId="47E0FBD2" w14:textId="77777777" w:rsidR="00301A96" w:rsidRDefault="00301A96" w:rsidP="00301A96">
      <w:pPr>
        <w:numPr>
          <w:ilvl w:val="0"/>
          <w:numId w:val="4"/>
        </w:numPr>
        <w:spacing w:after="0" w:line="240" w:lineRule="auto"/>
      </w:pPr>
      <w:r>
        <w:t>Moving in or out of the building is limited to Monday through Friday between the hours of 9:00 A.M. and 5:00 P.M. (specifically no moving in or out on weekend or holidays).</w:t>
      </w:r>
    </w:p>
    <w:p w14:paraId="1D298DF1" w14:textId="77777777" w:rsidR="00301A96" w:rsidRDefault="00301A96" w:rsidP="00301A96">
      <w:pPr>
        <w:numPr>
          <w:ilvl w:val="0"/>
          <w:numId w:val="4"/>
        </w:numPr>
        <w:spacing w:after="0" w:line="240" w:lineRule="auto"/>
      </w:pPr>
      <w:r>
        <w:t>No loud noise or music is allowed.</w:t>
      </w:r>
    </w:p>
    <w:p w14:paraId="5E372A8B" w14:textId="77777777" w:rsidR="00301A96" w:rsidRDefault="00301A96" w:rsidP="00301A96">
      <w:pPr>
        <w:numPr>
          <w:ilvl w:val="0"/>
          <w:numId w:val="4"/>
        </w:numPr>
        <w:spacing w:after="0" w:line="240" w:lineRule="auto"/>
      </w:pPr>
      <w:r>
        <w:t>All recycling rules that are posted must be strictly obeyed.</w:t>
      </w:r>
    </w:p>
    <w:p w14:paraId="05680817" w14:textId="2A702BEF" w:rsidR="00301A96" w:rsidRDefault="00301A96" w:rsidP="00301A96">
      <w:pPr>
        <w:numPr>
          <w:ilvl w:val="0"/>
          <w:numId w:val="4"/>
        </w:numPr>
        <w:spacing w:after="0" w:line="240" w:lineRule="auto"/>
      </w:pPr>
      <w:r>
        <w:t xml:space="preserve">If you are planning on doing renovations of any kind, an alteration application must be filled out as directed. The application can be requested by emailing: </w:t>
      </w:r>
      <w:r w:rsidR="00253259">
        <w:t xml:space="preserve">                         </w:t>
      </w:r>
      <w:hyperlink r:id="rId9" w:history="1">
        <w:r w:rsidR="00253259" w:rsidRPr="007C7FD2">
          <w:rPr>
            <w:rStyle w:val="Hyperlink"/>
            <w:rFonts w:ascii="CIDFont+F3" w:hAnsi="CIDFont+F3" w:cs="CIDFont+F3"/>
            <w:sz w:val="24"/>
            <w:szCs w:val="24"/>
          </w:rPr>
          <w:t>board@303beberley</w:t>
        </w:r>
        <w:r w:rsidR="00483C96">
          <w:rPr>
            <w:rStyle w:val="Hyperlink"/>
            <w:rFonts w:ascii="CIDFont+F3" w:hAnsi="CIDFont+F3" w:cs="CIDFont+F3"/>
            <w:sz w:val="24"/>
            <w:szCs w:val="24"/>
          </w:rPr>
          <w:t>road</w:t>
        </w:r>
        <w:r w:rsidR="00253259" w:rsidRPr="007C7FD2">
          <w:rPr>
            <w:rStyle w:val="Hyperlink"/>
            <w:rFonts w:ascii="CIDFont+F3" w:hAnsi="CIDFont+F3" w:cs="CIDFont+F3"/>
            <w:sz w:val="24"/>
            <w:szCs w:val="24"/>
          </w:rPr>
          <w:t>.com</w:t>
        </w:r>
      </w:hyperlink>
      <w:r>
        <w:rPr>
          <w:rFonts w:ascii="CIDFont+F3" w:hAnsi="CIDFont+F3" w:cs="CIDFont+F3"/>
          <w:sz w:val="24"/>
          <w:szCs w:val="24"/>
        </w:rPr>
        <w:t xml:space="preserve"> </w:t>
      </w:r>
    </w:p>
    <w:p w14:paraId="030B1BEC" w14:textId="77777777" w:rsidR="00301A96" w:rsidRDefault="00301A96" w:rsidP="00301A96">
      <w:pPr>
        <w:spacing w:after="0" w:line="240" w:lineRule="auto"/>
      </w:pPr>
    </w:p>
    <w:p w14:paraId="5C3ADDBC" w14:textId="77777777" w:rsidR="007E3D31" w:rsidRDefault="00253259" w:rsidP="007E3D31">
      <w:r>
        <w:t xml:space="preserve">303 Beverly </w:t>
      </w:r>
      <w:r w:rsidR="007E3D31">
        <w:t>Tenants Association</w:t>
      </w:r>
    </w:p>
    <w:p w14:paraId="59596D8F" w14:textId="77777777" w:rsidR="007E3D31" w:rsidRDefault="007E3D31" w:rsidP="007E3D31"/>
    <w:p w14:paraId="56CCE5E2" w14:textId="77777777" w:rsidR="00430CB2" w:rsidRDefault="00430CB2" w:rsidP="00430CB2">
      <w:r>
        <w:t>Tenant’s signature (Applicant 1) _____________________________________________</w:t>
      </w:r>
    </w:p>
    <w:p w14:paraId="0D9BEE44" w14:textId="77777777" w:rsidR="00430CB2" w:rsidRDefault="00430CB2" w:rsidP="00430CB2">
      <w:pPr>
        <w:rPr>
          <w:rFonts w:ascii="Arial" w:eastAsia="Times New Roman" w:hAnsi="Arial" w:cs="Arial"/>
          <w:sz w:val="24"/>
          <w:szCs w:val="24"/>
        </w:rPr>
      </w:pPr>
    </w:p>
    <w:p w14:paraId="32104E0B" w14:textId="77777777" w:rsidR="00430CB2" w:rsidRDefault="00430CB2" w:rsidP="00430CB2">
      <w:r>
        <w:t>Tenant’s signature (Applicant 2) _____________________________________________</w:t>
      </w:r>
    </w:p>
    <w:p w14:paraId="368EBD56" w14:textId="77777777" w:rsidR="00792A43" w:rsidRPr="005876D0" w:rsidRDefault="00792A43" w:rsidP="002D707C">
      <w:pPr>
        <w:rPr>
          <w:rFonts w:ascii="Arial" w:eastAsia="Times New Roman" w:hAnsi="Arial" w:cs="Arial"/>
          <w:sz w:val="24"/>
          <w:szCs w:val="24"/>
        </w:rPr>
      </w:pPr>
    </w:p>
    <w:p w14:paraId="1D024EB5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ab/>
      </w:r>
      <w:r w:rsidRPr="005876D0">
        <w:rPr>
          <w:rFonts w:ascii="Arial" w:eastAsia="Times New Roman" w:hAnsi="Arial" w:cs="Arial"/>
          <w:sz w:val="24"/>
          <w:szCs w:val="24"/>
        </w:rPr>
        <w:tab/>
      </w:r>
      <w:r w:rsidRPr="005876D0">
        <w:rPr>
          <w:rFonts w:ascii="Arial" w:eastAsia="Times New Roman" w:hAnsi="Arial" w:cs="Arial"/>
          <w:sz w:val="24"/>
          <w:szCs w:val="24"/>
        </w:rPr>
        <w:tab/>
      </w:r>
    </w:p>
    <w:p w14:paraId="7C922DA6" w14:textId="77777777" w:rsidR="002D707C" w:rsidRPr="005876D0" w:rsidRDefault="002D707C" w:rsidP="00512C7F">
      <w:pPr>
        <w:rPr>
          <w:rFonts w:ascii="Arial" w:eastAsia="Times New Roman" w:hAnsi="Arial" w:cs="Arial"/>
          <w:sz w:val="24"/>
          <w:szCs w:val="24"/>
        </w:rPr>
      </w:pPr>
    </w:p>
    <w:sectPr w:rsidR="002D707C" w:rsidRPr="005876D0" w:rsidSect="00364A5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91529" w14:textId="77777777" w:rsidR="00FA66E9" w:rsidRDefault="00FA66E9" w:rsidP="002D707C">
      <w:pPr>
        <w:spacing w:after="0" w:line="240" w:lineRule="auto"/>
      </w:pPr>
      <w:r>
        <w:separator/>
      </w:r>
    </w:p>
  </w:endnote>
  <w:endnote w:type="continuationSeparator" w:id="0">
    <w:p w14:paraId="7EEA47A3" w14:textId="77777777" w:rsidR="00FA66E9" w:rsidRDefault="00FA66E9" w:rsidP="002D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693A" w14:textId="77777777" w:rsidR="00253259" w:rsidRDefault="00253259" w:rsidP="00430CB2">
    <w:pPr>
      <w:pStyle w:val="Footer"/>
      <w:rPr>
        <w:sz w:val="18"/>
      </w:rPr>
    </w:pPr>
  </w:p>
  <w:p w14:paraId="5A8C8AAB" w14:textId="77777777" w:rsidR="00253259" w:rsidRPr="00A87856" w:rsidRDefault="00253259" w:rsidP="00430CB2">
    <w:pPr>
      <w:pStyle w:val="Footer"/>
      <w:rPr>
        <w:sz w:val="18"/>
      </w:rPr>
    </w:pPr>
    <w:r>
      <w:rPr>
        <w:sz w:val="18"/>
      </w:rPr>
      <w:t>Please Initial Page (Applicant 1):  ___________</w:t>
    </w:r>
    <w:r>
      <w:rPr>
        <w:sz w:val="18"/>
      </w:rPr>
      <w:tab/>
      <w:t>Please Initial Page (Applicant 2):  ___________</w:t>
    </w:r>
  </w:p>
  <w:p w14:paraId="5CB0AF97" w14:textId="77777777" w:rsidR="00253259" w:rsidRDefault="00253259" w:rsidP="00430CB2">
    <w:pPr>
      <w:pStyle w:val="Footer"/>
      <w:rPr>
        <w:sz w:val="18"/>
      </w:rPr>
    </w:pPr>
    <w:r w:rsidRPr="00EC2A81">
      <w:rPr>
        <w:sz w:val="18"/>
      </w:rPr>
      <w:t xml:space="preserve">Page </w:t>
    </w:r>
    <w:r w:rsidRPr="00EC2A81">
      <w:rPr>
        <w:sz w:val="18"/>
      </w:rPr>
      <w:fldChar w:fldCharType="begin"/>
    </w:r>
    <w:r w:rsidRPr="00EC2A81">
      <w:rPr>
        <w:sz w:val="18"/>
      </w:rPr>
      <w:instrText xml:space="preserve"> PAGE   \* MERGEFORMAT </w:instrText>
    </w:r>
    <w:r w:rsidRPr="00EC2A81">
      <w:rPr>
        <w:sz w:val="18"/>
      </w:rPr>
      <w:fldChar w:fldCharType="separate"/>
    </w:r>
    <w:r w:rsidR="001C57C5">
      <w:rPr>
        <w:noProof/>
        <w:sz w:val="18"/>
      </w:rPr>
      <w:t>6</w:t>
    </w:r>
    <w:r w:rsidRPr="00EC2A81">
      <w:rPr>
        <w:sz w:val="18"/>
      </w:rPr>
      <w:fldChar w:fldCharType="end"/>
    </w:r>
  </w:p>
  <w:p w14:paraId="014D1C29" w14:textId="77777777" w:rsidR="00253259" w:rsidRPr="0003237E" w:rsidRDefault="00253259" w:rsidP="00430CB2">
    <w:pPr>
      <w:pStyle w:val="Footer"/>
      <w:rPr>
        <w:i/>
        <w:sz w:val="12"/>
      </w:rPr>
    </w:pPr>
    <w:r>
      <w:rPr>
        <w:i/>
        <w:sz w:val="12"/>
      </w:rPr>
      <w:t>October 2016</w:t>
    </w:r>
    <w:r w:rsidRPr="0003237E">
      <w:rPr>
        <w:i/>
        <w:sz w:val="12"/>
      </w:rPr>
      <w:t xml:space="preserve"> 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F74A0" w14:textId="77777777" w:rsidR="00FA66E9" w:rsidRDefault="00FA66E9" w:rsidP="002D707C">
      <w:pPr>
        <w:spacing w:after="0" w:line="240" w:lineRule="auto"/>
      </w:pPr>
      <w:r>
        <w:separator/>
      </w:r>
    </w:p>
  </w:footnote>
  <w:footnote w:type="continuationSeparator" w:id="0">
    <w:p w14:paraId="7E98330F" w14:textId="77777777" w:rsidR="00FA66E9" w:rsidRDefault="00FA66E9" w:rsidP="002D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C02B3" w14:textId="54F5DAF6" w:rsidR="00253259" w:rsidRDefault="00253259" w:rsidP="002D707C">
    <w:pPr>
      <w:pStyle w:val="Header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eastAsia="Times New Roman"/>
        <w:b/>
        <w:sz w:val="40"/>
      </w:rPr>
    </w:pPr>
    <w:r>
      <w:rPr>
        <w:rFonts w:eastAsia="Times New Roman"/>
        <w:b/>
        <w:sz w:val="40"/>
      </w:rPr>
      <w:t xml:space="preserve">Coop Apartment </w:t>
    </w:r>
    <w:r w:rsidR="006769D9">
      <w:rPr>
        <w:rFonts w:eastAsia="Times New Roman"/>
        <w:b/>
        <w:sz w:val="40"/>
      </w:rPr>
      <w:t>Sublet</w:t>
    </w:r>
    <w:r>
      <w:rPr>
        <w:rFonts w:eastAsia="Times New Roman"/>
        <w:b/>
        <w:sz w:val="40"/>
      </w:rPr>
      <w:t xml:space="preserve"> Application </w:t>
    </w:r>
  </w:p>
  <w:p w14:paraId="31A04AFF" w14:textId="7C3C4C3A" w:rsidR="00253259" w:rsidRDefault="00253259" w:rsidP="002D707C">
    <w:pPr>
      <w:pStyle w:val="Header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eastAsia="Times New Roman"/>
        <w:b/>
        <w:sz w:val="40"/>
      </w:rPr>
    </w:pPr>
    <w:r>
      <w:rPr>
        <w:rFonts w:eastAsia="Times New Roman"/>
        <w:b/>
        <w:sz w:val="40"/>
      </w:rPr>
      <w:t>303 Beverly Owner</w:t>
    </w:r>
    <w:r w:rsidR="006769D9">
      <w:rPr>
        <w:rFonts w:eastAsia="Times New Roman"/>
        <w:b/>
        <w:sz w:val="40"/>
      </w:rPr>
      <w:t>s</w:t>
    </w:r>
    <w:r w:rsidRPr="005876D0">
      <w:rPr>
        <w:rFonts w:eastAsia="Times New Roman"/>
        <w:b/>
        <w:sz w:val="40"/>
      </w:rPr>
      <w:t xml:space="preserve"> </w:t>
    </w:r>
    <w:r w:rsidR="00136542">
      <w:rPr>
        <w:rFonts w:eastAsia="Times New Roman"/>
        <w:b/>
        <w:sz w:val="40"/>
      </w:rPr>
      <w:t>Corp.</w:t>
    </w:r>
  </w:p>
  <w:p w14:paraId="6D69D46D" w14:textId="77777777" w:rsidR="00253259" w:rsidRDefault="00253259" w:rsidP="002D707C">
    <w:pPr>
      <w:pStyle w:val="Header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eastAsia="Times New Roman"/>
        <w:sz w:val="28"/>
      </w:rPr>
    </w:pPr>
    <w:r>
      <w:rPr>
        <w:rFonts w:eastAsia="Times New Roman"/>
        <w:sz w:val="28"/>
      </w:rPr>
      <w:t>303 Beverly Road</w:t>
    </w:r>
    <w:r w:rsidRPr="005876D0">
      <w:rPr>
        <w:rFonts w:eastAsia="Times New Roman"/>
        <w:sz w:val="28"/>
      </w:rPr>
      <w:t>, Brooklyn NY 11218</w:t>
    </w:r>
  </w:p>
  <w:p w14:paraId="100757DB" w14:textId="77777777" w:rsidR="00253259" w:rsidRPr="005876D0" w:rsidRDefault="00253259" w:rsidP="002D707C">
    <w:pPr>
      <w:pStyle w:val="Header"/>
      <w:rPr>
        <w:rFonts w:eastAsia="Times New Roman"/>
      </w:rPr>
    </w:pPr>
  </w:p>
  <w:p w14:paraId="04C22296" w14:textId="77777777" w:rsidR="00253259" w:rsidRDefault="00253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6283"/>
    <w:multiLevelType w:val="hybridMultilevel"/>
    <w:tmpl w:val="25DCC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D7257"/>
    <w:multiLevelType w:val="hybridMultilevel"/>
    <w:tmpl w:val="AB4629AE"/>
    <w:lvl w:ilvl="0" w:tplc="72C8FED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F1F6C"/>
    <w:multiLevelType w:val="hybridMultilevel"/>
    <w:tmpl w:val="074A26A0"/>
    <w:lvl w:ilvl="0" w:tplc="2626F7A4">
      <w:numFmt w:val="bullet"/>
      <w:lvlText w:val="-"/>
      <w:lvlJc w:val="left"/>
      <w:pPr>
        <w:ind w:left="720" w:hanging="360"/>
      </w:pPr>
      <w:rPr>
        <w:rFonts w:ascii="CIDFont+F1" w:eastAsia="Calibri" w:hAnsi="CIDFont+F1" w:cs="CIDFont+F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5287"/>
    <w:multiLevelType w:val="hybridMultilevel"/>
    <w:tmpl w:val="9078D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1F6327"/>
    <w:multiLevelType w:val="hybridMultilevel"/>
    <w:tmpl w:val="C9CAC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783DC6"/>
    <w:multiLevelType w:val="hybridMultilevel"/>
    <w:tmpl w:val="1C2AD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88D"/>
    <w:rsid w:val="00007D84"/>
    <w:rsid w:val="0003237E"/>
    <w:rsid w:val="00064EF1"/>
    <w:rsid w:val="000756ED"/>
    <w:rsid w:val="000D37C6"/>
    <w:rsid w:val="00127651"/>
    <w:rsid w:val="0013056A"/>
    <w:rsid w:val="0013321D"/>
    <w:rsid w:val="00136542"/>
    <w:rsid w:val="001367E7"/>
    <w:rsid w:val="00143D1D"/>
    <w:rsid w:val="0014754B"/>
    <w:rsid w:val="00192FC5"/>
    <w:rsid w:val="00197A1A"/>
    <w:rsid w:val="001A0ABD"/>
    <w:rsid w:val="001A4B14"/>
    <w:rsid w:val="001B77C9"/>
    <w:rsid w:val="001C57C5"/>
    <w:rsid w:val="001D395A"/>
    <w:rsid w:val="00233FE7"/>
    <w:rsid w:val="00253259"/>
    <w:rsid w:val="002C51C7"/>
    <w:rsid w:val="002C7C35"/>
    <w:rsid w:val="002D707C"/>
    <w:rsid w:val="002F2468"/>
    <w:rsid w:val="002F4327"/>
    <w:rsid w:val="00301A96"/>
    <w:rsid w:val="00310431"/>
    <w:rsid w:val="00324EC2"/>
    <w:rsid w:val="0033401F"/>
    <w:rsid w:val="0034095D"/>
    <w:rsid w:val="00345A80"/>
    <w:rsid w:val="00364A5F"/>
    <w:rsid w:val="00394B5A"/>
    <w:rsid w:val="00394CF5"/>
    <w:rsid w:val="003C53F2"/>
    <w:rsid w:val="003D0000"/>
    <w:rsid w:val="003F18A4"/>
    <w:rsid w:val="003F4A12"/>
    <w:rsid w:val="00417825"/>
    <w:rsid w:val="00421085"/>
    <w:rsid w:val="00430CB2"/>
    <w:rsid w:val="0045418C"/>
    <w:rsid w:val="00483C96"/>
    <w:rsid w:val="004B5757"/>
    <w:rsid w:val="004D2581"/>
    <w:rsid w:val="004E0105"/>
    <w:rsid w:val="004E5566"/>
    <w:rsid w:val="004E560A"/>
    <w:rsid w:val="0051045E"/>
    <w:rsid w:val="00512C7F"/>
    <w:rsid w:val="00546E79"/>
    <w:rsid w:val="0056023B"/>
    <w:rsid w:val="00566D8C"/>
    <w:rsid w:val="00570F2B"/>
    <w:rsid w:val="005928D9"/>
    <w:rsid w:val="00597E2A"/>
    <w:rsid w:val="005D7D30"/>
    <w:rsid w:val="005E787F"/>
    <w:rsid w:val="006106BC"/>
    <w:rsid w:val="006134A3"/>
    <w:rsid w:val="00633161"/>
    <w:rsid w:val="00641FBC"/>
    <w:rsid w:val="0066775A"/>
    <w:rsid w:val="006769D9"/>
    <w:rsid w:val="00684465"/>
    <w:rsid w:val="0069049A"/>
    <w:rsid w:val="006A3921"/>
    <w:rsid w:val="006B213E"/>
    <w:rsid w:val="006F10ED"/>
    <w:rsid w:val="006F2C4C"/>
    <w:rsid w:val="00702E82"/>
    <w:rsid w:val="007215DA"/>
    <w:rsid w:val="00730BF2"/>
    <w:rsid w:val="00752AE2"/>
    <w:rsid w:val="00756D97"/>
    <w:rsid w:val="00777B9B"/>
    <w:rsid w:val="00792A43"/>
    <w:rsid w:val="007A0985"/>
    <w:rsid w:val="007C2333"/>
    <w:rsid w:val="007E3D31"/>
    <w:rsid w:val="008141D0"/>
    <w:rsid w:val="00832533"/>
    <w:rsid w:val="00833E4C"/>
    <w:rsid w:val="008448CC"/>
    <w:rsid w:val="00862BFA"/>
    <w:rsid w:val="0087349D"/>
    <w:rsid w:val="00877EEB"/>
    <w:rsid w:val="00891F41"/>
    <w:rsid w:val="008C4350"/>
    <w:rsid w:val="008D52CE"/>
    <w:rsid w:val="008D788D"/>
    <w:rsid w:val="009404C9"/>
    <w:rsid w:val="009655CA"/>
    <w:rsid w:val="009706C9"/>
    <w:rsid w:val="00991B54"/>
    <w:rsid w:val="009B01AF"/>
    <w:rsid w:val="009B697A"/>
    <w:rsid w:val="009D27D4"/>
    <w:rsid w:val="00A02F16"/>
    <w:rsid w:val="00A85F53"/>
    <w:rsid w:val="00A86957"/>
    <w:rsid w:val="00A86F33"/>
    <w:rsid w:val="00A873FE"/>
    <w:rsid w:val="00A87856"/>
    <w:rsid w:val="00A94F47"/>
    <w:rsid w:val="00AA3585"/>
    <w:rsid w:val="00AB169D"/>
    <w:rsid w:val="00AD11DB"/>
    <w:rsid w:val="00AD2B56"/>
    <w:rsid w:val="00AE22E4"/>
    <w:rsid w:val="00AF5E7B"/>
    <w:rsid w:val="00B027FC"/>
    <w:rsid w:val="00B02E44"/>
    <w:rsid w:val="00B26284"/>
    <w:rsid w:val="00B315EE"/>
    <w:rsid w:val="00B444DD"/>
    <w:rsid w:val="00B6536E"/>
    <w:rsid w:val="00B95FCD"/>
    <w:rsid w:val="00B961CE"/>
    <w:rsid w:val="00BB2B42"/>
    <w:rsid w:val="00BC51C9"/>
    <w:rsid w:val="00BE0312"/>
    <w:rsid w:val="00C010D6"/>
    <w:rsid w:val="00C02469"/>
    <w:rsid w:val="00C123BA"/>
    <w:rsid w:val="00C5041B"/>
    <w:rsid w:val="00C5773A"/>
    <w:rsid w:val="00C94C7A"/>
    <w:rsid w:val="00C96C66"/>
    <w:rsid w:val="00CA1673"/>
    <w:rsid w:val="00CA782F"/>
    <w:rsid w:val="00CC5C50"/>
    <w:rsid w:val="00CE774E"/>
    <w:rsid w:val="00D23A38"/>
    <w:rsid w:val="00D41090"/>
    <w:rsid w:val="00D63F64"/>
    <w:rsid w:val="00D64C89"/>
    <w:rsid w:val="00D837E6"/>
    <w:rsid w:val="00D878FC"/>
    <w:rsid w:val="00DB1D04"/>
    <w:rsid w:val="00DB5A2A"/>
    <w:rsid w:val="00DC155B"/>
    <w:rsid w:val="00DC680A"/>
    <w:rsid w:val="00E175E7"/>
    <w:rsid w:val="00E176F7"/>
    <w:rsid w:val="00E654F3"/>
    <w:rsid w:val="00EC2A81"/>
    <w:rsid w:val="00F109AE"/>
    <w:rsid w:val="00F1205C"/>
    <w:rsid w:val="00F50364"/>
    <w:rsid w:val="00F52619"/>
    <w:rsid w:val="00F53E1B"/>
    <w:rsid w:val="00F67546"/>
    <w:rsid w:val="00FA66E9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A8765"/>
  <w15:docId w15:val="{E687F160-F201-4FE4-A2E4-07531F09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7C"/>
  </w:style>
  <w:style w:type="paragraph" w:styleId="Footer">
    <w:name w:val="footer"/>
    <w:basedOn w:val="Normal"/>
    <w:link w:val="FooterChar"/>
    <w:uiPriority w:val="99"/>
    <w:unhideWhenUsed/>
    <w:rsid w:val="002D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7C"/>
  </w:style>
  <w:style w:type="character" w:styleId="PlaceholderText">
    <w:name w:val="Placeholder Text"/>
    <w:uiPriority w:val="99"/>
    <w:semiHidden/>
    <w:rsid w:val="002D70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7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36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46E79"/>
    <w:pPr>
      <w:ind w:left="720"/>
      <w:contextualSpacing/>
    </w:pPr>
  </w:style>
  <w:style w:type="character" w:styleId="Hyperlink">
    <w:name w:val="Hyperlink"/>
    <w:uiPriority w:val="99"/>
    <w:unhideWhenUsed/>
    <w:rsid w:val="0087349D"/>
    <w:rPr>
      <w:color w:val="0000FF"/>
      <w:u w:val="single"/>
    </w:rPr>
  </w:style>
  <w:style w:type="character" w:customStyle="1" w:styleId="UnresolvedMention1">
    <w:name w:val="Unresolved Mention1"/>
    <w:uiPriority w:val="99"/>
    <w:rsid w:val="00253259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676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303beverleyroa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ard@303beberle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ocuments\303%20Board%20business\Application%20Package\Application%20Purchase%2002%2011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C09F-0F5A-49C7-AA23-BCFCC6DC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Purchase 02 11 2021</Template>
  <TotalTime>0</TotalTime>
  <Pages>16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New York Times</Company>
  <LinksUpToDate>false</LinksUpToDate>
  <CharactersWithSpaces>9460</CharactersWithSpaces>
  <SharedDoc>false</SharedDoc>
  <HLinks>
    <vt:vector size="12" baseType="variant">
      <vt:variant>
        <vt:i4>1966193</vt:i4>
      </vt:variant>
      <vt:variant>
        <vt:i4>3</vt:i4>
      </vt:variant>
      <vt:variant>
        <vt:i4>0</vt:i4>
      </vt:variant>
      <vt:variant>
        <vt:i4>5</vt:i4>
      </vt:variant>
      <vt:variant>
        <vt:lpwstr>mailto:board@303beberley.com</vt:lpwstr>
      </vt:variant>
      <vt:variant>
        <vt:lpwstr/>
      </vt:variant>
      <vt:variant>
        <vt:i4>1966181</vt:i4>
      </vt:variant>
      <vt:variant>
        <vt:i4>0</vt:i4>
      </vt:variant>
      <vt:variant>
        <vt:i4>0</vt:i4>
      </vt:variant>
      <vt:variant>
        <vt:i4>5</vt:i4>
      </vt:variant>
      <vt:variant>
        <vt:lpwstr>mailto:board@303beverley.com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John Niarhos</cp:lastModifiedBy>
  <cp:revision>2</cp:revision>
  <cp:lastPrinted>2019-02-07T22:07:00Z</cp:lastPrinted>
  <dcterms:created xsi:type="dcterms:W3CDTF">2021-02-11T22:21:00Z</dcterms:created>
  <dcterms:modified xsi:type="dcterms:W3CDTF">2021-02-11T22:21:00Z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-505237480</vt:i4>
  </property>
</Properties>
</file>